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3CBFB086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05FC4">
        <w:rPr>
          <w:rFonts w:ascii="Times New Roman" w:hAnsi="Times New Roman"/>
          <w:sz w:val="24"/>
        </w:rPr>
        <w:t>JONĄ STUBRĮ</w:t>
      </w:r>
    </w:p>
    <w:p w14:paraId="310CEFDA" w14:textId="367472C6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F05FC4">
        <w:rPr>
          <w:rFonts w:ascii="Times New Roman" w:hAnsi="Times New Roman"/>
          <w:sz w:val="24"/>
        </w:rPr>
        <w:t>ŠIAULIŲ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F05FC4">
        <w:rPr>
          <w:rFonts w:ascii="Times New Roman" w:hAnsi="Times New Roman"/>
          <w:sz w:val="24"/>
        </w:rPr>
        <w:t xml:space="preserve">ŠIAULIŲ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531624C0" w:rsidR="00F5659C" w:rsidRDefault="004C766D">
      <w:pPr>
        <w:pStyle w:val="Data"/>
      </w:pPr>
      <w:r>
        <w:t>20</w:t>
      </w:r>
      <w:r w:rsidR="00E637BC">
        <w:t>2</w:t>
      </w:r>
      <w:r w:rsidR="00D761BC">
        <w:t xml:space="preserve">1 </w:t>
      </w:r>
      <w:r w:rsidR="00F5659C">
        <w:t>m</w:t>
      </w:r>
      <w:r w:rsidR="00BF7034">
        <w:t xml:space="preserve">. </w:t>
      </w:r>
      <w:r w:rsidR="00ED2F0E">
        <w:t>spalio 1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E83A63">
        <w:t>108</w:t>
      </w:r>
      <w:r w:rsidR="00A63F74">
        <w:t>-(7.1.2</w:t>
      </w:r>
      <w:r w:rsidR="00220F1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D65F04B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D761BC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ED2F0E">
        <w:rPr>
          <w:rFonts w:ascii="Times New Roman" w:hAnsi="Times New Roman"/>
          <w:b w:val="0"/>
          <w:sz w:val="24"/>
        </w:rPr>
        <w:t>rugsėjo 17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ED2F0E">
        <w:rPr>
          <w:rFonts w:ascii="Times New Roman" w:hAnsi="Times New Roman"/>
          <w:b w:val="0"/>
          <w:sz w:val="24"/>
        </w:rPr>
        <w:t>729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05FC4">
        <w:rPr>
          <w:rFonts w:ascii="Times New Roman" w:hAnsi="Times New Roman"/>
          <w:b w:val="0"/>
          <w:sz w:val="24"/>
        </w:rPr>
        <w:t>Šiaulių apylinkės</w:t>
      </w:r>
      <w:r w:rsidR="00653B80">
        <w:rPr>
          <w:rFonts w:ascii="Times New Roman" w:hAnsi="Times New Roman"/>
          <w:b w:val="0"/>
          <w:sz w:val="24"/>
        </w:rPr>
        <w:t xml:space="preserve"> teismo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F05FC4">
        <w:rPr>
          <w:rFonts w:ascii="Times New Roman" w:hAnsi="Times New Roman"/>
          <w:b w:val="0"/>
          <w:sz w:val="24"/>
        </w:rPr>
        <w:t xml:space="preserve">Šiaulių rūmų </w:t>
      </w:r>
      <w:r w:rsidR="00D12D49">
        <w:rPr>
          <w:rFonts w:ascii="Times New Roman" w:hAnsi="Times New Roman"/>
          <w:b w:val="0"/>
          <w:sz w:val="24"/>
        </w:rPr>
        <w:t xml:space="preserve">teisėjo </w:t>
      </w:r>
      <w:r w:rsidR="00F05FC4">
        <w:rPr>
          <w:rFonts w:ascii="Times New Roman" w:hAnsi="Times New Roman"/>
          <w:b w:val="0"/>
          <w:sz w:val="24"/>
        </w:rPr>
        <w:t>Jono Stubrio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ED2F0E">
        <w:rPr>
          <w:rFonts w:ascii="Times New Roman" w:hAnsi="Times New Roman"/>
          <w:b w:val="0"/>
          <w:sz w:val="24"/>
        </w:rPr>
        <w:t>lapkričio 25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085B8BDB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05FC4">
        <w:rPr>
          <w:rFonts w:ascii="Times New Roman" w:hAnsi="Times New Roman"/>
          <w:bCs/>
          <w:sz w:val="24"/>
        </w:rPr>
        <w:t>JONĄ STUBRĮ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05FC4">
        <w:rPr>
          <w:rFonts w:ascii="Times New Roman" w:hAnsi="Times New Roman"/>
          <w:b w:val="0"/>
          <w:sz w:val="24"/>
        </w:rPr>
        <w:t>Šiaulių apylinkės teismo Šiaulių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4DA44BAE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04CC" w14:textId="77777777" w:rsidR="000F0409" w:rsidRDefault="000F0409">
      <w:r>
        <w:separator/>
      </w:r>
    </w:p>
  </w:endnote>
  <w:endnote w:type="continuationSeparator" w:id="0">
    <w:p w14:paraId="29EE5D03" w14:textId="77777777" w:rsidR="000F0409" w:rsidRDefault="000F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1E90" w14:textId="77777777" w:rsidR="000F0409" w:rsidRDefault="000F0409">
      <w:r>
        <w:separator/>
      </w:r>
    </w:p>
  </w:footnote>
  <w:footnote w:type="continuationSeparator" w:id="0">
    <w:p w14:paraId="44B02F10" w14:textId="77777777" w:rsidR="000F0409" w:rsidRDefault="000F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0409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0F15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534A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14F14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3A63"/>
    <w:rsid w:val="00E878FA"/>
    <w:rsid w:val="00E9261C"/>
    <w:rsid w:val="00EB3D54"/>
    <w:rsid w:val="00EB7358"/>
    <w:rsid w:val="00EC03A5"/>
    <w:rsid w:val="00EC6BE0"/>
    <w:rsid w:val="00ED2F0E"/>
    <w:rsid w:val="00EF22E6"/>
    <w:rsid w:val="00EF30C8"/>
    <w:rsid w:val="00EF474F"/>
    <w:rsid w:val="00EF6C56"/>
    <w:rsid w:val="00F0002B"/>
    <w:rsid w:val="00F0038F"/>
    <w:rsid w:val="00F05FC4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19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10</cp:revision>
  <cp:lastPrinted>2017-03-17T06:49:00Z</cp:lastPrinted>
  <dcterms:created xsi:type="dcterms:W3CDTF">2021-01-25T14:03:00Z</dcterms:created>
  <dcterms:modified xsi:type="dcterms:W3CDTF">2021-10-04T07:55:00Z</dcterms:modified>
</cp:coreProperties>
</file>