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DD03247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A97EDE">
        <w:rPr>
          <w:rFonts w:ascii="Times New Roman" w:hAnsi="Times New Roman"/>
          <w:sz w:val="24"/>
        </w:rPr>
        <w:t>MARIŲ BARTNINKĄ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97EDE">
        <w:rPr>
          <w:rFonts w:ascii="Times New Roman" w:hAnsi="Times New Roman"/>
          <w:sz w:val="24"/>
        </w:rPr>
        <w:t>KAUNO APYGARDOS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  <w:r w:rsidR="00A97EDE">
        <w:rPr>
          <w:rFonts w:ascii="Times New Roman" w:hAnsi="Times New Roman"/>
          <w:sz w:val="24"/>
        </w:rPr>
        <w:t>CIVILINIŲ BYLŲ SKYRIAUS PIRMININKO</w:t>
      </w:r>
      <w:r w:rsidRPr="001E15CD">
        <w:rPr>
          <w:rFonts w:ascii="Times New Roman" w:hAnsi="Times New Roman"/>
          <w:sz w:val="24"/>
        </w:rPr>
        <w:t xml:space="preserve">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19838F7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A97EDE">
        <w:t>gruodžio 7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480D3B">
        <w:t>145</w:t>
      </w:r>
      <w:r w:rsidR="00A63F74">
        <w:t>-(7.1.2</w:t>
      </w:r>
      <w:r w:rsidR="00A97EDE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025B4D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85047">
        <w:rPr>
          <w:rFonts w:ascii="Times New Roman" w:hAnsi="Times New Roman"/>
          <w:b w:val="0"/>
          <w:sz w:val="24"/>
        </w:rPr>
        <w:t xml:space="preserve">gruodžio </w:t>
      </w:r>
      <w:r w:rsidR="008F0421">
        <w:rPr>
          <w:rFonts w:ascii="Times New Roman" w:hAnsi="Times New Roman"/>
          <w:b w:val="0"/>
          <w:sz w:val="24"/>
        </w:rPr>
        <w:t>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0A42DE">
        <w:rPr>
          <w:rFonts w:ascii="Times New Roman" w:hAnsi="Times New Roman"/>
          <w:b w:val="0"/>
          <w:sz w:val="24"/>
        </w:rPr>
        <w:t>Nr. 1K-</w:t>
      </w:r>
      <w:r w:rsidR="00097D70" w:rsidRPr="000A42DE">
        <w:rPr>
          <w:rFonts w:ascii="Times New Roman" w:hAnsi="Times New Roman"/>
          <w:b w:val="0"/>
          <w:sz w:val="24"/>
        </w:rPr>
        <w:t>7</w:t>
      </w:r>
      <w:r w:rsidR="008F0421" w:rsidRPr="000A42DE">
        <w:rPr>
          <w:rFonts w:ascii="Times New Roman" w:hAnsi="Times New Roman"/>
          <w:b w:val="0"/>
          <w:sz w:val="24"/>
        </w:rPr>
        <w:t>82</w:t>
      </w:r>
      <w:r w:rsidR="00DA74CF" w:rsidRPr="000A42DE">
        <w:rPr>
          <w:rFonts w:ascii="Times New Roman" w:hAnsi="Times New Roman"/>
          <w:b w:val="0"/>
          <w:sz w:val="24"/>
        </w:rPr>
        <w:t xml:space="preserve"> </w:t>
      </w:r>
      <w:r w:rsidR="00C4303C" w:rsidRPr="000A42DE">
        <w:rPr>
          <w:rFonts w:ascii="Times New Roman" w:hAnsi="Times New Roman"/>
          <w:b w:val="0"/>
          <w:sz w:val="24"/>
        </w:rPr>
        <w:t>„</w:t>
      </w:r>
      <w:r w:rsidRPr="000A42DE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0A42DE">
        <w:rPr>
          <w:rFonts w:ascii="Times New Roman" w:hAnsi="Times New Roman"/>
          <w:b w:val="0"/>
          <w:sz w:val="24"/>
        </w:rPr>
        <w:t xml:space="preserve"> bei 202</w:t>
      </w:r>
      <w:r w:rsidR="00DF72B5" w:rsidRPr="000A42DE">
        <w:rPr>
          <w:rFonts w:ascii="Times New Roman" w:hAnsi="Times New Roman"/>
          <w:b w:val="0"/>
          <w:sz w:val="24"/>
        </w:rPr>
        <w:t>1</w:t>
      </w:r>
      <w:r w:rsidR="00C54D1D" w:rsidRPr="000A42DE">
        <w:rPr>
          <w:rFonts w:ascii="Times New Roman" w:hAnsi="Times New Roman"/>
          <w:b w:val="0"/>
          <w:sz w:val="24"/>
        </w:rPr>
        <w:t xml:space="preserve"> m. </w:t>
      </w:r>
      <w:r w:rsidR="00685047" w:rsidRPr="000A42DE">
        <w:rPr>
          <w:rFonts w:ascii="Times New Roman" w:hAnsi="Times New Roman"/>
          <w:b w:val="0"/>
          <w:sz w:val="24"/>
        </w:rPr>
        <w:t>gruodžio 2</w:t>
      </w:r>
      <w:r w:rsidR="00CC6940" w:rsidRPr="000A42DE">
        <w:rPr>
          <w:rFonts w:ascii="Times New Roman" w:hAnsi="Times New Roman"/>
          <w:b w:val="0"/>
          <w:sz w:val="24"/>
        </w:rPr>
        <w:t xml:space="preserve"> d. dekretą Nr. 1K-</w:t>
      </w:r>
      <w:r w:rsidR="00685047" w:rsidRPr="000A42DE">
        <w:rPr>
          <w:rFonts w:ascii="Times New Roman" w:hAnsi="Times New Roman"/>
          <w:b w:val="0"/>
          <w:sz w:val="24"/>
        </w:rPr>
        <w:t>780</w:t>
      </w:r>
      <w:r w:rsidR="00CC6940" w:rsidRPr="000A42DE">
        <w:rPr>
          <w:rFonts w:ascii="Times New Roman" w:hAnsi="Times New Roman"/>
          <w:b w:val="0"/>
          <w:sz w:val="24"/>
        </w:rPr>
        <w:t xml:space="preserve"> „Dėl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</w:t>
      </w:r>
      <w:r w:rsidR="00097D70">
        <w:rPr>
          <w:rFonts w:ascii="Times New Roman" w:hAnsi="Times New Roman"/>
          <w:b w:val="0"/>
          <w:sz w:val="24"/>
        </w:rPr>
        <w:t xml:space="preserve">pirmininko </w:t>
      </w:r>
      <w:r w:rsidR="00CC6940">
        <w:rPr>
          <w:rFonts w:ascii="Times New Roman" w:hAnsi="Times New Roman"/>
          <w:b w:val="0"/>
          <w:sz w:val="24"/>
        </w:rPr>
        <w:t xml:space="preserve">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</w:t>
      </w:r>
      <w:r w:rsidR="00053C87" w:rsidRPr="00420BA8">
        <w:rPr>
          <w:rFonts w:ascii="Times New Roman" w:hAnsi="Times New Roman"/>
          <w:b w:val="0"/>
          <w:sz w:val="24"/>
        </w:rPr>
        <w:t xml:space="preserve">dalies </w:t>
      </w:r>
      <w:r w:rsidR="00CC6940" w:rsidRPr="00420BA8">
        <w:rPr>
          <w:rFonts w:ascii="Times New Roman" w:hAnsi="Times New Roman"/>
          <w:b w:val="0"/>
          <w:sz w:val="24"/>
        </w:rPr>
        <w:t>4</w:t>
      </w:r>
      <w:r w:rsidR="00053C87" w:rsidRPr="00420BA8">
        <w:rPr>
          <w:rFonts w:ascii="Times New Roman" w:hAnsi="Times New Roman"/>
          <w:b w:val="0"/>
          <w:sz w:val="24"/>
        </w:rPr>
        <w:t xml:space="preserve"> punktu</w:t>
      </w:r>
      <w:r w:rsidR="000F7100" w:rsidRPr="00420BA8">
        <w:rPr>
          <w:rFonts w:ascii="Times New Roman" w:hAnsi="Times New Roman"/>
          <w:b w:val="0"/>
          <w:sz w:val="24"/>
        </w:rPr>
        <w:t xml:space="preserve"> ir 7 dalimi</w:t>
      </w:r>
      <w:r w:rsidR="00053C87" w:rsidRPr="00420BA8">
        <w:rPr>
          <w:rFonts w:ascii="Times New Roman" w:hAnsi="Times New Roman"/>
          <w:b w:val="0"/>
          <w:sz w:val="24"/>
        </w:rPr>
        <w:t xml:space="preserve">, </w:t>
      </w:r>
      <w:r w:rsidR="003315C7" w:rsidRPr="00420BA8">
        <w:rPr>
          <w:rFonts w:ascii="Times New Roman" w:hAnsi="Times New Roman"/>
          <w:b w:val="0"/>
          <w:sz w:val="24"/>
        </w:rPr>
        <w:t>120</w:t>
      </w:r>
      <w:r w:rsidR="00F5659C" w:rsidRPr="00420BA8">
        <w:rPr>
          <w:rFonts w:ascii="Times New Roman" w:hAnsi="Times New Roman"/>
          <w:b w:val="0"/>
          <w:sz w:val="24"/>
        </w:rPr>
        <w:t xml:space="preserve"> straipsnio </w:t>
      </w:r>
      <w:r w:rsidR="00053C87" w:rsidRPr="00420BA8">
        <w:rPr>
          <w:rFonts w:ascii="Times New Roman" w:hAnsi="Times New Roman"/>
          <w:b w:val="0"/>
          <w:sz w:val="24"/>
        </w:rPr>
        <w:t>3</w:t>
      </w:r>
      <w:r w:rsidR="00F5659C" w:rsidRPr="00420BA8">
        <w:rPr>
          <w:rFonts w:ascii="Times New Roman" w:hAnsi="Times New Roman"/>
          <w:b w:val="0"/>
          <w:sz w:val="24"/>
        </w:rPr>
        <w:t xml:space="preserve"> punktu,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470B2E68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85047">
        <w:rPr>
          <w:rFonts w:ascii="Times New Roman" w:hAnsi="Times New Roman"/>
          <w:bCs/>
          <w:sz w:val="24"/>
        </w:rPr>
        <w:t>MARIŲ BARTNINKĄ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85047">
        <w:rPr>
          <w:rFonts w:ascii="Times New Roman" w:hAnsi="Times New Roman"/>
          <w:b w:val="0"/>
          <w:sz w:val="24"/>
        </w:rPr>
        <w:t>Kaun</w:t>
      </w:r>
      <w:r w:rsidR="00420BA8">
        <w:rPr>
          <w:rFonts w:ascii="Times New Roman" w:hAnsi="Times New Roman"/>
          <w:b w:val="0"/>
          <w:sz w:val="24"/>
        </w:rPr>
        <w:t>o</w:t>
      </w:r>
      <w:r w:rsidR="00685047">
        <w:rPr>
          <w:rFonts w:ascii="Times New Roman" w:hAnsi="Times New Roman"/>
          <w:b w:val="0"/>
          <w:sz w:val="24"/>
        </w:rPr>
        <w:t xml:space="preserve"> apygardos teismo Civilinių bylų skyriaus pirmininko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85047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097D70">
        <w:rPr>
          <w:rFonts w:ascii="Times New Roman" w:hAnsi="Times New Roman"/>
          <w:b w:val="0"/>
          <w:sz w:val="24"/>
        </w:rPr>
        <w:t>K</w:t>
      </w:r>
      <w:r w:rsidR="00685047">
        <w:rPr>
          <w:rFonts w:ascii="Times New Roman" w:hAnsi="Times New Roman"/>
          <w:b w:val="0"/>
          <w:sz w:val="24"/>
        </w:rPr>
        <w:t>auno</w:t>
      </w:r>
      <w:r w:rsidR="00097D70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 xml:space="preserve">teismo </w:t>
      </w:r>
      <w:r w:rsidR="00097D70">
        <w:rPr>
          <w:rFonts w:ascii="Times New Roman" w:hAnsi="Times New Roman"/>
          <w:b w:val="0"/>
          <w:sz w:val="24"/>
        </w:rPr>
        <w:t>pirminink</w:t>
      </w:r>
      <w:r w:rsidR="00685047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0C36A6EA" w:rsidR="00CC53F9" w:rsidRDefault="00CC53F9" w:rsidP="00CC53F9">
            <w:pPr>
              <w:spacing w:line="276" w:lineRule="auto"/>
            </w:pPr>
          </w:p>
          <w:p w14:paraId="27AE084C" w14:textId="77777777" w:rsidR="00685047" w:rsidRDefault="00685047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17AC1A08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406F6306" w14:textId="77777777" w:rsidR="00685047" w:rsidRDefault="00685047" w:rsidP="00CC53F9">
            <w:pPr>
              <w:spacing w:line="276" w:lineRule="auto"/>
            </w:pP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EE1985" w14:paraId="69F7FBD3" w14:textId="77777777" w:rsidTr="002E4521">
        <w:tc>
          <w:tcPr>
            <w:tcW w:w="6912" w:type="dxa"/>
          </w:tcPr>
          <w:p w14:paraId="30FB7735" w14:textId="32F1F0A0" w:rsidR="00EE1985" w:rsidRDefault="00EE1985" w:rsidP="00EE1985">
            <w:pPr>
              <w:spacing w:line="276" w:lineRule="auto"/>
            </w:pPr>
            <w:r>
              <w:t>Sekretor</w:t>
            </w:r>
            <w:r w:rsidR="00685047">
              <w:t>ius</w:t>
            </w:r>
          </w:p>
        </w:tc>
        <w:tc>
          <w:tcPr>
            <w:tcW w:w="2886" w:type="dxa"/>
          </w:tcPr>
          <w:p w14:paraId="3A18F190" w14:textId="33211840" w:rsidR="00EE1985" w:rsidRDefault="00685047" w:rsidP="00EE1985">
            <w:pPr>
              <w:spacing w:line="276" w:lineRule="auto"/>
            </w:pPr>
            <w:r>
              <w:t>Ramūnas Gadliauskas</w:t>
            </w:r>
          </w:p>
        </w:tc>
      </w:tr>
      <w:tr w:rsidR="00EE1985" w:rsidRPr="00C025A5" w14:paraId="170F6D31" w14:textId="77777777" w:rsidTr="002E4521">
        <w:tc>
          <w:tcPr>
            <w:tcW w:w="6912" w:type="dxa"/>
          </w:tcPr>
          <w:p w14:paraId="6984B7AC" w14:textId="77777777" w:rsidR="00EE1985" w:rsidRDefault="00EE1985" w:rsidP="00EE1985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EE1985" w:rsidRDefault="00EE1985" w:rsidP="00EE1985">
            <w:pPr>
              <w:spacing w:line="276" w:lineRule="auto"/>
            </w:pPr>
          </w:p>
        </w:tc>
      </w:tr>
      <w:tr w:rsidR="00EE1985" w:rsidRPr="00C025A5" w14:paraId="64180071" w14:textId="77777777" w:rsidTr="002E4521">
        <w:tc>
          <w:tcPr>
            <w:tcW w:w="6912" w:type="dxa"/>
          </w:tcPr>
          <w:p w14:paraId="45DC9CDC" w14:textId="77777777" w:rsidR="00EE1985" w:rsidRPr="00C025A5" w:rsidRDefault="00EE1985" w:rsidP="00EE1985"/>
        </w:tc>
        <w:tc>
          <w:tcPr>
            <w:tcW w:w="2886" w:type="dxa"/>
          </w:tcPr>
          <w:p w14:paraId="3B7A7645" w14:textId="77777777" w:rsidR="00EE1985" w:rsidRPr="00C025A5" w:rsidRDefault="00EE1985" w:rsidP="00EE1985"/>
        </w:tc>
      </w:tr>
      <w:tr w:rsidR="00EE1985" w14:paraId="42FA4EFF" w14:textId="77777777" w:rsidTr="002E4521">
        <w:tc>
          <w:tcPr>
            <w:tcW w:w="6912" w:type="dxa"/>
          </w:tcPr>
          <w:p w14:paraId="07D5E4EB" w14:textId="77777777" w:rsidR="00EE1985" w:rsidRPr="00C025A5" w:rsidRDefault="00EE1985" w:rsidP="00EE1985"/>
        </w:tc>
        <w:tc>
          <w:tcPr>
            <w:tcW w:w="2886" w:type="dxa"/>
          </w:tcPr>
          <w:p w14:paraId="33BBB422" w14:textId="77777777" w:rsidR="00EE1985" w:rsidRDefault="00EE1985" w:rsidP="00EE1985"/>
        </w:tc>
      </w:tr>
      <w:tr w:rsidR="00EE1985" w:rsidRPr="00C025A5" w14:paraId="522C1F17" w14:textId="77777777" w:rsidTr="002E4521">
        <w:tc>
          <w:tcPr>
            <w:tcW w:w="6912" w:type="dxa"/>
          </w:tcPr>
          <w:p w14:paraId="17B573E4" w14:textId="77777777" w:rsidR="00EE1985" w:rsidRPr="00C025A5" w:rsidRDefault="00EE1985" w:rsidP="00EE1985"/>
        </w:tc>
        <w:tc>
          <w:tcPr>
            <w:tcW w:w="2886" w:type="dxa"/>
          </w:tcPr>
          <w:p w14:paraId="272BB0D8" w14:textId="77777777" w:rsidR="00EE1985" w:rsidRPr="00C025A5" w:rsidRDefault="00EE1985" w:rsidP="00EE1985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429C" w14:textId="77777777" w:rsidR="00C60D95" w:rsidRDefault="00C60D95">
      <w:r>
        <w:separator/>
      </w:r>
    </w:p>
  </w:endnote>
  <w:endnote w:type="continuationSeparator" w:id="0">
    <w:p w14:paraId="567331D8" w14:textId="77777777" w:rsidR="00C60D95" w:rsidRDefault="00C6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C19" w14:textId="77777777" w:rsidR="00C60D95" w:rsidRDefault="00C60D95">
      <w:r>
        <w:separator/>
      </w:r>
    </w:p>
  </w:footnote>
  <w:footnote w:type="continuationSeparator" w:id="0">
    <w:p w14:paraId="7C3D8A39" w14:textId="77777777" w:rsidR="00C60D95" w:rsidRDefault="00C6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42DE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BA8"/>
    <w:rsid w:val="0042473B"/>
    <w:rsid w:val="00427B45"/>
    <w:rsid w:val="00440C44"/>
    <w:rsid w:val="00461067"/>
    <w:rsid w:val="004670DE"/>
    <w:rsid w:val="00480D3B"/>
    <w:rsid w:val="00492B57"/>
    <w:rsid w:val="004A3176"/>
    <w:rsid w:val="004A4DAD"/>
    <w:rsid w:val="004A574A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5047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23235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47F6B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0421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1A80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ED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60D95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5F20"/>
    <w:rsid w:val="00CC6940"/>
    <w:rsid w:val="00CD4093"/>
    <w:rsid w:val="00CE1B7B"/>
    <w:rsid w:val="00CE3853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7E9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E1985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32EE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196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34</cp:revision>
  <cp:lastPrinted>2017-03-17T06:49:00Z</cp:lastPrinted>
  <dcterms:created xsi:type="dcterms:W3CDTF">2019-10-15T07:34:00Z</dcterms:created>
  <dcterms:modified xsi:type="dcterms:W3CDTF">2021-12-07T11:39:00Z</dcterms:modified>
</cp:coreProperties>
</file>