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233EA5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208F2">
        <w:rPr>
          <w:rFonts w:ascii="Times New Roman" w:hAnsi="Times New Roman"/>
          <w:sz w:val="24"/>
        </w:rPr>
        <w:t xml:space="preserve">JŪRATĘ JAKUBONIENĘ </w:t>
      </w:r>
      <w:r w:rsidRPr="001E15CD">
        <w:rPr>
          <w:rFonts w:ascii="Times New Roman" w:hAnsi="Times New Roman"/>
          <w:sz w:val="24"/>
        </w:rPr>
        <w:t xml:space="preserve">IŠ </w:t>
      </w:r>
      <w:r w:rsidR="004208F2">
        <w:rPr>
          <w:rFonts w:ascii="Times New Roman" w:hAnsi="Times New Roman"/>
          <w:sz w:val="24"/>
        </w:rPr>
        <w:t>KAUNO</w:t>
      </w:r>
      <w:r w:rsidR="00E739F3">
        <w:rPr>
          <w:rFonts w:ascii="Times New Roman" w:hAnsi="Times New Roman"/>
          <w:sz w:val="24"/>
        </w:rPr>
        <w:t xml:space="preserve">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A535D4D" w:rsidR="00F5659C" w:rsidRDefault="004C766D">
      <w:pPr>
        <w:pStyle w:val="Data"/>
      </w:pPr>
      <w:r>
        <w:t>20</w:t>
      </w:r>
      <w:r w:rsidR="00CC53F9">
        <w:t>2</w:t>
      </w:r>
      <w:r w:rsidR="004208F2">
        <w:t>1</w:t>
      </w:r>
      <w:r w:rsidR="00F5659C">
        <w:t xml:space="preserve"> m</w:t>
      </w:r>
      <w:r w:rsidR="00BF7034">
        <w:t xml:space="preserve">. </w:t>
      </w:r>
      <w:r w:rsidR="00E739F3">
        <w:t>gruodžio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C4236">
        <w:t>1</w:t>
      </w:r>
      <w:r w:rsidR="004208F2">
        <w:t>6</w:t>
      </w:r>
      <w:r w:rsidR="00FF1B0B">
        <w:t>9</w:t>
      </w:r>
      <w:r w:rsidR="00A63F74">
        <w:t>-(7.1.2</w:t>
      </w:r>
      <w:r w:rsidR="0009781B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B824D2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208F2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54D1D">
        <w:rPr>
          <w:rFonts w:ascii="Times New Roman" w:hAnsi="Times New Roman"/>
          <w:b w:val="0"/>
          <w:sz w:val="24"/>
        </w:rPr>
        <w:t>gruodžio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810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F2508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CC6940">
        <w:rPr>
          <w:rFonts w:ascii="Times New Roman" w:hAnsi="Times New Roman"/>
          <w:b w:val="0"/>
          <w:sz w:val="24"/>
        </w:rPr>
        <w:t>gruodžio 22 d. dekretą Nr. 1K-</w:t>
      </w:r>
      <w:r w:rsidR="00F25085">
        <w:rPr>
          <w:rFonts w:ascii="Times New Roman" w:hAnsi="Times New Roman"/>
          <w:b w:val="0"/>
          <w:sz w:val="24"/>
        </w:rPr>
        <w:t>805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7C8B27E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25085">
        <w:rPr>
          <w:rFonts w:ascii="Times New Roman" w:hAnsi="Times New Roman"/>
          <w:bCs/>
          <w:sz w:val="24"/>
        </w:rPr>
        <w:t>JŪRATĘ JAKUBONIENĘ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25085">
        <w:rPr>
          <w:rFonts w:ascii="Times New Roman" w:hAnsi="Times New Roman"/>
          <w:b w:val="0"/>
          <w:sz w:val="24"/>
        </w:rPr>
        <w:t>Kauno</w:t>
      </w:r>
      <w:r w:rsidR="00C54D1D">
        <w:rPr>
          <w:rFonts w:ascii="Times New Roman" w:hAnsi="Times New Roman"/>
          <w:b w:val="0"/>
          <w:sz w:val="24"/>
        </w:rPr>
        <w:t xml:space="preserve">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7A6398C" w14:textId="77777777" w:rsidR="000D2128" w:rsidRDefault="000D2128" w:rsidP="000D2128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40E3" w14:textId="77777777" w:rsidR="001A251B" w:rsidRDefault="001A251B">
      <w:r>
        <w:separator/>
      </w:r>
    </w:p>
  </w:endnote>
  <w:endnote w:type="continuationSeparator" w:id="0">
    <w:p w14:paraId="35929894" w14:textId="77777777" w:rsidR="001A251B" w:rsidRDefault="001A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3DCF" w14:textId="77777777" w:rsidR="001A251B" w:rsidRDefault="001A251B">
      <w:r>
        <w:separator/>
      </w:r>
    </w:p>
  </w:footnote>
  <w:footnote w:type="continuationSeparator" w:id="0">
    <w:p w14:paraId="11C20CB5" w14:textId="77777777" w:rsidR="001A251B" w:rsidRDefault="001A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9781B"/>
    <w:rsid w:val="000A57A7"/>
    <w:rsid w:val="000C0084"/>
    <w:rsid w:val="000C6710"/>
    <w:rsid w:val="000C6DE8"/>
    <w:rsid w:val="000C76C6"/>
    <w:rsid w:val="000D2128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251B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1F35"/>
    <w:rsid w:val="00215C80"/>
    <w:rsid w:val="0022705E"/>
    <w:rsid w:val="00233992"/>
    <w:rsid w:val="002450E1"/>
    <w:rsid w:val="00255BB1"/>
    <w:rsid w:val="00261B4C"/>
    <w:rsid w:val="0027510E"/>
    <w:rsid w:val="002769CF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3E11"/>
    <w:rsid w:val="00394E3C"/>
    <w:rsid w:val="003A70BE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3B89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C6A14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1B0B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2021-12-23T08:41:00Z</dcterms:created>
  <dcterms:modified xsi:type="dcterms:W3CDTF">2021-12-31T08:24:00Z</dcterms:modified>
</cp:coreProperties>
</file>