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80B47A" w14:textId="7D081C3F" w:rsidR="005F73C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333C17">
        <w:rPr>
          <w:rFonts w:ascii="Times New Roman" w:hAnsi="Times New Roman"/>
          <w:sz w:val="24"/>
        </w:rPr>
        <w:t>SIGITĄ FOMIČIOVĄ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D171A4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</w:p>
    <w:p w14:paraId="357B7A44" w14:textId="3DAFB576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8AEAAAD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333C17">
        <w:t>sausio 28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333C17">
        <w:t>2</w:t>
      </w:r>
      <w:r w:rsidR="003220D3">
        <w:t>4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1F6AD87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220D3">
        <w:rPr>
          <w:rFonts w:ascii="Times New Roman" w:hAnsi="Times New Roman"/>
          <w:b w:val="0"/>
          <w:sz w:val="24"/>
        </w:rPr>
        <w:t>sausio 21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3220D3">
        <w:rPr>
          <w:rFonts w:ascii="Times New Roman" w:hAnsi="Times New Roman"/>
          <w:b w:val="0"/>
          <w:sz w:val="24"/>
        </w:rPr>
        <w:t>84</w:t>
      </w:r>
      <w:r w:rsidR="00097D70">
        <w:rPr>
          <w:rFonts w:ascii="Times New Roman" w:hAnsi="Times New Roman"/>
          <w:b w:val="0"/>
          <w:sz w:val="24"/>
        </w:rPr>
        <w:t>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>. sausio 21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3220D3">
        <w:rPr>
          <w:rFonts w:ascii="Times New Roman" w:hAnsi="Times New Roman"/>
          <w:b w:val="0"/>
          <w:sz w:val="24"/>
        </w:rPr>
        <w:t>840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00438E6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Cs/>
          <w:sz w:val="24"/>
        </w:rPr>
        <w:t>SIGITĄ FOMIČIOVĄ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171A4">
        <w:rPr>
          <w:rFonts w:ascii="Times New Roman" w:hAnsi="Times New Roman"/>
          <w:b w:val="0"/>
          <w:sz w:val="24"/>
        </w:rPr>
        <w:t>Vilniaus miesto</w:t>
      </w:r>
      <w:r w:rsidR="005F73C9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D171A4">
        <w:rPr>
          <w:rFonts w:ascii="Times New Roman" w:hAnsi="Times New Roman"/>
          <w:b w:val="0"/>
          <w:sz w:val="24"/>
        </w:rPr>
        <w:t xml:space="preserve">Vilniaus </w:t>
      </w:r>
      <w:r w:rsidR="005F73C9">
        <w:rPr>
          <w:rFonts w:ascii="Times New Roman" w:hAnsi="Times New Roman"/>
          <w:b w:val="0"/>
          <w:sz w:val="24"/>
        </w:rPr>
        <w:t xml:space="preserve">apygardos </w:t>
      </w:r>
      <w:r w:rsidR="00F325E2">
        <w:rPr>
          <w:rFonts w:ascii="Times New Roman" w:hAnsi="Times New Roman"/>
          <w:b w:val="0"/>
          <w:sz w:val="24"/>
        </w:rPr>
        <w:t xml:space="preserve">administracinio </w:t>
      </w:r>
      <w:r w:rsidR="005F73C9">
        <w:rPr>
          <w:rFonts w:ascii="Times New Roman" w:hAnsi="Times New Roman"/>
          <w:b w:val="0"/>
          <w:sz w:val="24"/>
        </w:rPr>
        <w:t>teismo teisėja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C10B" w14:textId="77777777" w:rsidR="00F80D24" w:rsidRDefault="00F80D24">
      <w:r>
        <w:separator/>
      </w:r>
    </w:p>
  </w:endnote>
  <w:endnote w:type="continuationSeparator" w:id="0">
    <w:p w14:paraId="1AE773B0" w14:textId="77777777" w:rsidR="00F80D24" w:rsidRDefault="00F8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ED9A" w14:textId="77777777" w:rsidR="00F80D24" w:rsidRDefault="00F80D24">
      <w:r>
        <w:separator/>
      </w:r>
    </w:p>
  </w:footnote>
  <w:footnote w:type="continuationSeparator" w:id="0">
    <w:p w14:paraId="5EF2CBC0" w14:textId="77777777" w:rsidR="00F80D24" w:rsidRDefault="00F8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325E2"/>
    <w:rsid w:val="00F559BF"/>
    <w:rsid w:val="00F5659C"/>
    <w:rsid w:val="00F607FB"/>
    <w:rsid w:val="00F800F8"/>
    <w:rsid w:val="00F80D24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310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32</cp:revision>
  <cp:lastPrinted>2017-03-17T06:49:00Z</cp:lastPrinted>
  <dcterms:created xsi:type="dcterms:W3CDTF">2019-10-15T07:34:00Z</dcterms:created>
  <dcterms:modified xsi:type="dcterms:W3CDTF">2022-01-26T11:42:00Z</dcterms:modified>
</cp:coreProperties>
</file>