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4FD8C2BD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8560F">
        <w:rPr>
          <w:rFonts w:ascii="Times New Roman" w:hAnsi="Times New Roman"/>
          <w:sz w:val="24"/>
        </w:rPr>
        <w:t>SILVIJĄ GERVIENĘ</w:t>
      </w:r>
    </w:p>
    <w:p w14:paraId="51A9126C" w14:textId="49B3AE71" w:rsidR="00541C29" w:rsidRPr="00FA7A85" w:rsidRDefault="0008560F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 APYLINKĖS</w:t>
      </w:r>
      <w:r w:rsidR="0038401E">
        <w:rPr>
          <w:rFonts w:ascii="Times New Roman" w:hAnsi="Times New Roman"/>
          <w:sz w:val="24"/>
        </w:rPr>
        <w:t xml:space="preserve"> TEISMO </w:t>
      </w:r>
      <w:r>
        <w:rPr>
          <w:rFonts w:ascii="Times New Roman" w:hAnsi="Times New Roman"/>
          <w:sz w:val="24"/>
        </w:rPr>
        <w:t xml:space="preserve">KAUNO RŪMŲ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0D380077" w:rsidR="00541C29" w:rsidRDefault="001F7FF6" w:rsidP="00541C29">
      <w:pPr>
        <w:pStyle w:val="Data"/>
      </w:pPr>
      <w:r>
        <w:t>20</w:t>
      </w:r>
      <w:r w:rsidR="002372A4">
        <w:t>2</w:t>
      </w:r>
      <w:r w:rsidR="0038401E">
        <w:t>2</w:t>
      </w:r>
      <w:r w:rsidR="004530F3">
        <w:t xml:space="preserve"> m. </w:t>
      </w:r>
      <w:r w:rsidR="0038401E">
        <w:t>sausio 14</w:t>
      </w:r>
      <w:r w:rsidR="00DC0896">
        <w:t xml:space="preserve"> </w:t>
      </w:r>
      <w:r w:rsidR="004530F3">
        <w:t>d. Nr. 13P-</w:t>
      </w:r>
      <w:r w:rsidR="0008560F">
        <w:t>9</w:t>
      </w:r>
      <w:r w:rsidR="00541C29">
        <w:t>-(7.1.2</w:t>
      </w:r>
      <w:r w:rsidR="0038401E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14441F7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38401E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38401E">
        <w:rPr>
          <w:rFonts w:ascii="Times New Roman" w:hAnsi="Times New Roman"/>
          <w:b w:val="0"/>
          <w:bCs/>
          <w:sz w:val="24"/>
        </w:rPr>
        <w:t>sausio 7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8401E">
        <w:rPr>
          <w:rFonts w:ascii="Times New Roman" w:hAnsi="Times New Roman"/>
          <w:b w:val="0"/>
          <w:bCs/>
          <w:sz w:val="24"/>
        </w:rPr>
        <w:t>818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A12824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A12824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A12824">
        <w:rPr>
          <w:rFonts w:ascii="Times New Roman" w:hAnsi="Times New Roman"/>
          <w:b w:val="0"/>
          <w:bCs/>
          <w:sz w:val="24"/>
        </w:rPr>
        <w:t>1</w:t>
      </w:r>
      <w:r w:rsidR="00A12824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12824">
        <w:rPr>
          <w:rFonts w:ascii="Times New Roman" w:hAnsi="Times New Roman"/>
          <w:b w:val="0"/>
          <w:bCs/>
          <w:sz w:val="24"/>
        </w:rPr>
        <w:t xml:space="preserve">gruodžio </w:t>
      </w:r>
      <w:r w:rsidR="0008560F">
        <w:rPr>
          <w:rFonts w:ascii="Times New Roman" w:hAnsi="Times New Roman"/>
          <w:b w:val="0"/>
          <w:bCs/>
          <w:sz w:val="24"/>
        </w:rPr>
        <w:t>20</w:t>
      </w:r>
      <w:r w:rsidR="0008560F" w:rsidRPr="0042420B">
        <w:rPr>
          <w:rFonts w:ascii="Times New Roman" w:hAnsi="Times New Roman"/>
          <w:b w:val="0"/>
          <w:bCs/>
          <w:sz w:val="24"/>
        </w:rPr>
        <w:t xml:space="preserve"> </w:t>
      </w:r>
      <w:r w:rsidR="00A12824" w:rsidRPr="0042420B">
        <w:rPr>
          <w:rFonts w:ascii="Times New Roman" w:hAnsi="Times New Roman"/>
          <w:b w:val="0"/>
          <w:bCs/>
          <w:sz w:val="24"/>
        </w:rPr>
        <w:t>d. išvadą Nr. 35P-</w:t>
      </w:r>
      <w:r w:rsidR="0008560F">
        <w:rPr>
          <w:rFonts w:ascii="Times New Roman" w:hAnsi="Times New Roman"/>
          <w:b w:val="0"/>
          <w:bCs/>
          <w:sz w:val="24"/>
        </w:rPr>
        <w:t>28</w:t>
      </w:r>
      <w:r w:rsidR="00A12824" w:rsidRPr="0042420B">
        <w:rPr>
          <w:rFonts w:ascii="Times New Roman" w:hAnsi="Times New Roman"/>
          <w:b w:val="0"/>
          <w:bCs/>
          <w:sz w:val="24"/>
        </w:rPr>
        <w:t>-(7.5.4</w:t>
      </w:r>
      <w:r w:rsidR="0008560F">
        <w:rPr>
          <w:rFonts w:ascii="Times New Roman" w:hAnsi="Times New Roman"/>
          <w:b w:val="0"/>
          <w:bCs/>
          <w:sz w:val="24"/>
        </w:rPr>
        <w:t>.</w:t>
      </w:r>
      <w:r w:rsidR="00A12824" w:rsidRPr="0042420B">
        <w:rPr>
          <w:rFonts w:ascii="Times New Roman" w:hAnsi="Times New Roman"/>
          <w:b w:val="0"/>
          <w:bCs/>
          <w:sz w:val="24"/>
        </w:rPr>
        <w:t>)</w:t>
      </w:r>
      <w:r w:rsidR="00A12824">
        <w:rPr>
          <w:rFonts w:ascii="Times New Roman" w:hAnsi="Times New Roman"/>
          <w:b w:val="0"/>
          <w:bCs/>
          <w:sz w:val="24"/>
        </w:rPr>
        <w:t xml:space="preserve">, pretendentės </w:t>
      </w:r>
      <w:r w:rsidR="0008560F">
        <w:rPr>
          <w:rFonts w:ascii="Times New Roman" w:hAnsi="Times New Roman"/>
          <w:b w:val="0"/>
          <w:sz w:val="24"/>
        </w:rPr>
        <w:t>Silvijos Gervienės</w:t>
      </w:r>
      <w:r w:rsidR="004B6764">
        <w:rPr>
          <w:rFonts w:ascii="Times New Roman" w:hAnsi="Times New Roman"/>
          <w:b w:val="0"/>
          <w:sz w:val="24"/>
        </w:rPr>
        <w:t xml:space="preserve"> turimą</w:t>
      </w:r>
      <w:r w:rsidR="005C60E6">
        <w:rPr>
          <w:rFonts w:ascii="Times New Roman" w:hAnsi="Times New Roman"/>
          <w:b w:val="0"/>
          <w:sz w:val="24"/>
        </w:rPr>
        <w:t xml:space="preserve"> </w:t>
      </w:r>
      <w:r w:rsidR="00527C92">
        <w:rPr>
          <w:rFonts w:ascii="Times New Roman" w:hAnsi="Times New Roman"/>
          <w:b w:val="0"/>
          <w:sz w:val="24"/>
        </w:rPr>
        <w:t xml:space="preserve">teisinio darbo </w:t>
      </w:r>
      <w:r w:rsidR="0008560F">
        <w:rPr>
          <w:rFonts w:ascii="Times New Roman" w:hAnsi="Times New Roman"/>
          <w:b w:val="0"/>
          <w:sz w:val="24"/>
        </w:rPr>
        <w:t>patirtį</w:t>
      </w:r>
      <w:r w:rsidR="00527C92">
        <w:rPr>
          <w:rFonts w:ascii="Times New Roman" w:hAnsi="Times New Roman"/>
          <w:b w:val="0"/>
          <w:sz w:val="24"/>
        </w:rPr>
        <w:t xml:space="preserve">, profesinę kvalifikaciją, </w:t>
      </w:r>
      <w:r w:rsidR="001B24A4" w:rsidRPr="00DF08B3">
        <w:rPr>
          <w:rFonts w:ascii="Times New Roman" w:hAnsi="Times New Roman"/>
          <w:b w:val="0"/>
          <w:sz w:val="24"/>
        </w:rPr>
        <w:t>asmenines savybes bei bendruosius gebėjimus</w:t>
      </w:r>
      <w:r w:rsidR="00527C92">
        <w:rPr>
          <w:rFonts w:ascii="Times New Roman" w:hAnsi="Times New Roman"/>
          <w:b w:val="0"/>
          <w:sz w:val="24"/>
        </w:rPr>
        <w:t>, mokslinę veiklą</w:t>
      </w:r>
      <w:r w:rsidR="00434481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</w:t>
      </w:r>
      <w:r w:rsidR="004B6764">
        <w:rPr>
          <w:rFonts w:ascii="Times New Roman" w:hAnsi="Times New Roman"/>
          <w:b w:val="0"/>
          <w:sz w:val="24"/>
        </w:rPr>
        <w:t>56</w:t>
      </w:r>
      <w:r w:rsidR="004B6764" w:rsidRPr="0042420B">
        <w:rPr>
          <w:rFonts w:ascii="Times New Roman" w:hAnsi="Times New Roman"/>
          <w:b w:val="0"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sz w:val="24"/>
        </w:rPr>
        <w:t xml:space="preserve">straipsnio </w:t>
      </w:r>
      <w:r w:rsidR="004B0C04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4B0C04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5C60E6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6FDA98E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4B6764">
        <w:rPr>
          <w:b/>
          <w:bCs/>
        </w:rPr>
        <w:t>SILVIJĄ GERVIENĘ</w:t>
      </w:r>
      <w:r w:rsidR="005C60E6">
        <w:t xml:space="preserve"> </w:t>
      </w:r>
      <w:r w:rsidR="004B6764">
        <w:t>Kauno apylinkės teismo Kauno rūmų</w:t>
      </w:r>
      <w:r w:rsidR="004B0C04">
        <w:t xml:space="preserve"> </w:t>
      </w:r>
      <w:r w:rsidR="00DF5D4D">
        <w:rPr>
          <w:rStyle w:val="Paprastas"/>
        </w:rPr>
        <w:t>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95BFDC5" w14:textId="77777777" w:rsidR="004B0C04" w:rsidRDefault="004B0C04" w:rsidP="004B0C04">
      <w:pPr>
        <w:pStyle w:val="Antrats"/>
        <w:tabs>
          <w:tab w:val="left" w:pos="1296"/>
        </w:tabs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194"/>
        <w:gridCol w:w="2601"/>
      </w:tblGrid>
      <w:tr w:rsidR="004B0C04" w14:paraId="76DDC6EC" w14:textId="77777777" w:rsidTr="004B0C04">
        <w:tc>
          <w:tcPr>
            <w:tcW w:w="7196" w:type="dxa"/>
            <w:hideMark/>
          </w:tcPr>
          <w:p w14:paraId="09235479" w14:textId="77777777" w:rsidR="004B0C04" w:rsidRDefault="004B0C04">
            <w:pPr>
              <w:spacing w:line="276" w:lineRule="auto"/>
            </w:pPr>
            <w:r>
              <w:t xml:space="preserve">Pirmininkė </w:t>
            </w:r>
          </w:p>
        </w:tc>
        <w:tc>
          <w:tcPr>
            <w:tcW w:w="2602" w:type="dxa"/>
            <w:hideMark/>
          </w:tcPr>
          <w:p w14:paraId="2B6C5AA2" w14:textId="77777777" w:rsidR="004B0C04" w:rsidRDefault="004B0C04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</w:tc>
      </w:tr>
      <w:tr w:rsidR="004B0C04" w14:paraId="63355117" w14:textId="77777777" w:rsidTr="004B0C04">
        <w:trPr>
          <w:trHeight w:val="591"/>
        </w:trPr>
        <w:tc>
          <w:tcPr>
            <w:tcW w:w="7196" w:type="dxa"/>
          </w:tcPr>
          <w:p w14:paraId="35255647" w14:textId="77777777" w:rsidR="004B0C04" w:rsidRDefault="004B0C04">
            <w:pPr>
              <w:spacing w:line="360" w:lineRule="auto"/>
            </w:pPr>
          </w:p>
        </w:tc>
        <w:tc>
          <w:tcPr>
            <w:tcW w:w="2602" w:type="dxa"/>
          </w:tcPr>
          <w:p w14:paraId="746BB616" w14:textId="77777777" w:rsidR="004B0C04" w:rsidRDefault="004B0C04">
            <w:pPr>
              <w:spacing w:line="360" w:lineRule="auto"/>
            </w:pPr>
          </w:p>
        </w:tc>
      </w:tr>
      <w:tr w:rsidR="004B0C04" w14:paraId="0F886AA7" w14:textId="77777777" w:rsidTr="004B0C04">
        <w:trPr>
          <w:trHeight w:val="591"/>
        </w:trPr>
        <w:tc>
          <w:tcPr>
            <w:tcW w:w="7196" w:type="dxa"/>
            <w:hideMark/>
          </w:tcPr>
          <w:p w14:paraId="0F74DD2A" w14:textId="77777777" w:rsidR="004B0C04" w:rsidRDefault="004B0C04">
            <w:pPr>
              <w:spacing w:line="276" w:lineRule="auto"/>
            </w:pPr>
            <w:r>
              <w:t>Sekretorius</w:t>
            </w:r>
          </w:p>
        </w:tc>
        <w:tc>
          <w:tcPr>
            <w:tcW w:w="2602" w:type="dxa"/>
            <w:hideMark/>
          </w:tcPr>
          <w:p w14:paraId="115546C3" w14:textId="77777777" w:rsidR="004B0C04" w:rsidRDefault="004B0C04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7F704AE7" w14:textId="77777777" w:rsidR="004B0C04" w:rsidRDefault="004B0C04" w:rsidP="004B0C04">
      <w:pPr>
        <w:pStyle w:val="Antrats"/>
        <w:tabs>
          <w:tab w:val="left" w:pos="1296"/>
        </w:tabs>
      </w:pPr>
    </w:p>
    <w:p w14:paraId="04C1B2D4" w14:textId="77777777" w:rsidR="00AB22B7" w:rsidRDefault="00AB22B7" w:rsidP="004B0C04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AEF3" w14:textId="77777777" w:rsidR="003F7207" w:rsidRDefault="003F7207">
      <w:r>
        <w:separator/>
      </w:r>
    </w:p>
  </w:endnote>
  <w:endnote w:type="continuationSeparator" w:id="0">
    <w:p w14:paraId="5CA7E304" w14:textId="77777777" w:rsidR="003F7207" w:rsidRDefault="003F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8BCA" w14:textId="77777777" w:rsidR="003F7207" w:rsidRDefault="003F7207">
      <w:r>
        <w:separator/>
      </w:r>
    </w:p>
  </w:footnote>
  <w:footnote w:type="continuationSeparator" w:id="0">
    <w:p w14:paraId="5BDB09E1" w14:textId="77777777" w:rsidR="003F7207" w:rsidRDefault="003F7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1284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60F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03BBB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24A4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591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10F4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01E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3F7207"/>
    <w:rsid w:val="004022AD"/>
    <w:rsid w:val="0040416A"/>
    <w:rsid w:val="00404786"/>
    <w:rsid w:val="00407B80"/>
    <w:rsid w:val="00407D18"/>
    <w:rsid w:val="00412FFB"/>
    <w:rsid w:val="0041733B"/>
    <w:rsid w:val="00420757"/>
    <w:rsid w:val="0042420B"/>
    <w:rsid w:val="0043438D"/>
    <w:rsid w:val="00434481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0C04"/>
    <w:rsid w:val="004B6764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27C92"/>
    <w:rsid w:val="005321FF"/>
    <w:rsid w:val="00540090"/>
    <w:rsid w:val="00541C29"/>
    <w:rsid w:val="005465B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A79F7"/>
    <w:rsid w:val="005B40BF"/>
    <w:rsid w:val="005B68A6"/>
    <w:rsid w:val="005C0BEE"/>
    <w:rsid w:val="005C60E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488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0492"/>
    <w:rsid w:val="00901919"/>
    <w:rsid w:val="00903AF1"/>
    <w:rsid w:val="0090795F"/>
    <w:rsid w:val="009112C9"/>
    <w:rsid w:val="00916277"/>
    <w:rsid w:val="00916E6D"/>
    <w:rsid w:val="00916F0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2824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2959"/>
    <w:rsid w:val="00A9673B"/>
    <w:rsid w:val="00AA0BCF"/>
    <w:rsid w:val="00AA7CAC"/>
    <w:rsid w:val="00AB0B62"/>
    <w:rsid w:val="00AB22B7"/>
    <w:rsid w:val="00AB29D0"/>
    <w:rsid w:val="00AB3D66"/>
    <w:rsid w:val="00AB44AB"/>
    <w:rsid w:val="00AB62CC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AF62B3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975CA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5B94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3EC0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0E34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7217"/>
    <w:rsid w:val="00DF08B3"/>
    <w:rsid w:val="00DF4703"/>
    <w:rsid w:val="00DF5D4D"/>
    <w:rsid w:val="00E03141"/>
    <w:rsid w:val="00E04F7D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76D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25C6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5988"/>
    <w:rsid w:val="00FA65C3"/>
    <w:rsid w:val="00FA7A85"/>
    <w:rsid w:val="00FB1C40"/>
    <w:rsid w:val="00FB32EE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19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3310F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840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42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5</cp:revision>
  <cp:lastPrinted>2017-04-27T08:24:00Z</cp:lastPrinted>
  <dcterms:created xsi:type="dcterms:W3CDTF">2022-01-12T06:50:00Z</dcterms:created>
  <dcterms:modified xsi:type="dcterms:W3CDTF">2022-01-12T08:18:00Z</dcterms:modified>
</cp:coreProperties>
</file>