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3FE4589A" w14:textId="77777777" w:rsidR="00464485" w:rsidRDefault="00966CFA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464485">
        <w:rPr>
          <w:rFonts w:ascii="Times New Roman" w:hAnsi="Times New Roman"/>
          <w:sz w:val="24"/>
        </w:rPr>
        <w:t>MARIJĄ AUGUSTINAITĘ</w:t>
      </w:r>
      <w:r w:rsidR="00EB595C">
        <w:rPr>
          <w:rFonts w:ascii="Times New Roman" w:hAnsi="Times New Roman"/>
          <w:sz w:val="24"/>
        </w:rPr>
        <w:t xml:space="preserve"> </w:t>
      </w:r>
      <w:r w:rsidR="00464485">
        <w:rPr>
          <w:rFonts w:ascii="Times New Roman" w:hAnsi="Times New Roman"/>
          <w:sz w:val="24"/>
        </w:rPr>
        <w:t xml:space="preserve">KLAIPĖDOS </w:t>
      </w:r>
      <w:r w:rsidR="00852C1E">
        <w:rPr>
          <w:rFonts w:ascii="Times New Roman" w:hAnsi="Times New Roman"/>
          <w:sz w:val="24"/>
        </w:rPr>
        <w:t xml:space="preserve">APYLINKĖS TEISMO </w:t>
      </w:r>
    </w:p>
    <w:p w14:paraId="51A9126C" w14:textId="31A91DAE" w:rsidR="00541C29" w:rsidRPr="00FA7A85" w:rsidRDefault="004644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KLAIPĖDOS MIESTO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22502980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464485">
        <w:t xml:space="preserve">kovo </w:t>
      </w:r>
      <w:r w:rsidR="00C236B8">
        <w:t>25</w:t>
      </w:r>
      <w:r w:rsidR="00DC0896">
        <w:t xml:space="preserve"> </w:t>
      </w:r>
      <w:r w:rsidR="004530F3">
        <w:t>d. Nr. 13P-</w:t>
      </w:r>
      <w:r w:rsidR="00464485">
        <w:t>69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0A1891FA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464485">
        <w:rPr>
          <w:rFonts w:ascii="Times New Roman" w:hAnsi="Times New Roman"/>
          <w:b w:val="0"/>
          <w:bCs/>
          <w:sz w:val="24"/>
        </w:rPr>
        <w:t xml:space="preserve">kovo </w:t>
      </w:r>
      <w:r w:rsidR="00C236B8">
        <w:rPr>
          <w:rFonts w:ascii="Times New Roman" w:hAnsi="Times New Roman"/>
          <w:b w:val="0"/>
          <w:bCs/>
          <w:sz w:val="24"/>
        </w:rPr>
        <w:t>22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464485">
        <w:rPr>
          <w:rFonts w:ascii="Times New Roman" w:hAnsi="Times New Roman"/>
          <w:b w:val="0"/>
          <w:bCs/>
          <w:sz w:val="24"/>
        </w:rPr>
        <w:t>912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464485">
        <w:rPr>
          <w:rFonts w:ascii="Times New Roman" w:hAnsi="Times New Roman"/>
          <w:b w:val="0"/>
          <w:bCs/>
          <w:sz w:val="24"/>
        </w:rPr>
        <w:t>kovo 3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464485">
        <w:rPr>
          <w:rFonts w:ascii="Times New Roman" w:hAnsi="Times New Roman"/>
          <w:b w:val="0"/>
          <w:bCs/>
          <w:sz w:val="24"/>
        </w:rPr>
        <w:t>6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464485">
        <w:rPr>
          <w:rFonts w:ascii="Times New Roman" w:hAnsi="Times New Roman"/>
          <w:b w:val="0"/>
          <w:bCs/>
          <w:sz w:val="24"/>
        </w:rPr>
        <w:t>Marijos Augustinaitės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707098B9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464485">
        <w:rPr>
          <w:b/>
        </w:rPr>
        <w:t>MARIJĄ AUGUSTINAITĘ</w:t>
      </w:r>
      <w:r w:rsidR="000D0D9F">
        <w:rPr>
          <w:b/>
        </w:rPr>
        <w:t xml:space="preserve"> </w:t>
      </w:r>
      <w:r w:rsidR="00464485">
        <w:rPr>
          <w:rStyle w:val="Paprastas"/>
        </w:rPr>
        <w:t>Klaipėdos</w:t>
      </w:r>
      <w:r w:rsidR="00C236B8">
        <w:rPr>
          <w:rStyle w:val="Paprastas"/>
        </w:rPr>
        <w:t xml:space="preserve"> apylinkės teismo</w:t>
      </w:r>
      <w:r w:rsidR="005947FF">
        <w:rPr>
          <w:rStyle w:val="Paprastas"/>
        </w:rPr>
        <w:t xml:space="preserve"> </w:t>
      </w:r>
      <w:r w:rsidR="00464485">
        <w:rPr>
          <w:rStyle w:val="Paprastas"/>
        </w:rPr>
        <w:t xml:space="preserve">Klaipėdos miesto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77777777" w:rsidR="00424BCD" w:rsidRDefault="00424BCD" w:rsidP="00F7683E">
            <w:r>
              <w:t>Pirmininko pavaduotoja</w:t>
            </w:r>
          </w:p>
        </w:tc>
        <w:tc>
          <w:tcPr>
            <w:tcW w:w="2490" w:type="dxa"/>
          </w:tcPr>
          <w:p w14:paraId="4C4A7543" w14:textId="77777777" w:rsidR="00424BCD" w:rsidRDefault="00424BCD" w:rsidP="00F7683E">
            <w:r>
              <w:t>Egidija Tamošiūnienė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7777777" w:rsidR="00424BCD" w:rsidRPr="0028525B" w:rsidRDefault="00424BCD" w:rsidP="00F7683E">
            <w:r w:rsidRPr="0028525B">
              <w:t>Sekretorė</w:t>
            </w:r>
          </w:p>
        </w:tc>
        <w:tc>
          <w:tcPr>
            <w:tcW w:w="2490" w:type="dxa"/>
          </w:tcPr>
          <w:p w14:paraId="31E7CC68" w14:textId="77777777" w:rsidR="00424BCD" w:rsidRDefault="00424BCD" w:rsidP="00F7683E">
            <w:r>
              <w:t>Loreta Braždienė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4B39" w14:textId="77777777" w:rsidR="00AA109B" w:rsidRDefault="00AA109B">
      <w:r>
        <w:separator/>
      </w:r>
    </w:p>
  </w:endnote>
  <w:endnote w:type="continuationSeparator" w:id="0">
    <w:p w14:paraId="6A36DE48" w14:textId="77777777" w:rsidR="00AA109B" w:rsidRDefault="00AA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4C28" w14:textId="77777777" w:rsidR="00AA109B" w:rsidRDefault="00AA109B">
      <w:r>
        <w:separator/>
      </w:r>
    </w:p>
  </w:footnote>
  <w:footnote w:type="continuationSeparator" w:id="0">
    <w:p w14:paraId="0678CFAC" w14:textId="77777777" w:rsidR="00AA109B" w:rsidRDefault="00AA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44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9</cp:revision>
  <cp:lastPrinted>2017-04-27T08:24:00Z</cp:lastPrinted>
  <dcterms:created xsi:type="dcterms:W3CDTF">2022-01-12T08:20:00Z</dcterms:created>
  <dcterms:modified xsi:type="dcterms:W3CDTF">2022-03-28T10:31:00Z</dcterms:modified>
</cp:coreProperties>
</file>