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3FE4589A" w14:textId="40AA843A" w:rsidR="00464485" w:rsidRDefault="00966CFA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1B053D">
        <w:rPr>
          <w:rFonts w:ascii="Times New Roman" w:hAnsi="Times New Roman"/>
          <w:sz w:val="24"/>
        </w:rPr>
        <w:t>ZINĄ VILNIENĘ</w:t>
      </w:r>
      <w:r w:rsidR="00EB595C">
        <w:rPr>
          <w:rFonts w:ascii="Times New Roman" w:hAnsi="Times New Roman"/>
          <w:sz w:val="24"/>
        </w:rPr>
        <w:t xml:space="preserve"> </w:t>
      </w:r>
      <w:r w:rsidR="001B053D">
        <w:rPr>
          <w:rFonts w:ascii="Times New Roman" w:hAnsi="Times New Roman"/>
          <w:sz w:val="24"/>
        </w:rPr>
        <w:t>VILNIAUS MIESTO</w:t>
      </w:r>
      <w:r w:rsidR="00464485">
        <w:rPr>
          <w:rFonts w:ascii="Times New Roman" w:hAnsi="Times New Roman"/>
          <w:sz w:val="24"/>
        </w:rPr>
        <w:t xml:space="preserve"> </w:t>
      </w:r>
      <w:r w:rsidR="00852C1E">
        <w:rPr>
          <w:rFonts w:ascii="Times New Roman" w:hAnsi="Times New Roman"/>
          <w:sz w:val="24"/>
        </w:rPr>
        <w:t xml:space="preserve">APYLINKĖS TEISMO </w:t>
      </w:r>
    </w:p>
    <w:p w14:paraId="51A9126C" w14:textId="689F6BBA" w:rsidR="00541C29" w:rsidRPr="00FA7A85" w:rsidRDefault="00DE6F86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4F85F028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DE6F86">
        <w:t>2</w:t>
      </w:r>
      <w:r w:rsidR="004530F3">
        <w:t xml:space="preserve"> m. </w:t>
      </w:r>
      <w:r w:rsidR="00464485">
        <w:t xml:space="preserve">kovo </w:t>
      </w:r>
      <w:r w:rsidR="00C236B8">
        <w:t>25</w:t>
      </w:r>
      <w:r w:rsidR="00DC0896">
        <w:t xml:space="preserve"> </w:t>
      </w:r>
      <w:r w:rsidR="004530F3">
        <w:t>d. Nr. 13P-</w:t>
      </w:r>
      <w:r w:rsidR="000962CC">
        <w:t>7</w:t>
      </w:r>
      <w:r w:rsidR="001B053D">
        <w:t>1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3042837D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464485">
        <w:rPr>
          <w:rFonts w:ascii="Times New Roman" w:hAnsi="Times New Roman"/>
          <w:b w:val="0"/>
          <w:bCs/>
          <w:sz w:val="24"/>
        </w:rPr>
        <w:t xml:space="preserve">kovo </w:t>
      </w:r>
      <w:r w:rsidR="00C236B8">
        <w:rPr>
          <w:rFonts w:ascii="Times New Roman" w:hAnsi="Times New Roman"/>
          <w:b w:val="0"/>
          <w:bCs/>
          <w:sz w:val="24"/>
        </w:rPr>
        <w:t>22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464485">
        <w:rPr>
          <w:rFonts w:ascii="Times New Roman" w:hAnsi="Times New Roman"/>
          <w:b w:val="0"/>
          <w:bCs/>
          <w:sz w:val="24"/>
        </w:rPr>
        <w:t>912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1B053D">
        <w:rPr>
          <w:rFonts w:ascii="Times New Roman" w:hAnsi="Times New Roman"/>
          <w:b w:val="0"/>
          <w:bCs/>
          <w:sz w:val="24"/>
        </w:rPr>
        <w:t>sausio 28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1B053D">
        <w:rPr>
          <w:rFonts w:ascii="Times New Roman" w:hAnsi="Times New Roman"/>
          <w:b w:val="0"/>
          <w:bCs/>
          <w:sz w:val="24"/>
        </w:rPr>
        <w:t>1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1B053D">
        <w:rPr>
          <w:rFonts w:ascii="Times New Roman" w:hAnsi="Times New Roman"/>
          <w:b w:val="0"/>
          <w:bCs/>
          <w:sz w:val="24"/>
        </w:rPr>
        <w:t xml:space="preserve">Zinos </w:t>
      </w:r>
      <w:proofErr w:type="spellStart"/>
      <w:r w:rsidR="001B053D">
        <w:rPr>
          <w:rFonts w:ascii="Times New Roman" w:hAnsi="Times New Roman"/>
          <w:b w:val="0"/>
          <w:bCs/>
          <w:sz w:val="24"/>
        </w:rPr>
        <w:t>Vilnienės</w:t>
      </w:r>
      <w:proofErr w:type="spellEnd"/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</w:t>
      </w:r>
      <w:r w:rsidR="00563DB8" w:rsidRPr="00DF08B3">
        <w:rPr>
          <w:rFonts w:ascii="Times New Roman" w:hAnsi="Times New Roman"/>
          <w:b w:val="0"/>
          <w:sz w:val="24"/>
        </w:rPr>
        <w:t xml:space="preserve">teisinio darbo </w:t>
      </w:r>
      <w:r w:rsidR="0049534B">
        <w:rPr>
          <w:rFonts w:ascii="Times New Roman" w:hAnsi="Times New Roman"/>
          <w:b w:val="0"/>
          <w:sz w:val="24"/>
        </w:rPr>
        <w:t>patirtį</w:t>
      </w:r>
      <w:r w:rsidR="00563DB8" w:rsidRPr="00DF08B3">
        <w:rPr>
          <w:rFonts w:ascii="Times New Roman" w:hAnsi="Times New Roman"/>
          <w:b w:val="0"/>
          <w:sz w:val="24"/>
        </w:rPr>
        <w:t>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69FFF5EE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1B053D">
        <w:rPr>
          <w:b/>
        </w:rPr>
        <w:t>ZINĄ VILNIENĘ</w:t>
      </w:r>
      <w:r w:rsidR="000D0D9F">
        <w:rPr>
          <w:b/>
        </w:rPr>
        <w:t xml:space="preserve"> </w:t>
      </w:r>
      <w:r w:rsidR="001B053D">
        <w:rPr>
          <w:rStyle w:val="Paprastas"/>
        </w:rPr>
        <w:t>Vilniaus miesto apylinkės teismo</w:t>
      </w:r>
      <w:r w:rsidR="00464485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1E81686C" w14:textId="77777777" w:rsidR="005947FF" w:rsidRDefault="005947FF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F56188" w14:paraId="29B73181" w14:textId="77777777" w:rsidTr="00F7683E">
        <w:tc>
          <w:tcPr>
            <w:tcW w:w="7308" w:type="dxa"/>
          </w:tcPr>
          <w:p w14:paraId="4985BDAB" w14:textId="77777777" w:rsidR="00F56188" w:rsidRDefault="00F56188" w:rsidP="00F7683E">
            <w:r>
              <w:t>Pirmininko pavaduotoja</w:t>
            </w:r>
          </w:p>
        </w:tc>
        <w:tc>
          <w:tcPr>
            <w:tcW w:w="2490" w:type="dxa"/>
          </w:tcPr>
          <w:p w14:paraId="2ACA3099" w14:textId="77777777" w:rsidR="00F56188" w:rsidRDefault="00F56188" w:rsidP="00F7683E">
            <w:r>
              <w:t>Egidija Tamošiūnienė</w:t>
            </w:r>
          </w:p>
        </w:tc>
      </w:tr>
    </w:tbl>
    <w:p w14:paraId="73F2E61F" w14:textId="77777777" w:rsidR="00F56188" w:rsidRDefault="00F56188" w:rsidP="00F56188"/>
    <w:p w14:paraId="48731F4F" w14:textId="77777777" w:rsidR="00F56188" w:rsidRDefault="00F56188" w:rsidP="00F56188"/>
    <w:p w14:paraId="0384F0D8" w14:textId="77777777" w:rsidR="00F56188" w:rsidRDefault="00F56188" w:rsidP="00F5618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F56188" w14:paraId="020C8600" w14:textId="77777777" w:rsidTr="00F7683E">
        <w:tc>
          <w:tcPr>
            <w:tcW w:w="7308" w:type="dxa"/>
          </w:tcPr>
          <w:p w14:paraId="1E184B76" w14:textId="77777777" w:rsidR="00F56188" w:rsidRPr="0028525B" w:rsidRDefault="00F56188" w:rsidP="00F7683E">
            <w:r w:rsidRPr="0028525B">
              <w:t>Sekretorė</w:t>
            </w:r>
          </w:p>
        </w:tc>
        <w:tc>
          <w:tcPr>
            <w:tcW w:w="2490" w:type="dxa"/>
          </w:tcPr>
          <w:p w14:paraId="2513C22A" w14:textId="77777777" w:rsidR="00F56188" w:rsidRDefault="00F56188" w:rsidP="00F7683E">
            <w:r>
              <w:t>Loreta Braždienė</w:t>
            </w:r>
          </w:p>
        </w:tc>
      </w:tr>
    </w:tbl>
    <w:p w14:paraId="357D5F14" w14:textId="77777777" w:rsidR="00F56188" w:rsidRDefault="00F56188" w:rsidP="00F56188"/>
    <w:p w14:paraId="25B55B23" w14:textId="77777777" w:rsidR="00F56188" w:rsidRDefault="00F56188" w:rsidP="00F56188">
      <w:pPr>
        <w:pStyle w:val="Antrats"/>
        <w:tabs>
          <w:tab w:val="clear" w:pos="4153"/>
          <w:tab w:val="clear" w:pos="8306"/>
        </w:tabs>
      </w:pPr>
    </w:p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ABF16" w14:textId="77777777" w:rsidR="000D49D3" w:rsidRDefault="000D49D3">
      <w:r>
        <w:separator/>
      </w:r>
    </w:p>
  </w:endnote>
  <w:endnote w:type="continuationSeparator" w:id="0">
    <w:p w14:paraId="78ACF588" w14:textId="77777777" w:rsidR="000D49D3" w:rsidRDefault="000D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06DF5" w14:textId="77777777" w:rsidR="000D49D3" w:rsidRDefault="000D49D3">
      <w:r>
        <w:separator/>
      </w:r>
    </w:p>
  </w:footnote>
  <w:footnote w:type="continuationSeparator" w:id="0">
    <w:p w14:paraId="02F2DF4A" w14:textId="77777777" w:rsidR="000D49D3" w:rsidRDefault="000D4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962CC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49D3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03675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053D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0F9B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9534B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56188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54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10</cp:revision>
  <cp:lastPrinted>2017-04-27T08:24:00Z</cp:lastPrinted>
  <dcterms:created xsi:type="dcterms:W3CDTF">2022-01-12T08:20:00Z</dcterms:created>
  <dcterms:modified xsi:type="dcterms:W3CDTF">2022-03-25T12:30:00Z</dcterms:modified>
</cp:coreProperties>
</file>