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65EA55A" wp14:editId="47FA343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22FD3BD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6711DE">
        <w:rPr>
          <w:rFonts w:ascii="Times New Roman" w:hAnsi="Times New Roman"/>
          <w:sz w:val="24"/>
        </w:rPr>
        <w:t>EVALDĄ PAŠILĮ</w:t>
      </w:r>
      <w:r w:rsidR="00703532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A66960">
        <w:rPr>
          <w:rFonts w:ascii="Times New Roman" w:hAnsi="Times New Roman"/>
          <w:sz w:val="24"/>
        </w:rPr>
        <w:t xml:space="preserve">VILNIAUS </w:t>
      </w:r>
      <w:r w:rsidR="006711DE">
        <w:rPr>
          <w:rFonts w:ascii="Times New Roman" w:hAnsi="Times New Roman"/>
          <w:sz w:val="24"/>
        </w:rPr>
        <w:t>REGIONO APYLINKĖS</w:t>
      </w:r>
      <w:r w:rsidR="00EA62FE">
        <w:rPr>
          <w:rFonts w:ascii="Times New Roman" w:hAnsi="Times New Roman"/>
          <w:sz w:val="24"/>
        </w:rPr>
        <w:t xml:space="preserve"> </w:t>
      </w:r>
      <w:r w:rsidR="0008344D">
        <w:rPr>
          <w:rFonts w:ascii="Times New Roman" w:hAnsi="Times New Roman"/>
          <w:sz w:val="24"/>
        </w:rPr>
        <w:t>TEISMO</w:t>
      </w:r>
      <w:r w:rsidR="004208F2">
        <w:rPr>
          <w:rFonts w:ascii="Times New Roman" w:hAnsi="Times New Roman"/>
          <w:sz w:val="24"/>
        </w:rPr>
        <w:t xml:space="preserve"> </w:t>
      </w:r>
      <w:r w:rsidR="006711DE">
        <w:rPr>
          <w:rFonts w:ascii="Times New Roman" w:hAnsi="Times New Roman"/>
          <w:sz w:val="24"/>
        </w:rPr>
        <w:t xml:space="preserve">UKMERGĖS RŪMŲ </w:t>
      </w:r>
      <w:r w:rsidRPr="001E15CD">
        <w:rPr>
          <w:rFonts w:ascii="Times New Roman" w:hAnsi="Times New Roman"/>
          <w:sz w:val="24"/>
        </w:rPr>
        <w:t>TEISĖJO PAREIGŲ</w:t>
      </w:r>
      <w:r w:rsidR="004208F2">
        <w:rPr>
          <w:rFonts w:ascii="Times New Roman" w:hAnsi="Times New Roman"/>
          <w:sz w:val="24"/>
        </w:rPr>
        <w:t>, PASKYRUS J</w:t>
      </w:r>
      <w:r w:rsidR="00246194">
        <w:rPr>
          <w:rFonts w:ascii="Times New Roman" w:hAnsi="Times New Roman"/>
          <w:sz w:val="24"/>
        </w:rPr>
        <w:t>Į</w:t>
      </w:r>
      <w:r w:rsidR="004208F2">
        <w:rPr>
          <w:rFonts w:ascii="Times New Roman" w:hAnsi="Times New Roman"/>
          <w:sz w:val="24"/>
        </w:rPr>
        <w:t xml:space="preserve"> LIETUVOS APELIACINIO TEISMO TEISĖJ</w:t>
      </w:r>
      <w:r w:rsidR="00246194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2DCAFE73" w:rsidR="00F5659C" w:rsidRDefault="004C766D">
      <w:pPr>
        <w:pStyle w:val="Data"/>
      </w:pPr>
      <w:r>
        <w:t>20</w:t>
      </w:r>
      <w:r w:rsidR="00CC53F9">
        <w:t>2</w:t>
      </w:r>
      <w:r w:rsidR="00483B43">
        <w:t>2</w:t>
      </w:r>
      <w:r w:rsidR="00F5659C">
        <w:t xml:space="preserve"> m</w:t>
      </w:r>
      <w:r w:rsidR="00BF7034">
        <w:t xml:space="preserve">. </w:t>
      </w:r>
      <w:r w:rsidR="006711DE">
        <w:t>balandžio 7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6711DE">
        <w:t>77</w:t>
      </w:r>
      <w:r w:rsidR="00A63F74">
        <w:t>-(7.1.2</w:t>
      </w:r>
      <w:r w:rsidR="00A66960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72BB4FA6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483B4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711DE">
        <w:rPr>
          <w:rFonts w:ascii="Times New Roman" w:hAnsi="Times New Roman"/>
          <w:b w:val="0"/>
          <w:sz w:val="24"/>
        </w:rPr>
        <w:t>balandžio 4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711DE">
        <w:rPr>
          <w:rFonts w:ascii="Times New Roman" w:hAnsi="Times New Roman"/>
          <w:b w:val="0"/>
          <w:sz w:val="24"/>
        </w:rPr>
        <w:t>925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202</w:t>
      </w:r>
      <w:r w:rsidR="00483B43">
        <w:rPr>
          <w:rFonts w:ascii="Times New Roman" w:hAnsi="Times New Roman"/>
          <w:b w:val="0"/>
          <w:sz w:val="24"/>
        </w:rPr>
        <w:t>2</w:t>
      </w:r>
      <w:r w:rsidR="00C54D1D">
        <w:rPr>
          <w:rFonts w:ascii="Times New Roman" w:hAnsi="Times New Roman"/>
          <w:b w:val="0"/>
          <w:sz w:val="24"/>
        </w:rPr>
        <w:t xml:space="preserve"> m. </w:t>
      </w:r>
      <w:r w:rsidR="003F3744">
        <w:rPr>
          <w:rFonts w:ascii="Times New Roman" w:hAnsi="Times New Roman"/>
          <w:b w:val="0"/>
          <w:sz w:val="24"/>
        </w:rPr>
        <w:t xml:space="preserve">balandžio 1 </w:t>
      </w:r>
      <w:r w:rsidR="00CC6940">
        <w:rPr>
          <w:rFonts w:ascii="Times New Roman" w:hAnsi="Times New Roman"/>
          <w:b w:val="0"/>
          <w:sz w:val="24"/>
        </w:rPr>
        <w:t>d. dekretą Nr. 1K-</w:t>
      </w:r>
      <w:r w:rsidR="003F3744">
        <w:rPr>
          <w:rFonts w:ascii="Times New Roman" w:hAnsi="Times New Roman"/>
          <w:b w:val="0"/>
          <w:sz w:val="24"/>
        </w:rPr>
        <w:t>920</w:t>
      </w:r>
      <w:r w:rsidR="00CC6940">
        <w:rPr>
          <w:rFonts w:ascii="Times New Roman" w:hAnsi="Times New Roman"/>
          <w:b w:val="0"/>
          <w:sz w:val="24"/>
        </w:rPr>
        <w:t xml:space="preserve"> „Dėl Lietuvos apeliacinio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11B1683F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3F3744">
        <w:rPr>
          <w:rFonts w:ascii="Times New Roman" w:hAnsi="Times New Roman"/>
          <w:bCs/>
          <w:sz w:val="24"/>
        </w:rPr>
        <w:t>EVALDĄ PAŠILĮ</w:t>
      </w:r>
      <w:r w:rsidR="00D74DD6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9E2141">
        <w:rPr>
          <w:rFonts w:ascii="Times New Roman" w:hAnsi="Times New Roman"/>
          <w:b w:val="0"/>
          <w:sz w:val="24"/>
        </w:rPr>
        <w:t xml:space="preserve">Vilniaus </w:t>
      </w:r>
      <w:r w:rsidR="003F3744">
        <w:rPr>
          <w:rFonts w:ascii="Times New Roman" w:hAnsi="Times New Roman"/>
          <w:b w:val="0"/>
          <w:sz w:val="24"/>
        </w:rPr>
        <w:t xml:space="preserve">regiono apylinkės </w:t>
      </w:r>
      <w:r w:rsidR="00BF5482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3F3744">
        <w:rPr>
          <w:rFonts w:ascii="Times New Roman" w:hAnsi="Times New Roman"/>
          <w:b w:val="0"/>
          <w:sz w:val="24"/>
        </w:rPr>
        <w:t xml:space="preserve">Ukmergės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>paskyrus j</w:t>
      </w:r>
      <w:r w:rsidR="00246194">
        <w:rPr>
          <w:rFonts w:ascii="Times New Roman" w:hAnsi="Times New Roman"/>
          <w:b w:val="0"/>
          <w:sz w:val="24"/>
        </w:rPr>
        <w:t>į</w:t>
      </w:r>
      <w:r w:rsidR="00C54D1D">
        <w:rPr>
          <w:rFonts w:ascii="Times New Roman" w:hAnsi="Times New Roman"/>
          <w:b w:val="0"/>
          <w:sz w:val="24"/>
        </w:rPr>
        <w:t xml:space="preserve"> Lietuvos apeliacinio teismo teisėj</w:t>
      </w:r>
      <w:r w:rsidR="00246194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663FD979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A86EE9E" w14:textId="77777777" w:rsidR="008B2D40" w:rsidRDefault="008B2D40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59378BAC" w14:textId="77777777" w:rsidR="00DE6C20" w:rsidRDefault="00DE6C20" w:rsidP="00DE6C20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2E86993E" w:rsidR="00CC53F9" w:rsidRDefault="00FC6220" w:rsidP="00CC53F9">
            <w:pPr>
              <w:spacing w:line="276" w:lineRule="auto"/>
            </w:pPr>
            <w:r>
              <w:t>Sekretor</w:t>
            </w:r>
            <w:r w:rsidR="00C54D1D">
              <w:t>ius</w:t>
            </w:r>
          </w:p>
        </w:tc>
        <w:tc>
          <w:tcPr>
            <w:tcW w:w="2886" w:type="dxa"/>
          </w:tcPr>
          <w:p w14:paraId="3A18F190" w14:textId="7D9FA53A" w:rsidR="00CC53F9" w:rsidRDefault="00C54D1D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1BAB" w14:textId="77777777" w:rsidR="00257427" w:rsidRDefault="00257427">
      <w:r>
        <w:separator/>
      </w:r>
    </w:p>
  </w:endnote>
  <w:endnote w:type="continuationSeparator" w:id="0">
    <w:p w14:paraId="3C87C047" w14:textId="77777777" w:rsidR="00257427" w:rsidRDefault="0025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8A37" w14:textId="77777777" w:rsidR="00257427" w:rsidRDefault="00257427">
      <w:r>
        <w:separator/>
      </w:r>
    </w:p>
  </w:footnote>
  <w:footnote w:type="continuationSeparator" w:id="0">
    <w:p w14:paraId="4B7789D3" w14:textId="77777777" w:rsidR="00257427" w:rsidRDefault="0025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53C87"/>
    <w:rsid w:val="00073C30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33A6"/>
    <w:rsid w:val="000F7100"/>
    <w:rsid w:val="00113CE3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E3376"/>
    <w:rsid w:val="001F09B2"/>
    <w:rsid w:val="00204AB7"/>
    <w:rsid w:val="0021127E"/>
    <w:rsid w:val="00211F35"/>
    <w:rsid w:val="00213DFA"/>
    <w:rsid w:val="00215C80"/>
    <w:rsid w:val="0022705E"/>
    <w:rsid w:val="00233992"/>
    <w:rsid w:val="002450E1"/>
    <w:rsid w:val="00246194"/>
    <w:rsid w:val="00255B29"/>
    <w:rsid w:val="00255BB1"/>
    <w:rsid w:val="00257427"/>
    <w:rsid w:val="00257A84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315C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B7448"/>
    <w:rsid w:val="003C4236"/>
    <w:rsid w:val="003C4826"/>
    <w:rsid w:val="003D53D1"/>
    <w:rsid w:val="003E1E8F"/>
    <w:rsid w:val="003E4F46"/>
    <w:rsid w:val="003E607E"/>
    <w:rsid w:val="003F08E6"/>
    <w:rsid w:val="003F3139"/>
    <w:rsid w:val="003F3744"/>
    <w:rsid w:val="003F779A"/>
    <w:rsid w:val="00413BB7"/>
    <w:rsid w:val="004208F2"/>
    <w:rsid w:val="0042473B"/>
    <w:rsid w:val="00427B45"/>
    <w:rsid w:val="00440C44"/>
    <w:rsid w:val="00461067"/>
    <w:rsid w:val="004670DE"/>
    <w:rsid w:val="00483B43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73EF2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D0C43"/>
    <w:rsid w:val="005F4814"/>
    <w:rsid w:val="00600158"/>
    <w:rsid w:val="006038D4"/>
    <w:rsid w:val="0061132B"/>
    <w:rsid w:val="00611B7F"/>
    <w:rsid w:val="0061409A"/>
    <w:rsid w:val="006212E0"/>
    <w:rsid w:val="00622A0E"/>
    <w:rsid w:val="00624D22"/>
    <w:rsid w:val="00643091"/>
    <w:rsid w:val="006541E6"/>
    <w:rsid w:val="00665AA0"/>
    <w:rsid w:val="0067059F"/>
    <w:rsid w:val="006711DE"/>
    <w:rsid w:val="00672C4A"/>
    <w:rsid w:val="00687DB2"/>
    <w:rsid w:val="006902BB"/>
    <w:rsid w:val="00691C8D"/>
    <w:rsid w:val="006C643A"/>
    <w:rsid w:val="006D07D2"/>
    <w:rsid w:val="006D187D"/>
    <w:rsid w:val="006D35A2"/>
    <w:rsid w:val="006E0364"/>
    <w:rsid w:val="006E1CBD"/>
    <w:rsid w:val="006E506D"/>
    <w:rsid w:val="007021D7"/>
    <w:rsid w:val="00703532"/>
    <w:rsid w:val="0071620D"/>
    <w:rsid w:val="00721050"/>
    <w:rsid w:val="00757C67"/>
    <w:rsid w:val="00765BB0"/>
    <w:rsid w:val="00765EC9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2D40"/>
    <w:rsid w:val="008B7590"/>
    <w:rsid w:val="008B78F0"/>
    <w:rsid w:val="008C7F55"/>
    <w:rsid w:val="008D046E"/>
    <w:rsid w:val="008D06FD"/>
    <w:rsid w:val="008D2889"/>
    <w:rsid w:val="008E35EE"/>
    <w:rsid w:val="008F6E65"/>
    <w:rsid w:val="009027CF"/>
    <w:rsid w:val="00924324"/>
    <w:rsid w:val="00924B2F"/>
    <w:rsid w:val="009301CE"/>
    <w:rsid w:val="00950410"/>
    <w:rsid w:val="0095771F"/>
    <w:rsid w:val="00973A85"/>
    <w:rsid w:val="0097511E"/>
    <w:rsid w:val="00993743"/>
    <w:rsid w:val="009A1B75"/>
    <w:rsid w:val="009A1D83"/>
    <w:rsid w:val="009A2163"/>
    <w:rsid w:val="009B57A6"/>
    <w:rsid w:val="009B7925"/>
    <w:rsid w:val="009C16AA"/>
    <w:rsid w:val="009E2141"/>
    <w:rsid w:val="009E5F2A"/>
    <w:rsid w:val="009F6DFF"/>
    <w:rsid w:val="009F75A0"/>
    <w:rsid w:val="00A04A8B"/>
    <w:rsid w:val="00A14C36"/>
    <w:rsid w:val="00A21169"/>
    <w:rsid w:val="00A33A6C"/>
    <w:rsid w:val="00A34D9F"/>
    <w:rsid w:val="00A3640A"/>
    <w:rsid w:val="00A6042D"/>
    <w:rsid w:val="00A61A68"/>
    <w:rsid w:val="00A63F74"/>
    <w:rsid w:val="00A66960"/>
    <w:rsid w:val="00A708DF"/>
    <w:rsid w:val="00A742C0"/>
    <w:rsid w:val="00A75B24"/>
    <w:rsid w:val="00A82977"/>
    <w:rsid w:val="00A9099E"/>
    <w:rsid w:val="00AA50B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C1AA1"/>
    <w:rsid w:val="00BC775E"/>
    <w:rsid w:val="00BD4062"/>
    <w:rsid w:val="00BE070C"/>
    <w:rsid w:val="00BE11DD"/>
    <w:rsid w:val="00BF33E5"/>
    <w:rsid w:val="00BF4588"/>
    <w:rsid w:val="00BF5482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5CCD"/>
    <w:rsid w:val="00D000BD"/>
    <w:rsid w:val="00D00566"/>
    <w:rsid w:val="00D05F73"/>
    <w:rsid w:val="00D12EB3"/>
    <w:rsid w:val="00D147AC"/>
    <w:rsid w:val="00D2500D"/>
    <w:rsid w:val="00D326BD"/>
    <w:rsid w:val="00D3549D"/>
    <w:rsid w:val="00D372DC"/>
    <w:rsid w:val="00D375A7"/>
    <w:rsid w:val="00D5061B"/>
    <w:rsid w:val="00D603A6"/>
    <w:rsid w:val="00D61C41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E6C20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723B9"/>
    <w:rsid w:val="00E739F3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085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2017-03-17T06:49:00Z</cp:lastPrinted>
  <dcterms:created xsi:type="dcterms:W3CDTF">2022-04-05T06:56:00Z</dcterms:created>
  <dcterms:modified xsi:type="dcterms:W3CDTF">2022-04-05T10:15:00Z</dcterms:modified>
</cp:coreProperties>
</file>