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D6CB" w14:textId="368A4B76" w:rsidR="00F5659C" w:rsidRDefault="00231666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27DBAAA" wp14:editId="5C6F12ED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4B9D24E9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02111F87" w:rsidR="007E6A99" w:rsidRDefault="00B724C0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357B7A44" w14:textId="76A6A5B3" w:rsidR="00F5659C" w:rsidRPr="001E15CD" w:rsidRDefault="00B724C0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8B069F">
        <w:rPr>
          <w:rFonts w:ascii="Times New Roman" w:hAnsi="Times New Roman"/>
          <w:sz w:val="24"/>
        </w:rPr>
        <w:t>DIANĄ BUTRIMIENĘ</w:t>
      </w:r>
      <w:r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9D24A6">
        <w:rPr>
          <w:rFonts w:ascii="Times New Roman" w:hAnsi="Times New Roman"/>
          <w:sz w:val="24"/>
        </w:rPr>
        <w:t xml:space="preserve">VILNIAUS </w:t>
      </w:r>
      <w:r w:rsidR="008B069F">
        <w:rPr>
          <w:rFonts w:ascii="Times New Roman" w:hAnsi="Times New Roman"/>
          <w:sz w:val="24"/>
        </w:rPr>
        <w:t xml:space="preserve">MIESTO APYLINKĖS </w:t>
      </w:r>
      <w:r>
        <w:rPr>
          <w:rFonts w:ascii="Times New Roman" w:hAnsi="Times New Roman"/>
          <w:sz w:val="24"/>
        </w:rPr>
        <w:t xml:space="preserve">TEISMO </w:t>
      </w:r>
      <w:r w:rsidRPr="001E15CD">
        <w:rPr>
          <w:rFonts w:ascii="Times New Roman" w:hAnsi="Times New Roman"/>
          <w:sz w:val="24"/>
        </w:rPr>
        <w:t xml:space="preserve">TEISĖJO </w:t>
      </w:r>
      <w:r>
        <w:rPr>
          <w:rFonts w:ascii="Times New Roman" w:hAnsi="Times New Roman"/>
          <w:sz w:val="24"/>
        </w:rPr>
        <w:t>PAREIGŲ, PASKYRUS J</w:t>
      </w:r>
      <w:r w:rsidR="00BB033B">
        <w:rPr>
          <w:rFonts w:ascii="Times New Roman" w:hAnsi="Times New Roman"/>
          <w:sz w:val="24"/>
        </w:rPr>
        <w:t>Ą</w:t>
      </w:r>
      <w:r>
        <w:rPr>
          <w:rFonts w:ascii="Times New Roman" w:hAnsi="Times New Roman"/>
          <w:sz w:val="24"/>
        </w:rPr>
        <w:t xml:space="preserve"> </w:t>
      </w:r>
      <w:r w:rsidR="00BB033B">
        <w:rPr>
          <w:rFonts w:ascii="Times New Roman" w:hAnsi="Times New Roman"/>
          <w:sz w:val="24"/>
        </w:rPr>
        <w:t xml:space="preserve">VILNIAUS </w:t>
      </w:r>
      <w:r>
        <w:rPr>
          <w:rFonts w:ascii="Times New Roman" w:hAnsi="Times New Roman"/>
          <w:sz w:val="24"/>
        </w:rPr>
        <w:t xml:space="preserve">APYGARDOS </w:t>
      </w:r>
      <w:r w:rsidR="00BB033B">
        <w:rPr>
          <w:rFonts w:ascii="Times New Roman" w:hAnsi="Times New Roman"/>
          <w:sz w:val="24"/>
        </w:rPr>
        <w:t xml:space="preserve">ADMINISTRACINIO </w:t>
      </w:r>
      <w:r>
        <w:rPr>
          <w:rFonts w:ascii="Times New Roman" w:hAnsi="Times New Roman"/>
          <w:sz w:val="24"/>
        </w:rPr>
        <w:t>TEISMO TEISĖJ</w:t>
      </w:r>
      <w:r w:rsidR="00667D2F">
        <w:rPr>
          <w:rFonts w:ascii="Times New Roman" w:hAnsi="Times New Roman"/>
          <w:sz w:val="24"/>
        </w:rPr>
        <w:t>A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2B461740" w:rsidR="00F5659C" w:rsidRDefault="004C766D">
      <w:pPr>
        <w:pStyle w:val="Data"/>
      </w:pPr>
      <w:r>
        <w:t>20</w:t>
      </w:r>
      <w:r w:rsidR="00CC53F9">
        <w:t>2</w:t>
      </w:r>
      <w:r w:rsidR="00333C17">
        <w:t>2</w:t>
      </w:r>
      <w:r w:rsidR="00F5659C">
        <w:t xml:space="preserve"> m</w:t>
      </w:r>
      <w:r w:rsidR="00BF7034">
        <w:t xml:space="preserve">. </w:t>
      </w:r>
      <w:r w:rsidR="00BB033B">
        <w:t>gegužės 12</w:t>
      </w:r>
      <w:r w:rsidR="00097D70">
        <w:t xml:space="preserve"> d</w:t>
      </w:r>
      <w:r w:rsidR="00F5659C">
        <w:t>. Nr. 13</w:t>
      </w:r>
      <w:r w:rsidR="00E10EED">
        <w:t>P</w:t>
      </w:r>
      <w:r w:rsidR="00304411">
        <w:t>-</w:t>
      </w:r>
      <w:r w:rsidR="00BB033B">
        <w:t>11</w:t>
      </w:r>
      <w:r w:rsidR="008B069F">
        <w:t>4</w:t>
      </w:r>
      <w:r w:rsidR="00A63F74">
        <w:t>-(7.1.2</w:t>
      </w:r>
      <w:r w:rsidR="00333C17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a"/>
      </w:pPr>
      <w:r>
        <w:t>Vilnius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2DE21EC" w14:textId="28AFE3A6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CC53F9">
        <w:rPr>
          <w:rFonts w:ascii="Times New Roman" w:hAnsi="Times New Roman"/>
          <w:b w:val="0"/>
          <w:sz w:val="24"/>
        </w:rPr>
        <w:t>2</w:t>
      </w:r>
      <w:r w:rsidR="003220D3">
        <w:rPr>
          <w:rFonts w:ascii="Times New Roman" w:hAnsi="Times New Roman"/>
          <w:b w:val="0"/>
          <w:sz w:val="24"/>
        </w:rPr>
        <w:t>2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BB033B">
        <w:rPr>
          <w:rFonts w:ascii="Times New Roman" w:hAnsi="Times New Roman"/>
          <w:b w:val="0"/>
          <w:sz w:val="24"/>
        </w:rPr>
        <w:t>gegužės 10</w:t>
      </w:r>
      <w:r w:rsidR="00510525">
        <w:rPr>
          <w:rFonts w:ascii="Times New Roman" w:hAnsi="Times New Roman"/>
          <w:b w:val="0"/>
          <w:sz w:val="24"/>
        </w:rPr>
        <w:t xml:space="preserve"> d. d</w:t>
      </w:r>
      <w:r w:rsidRPr="00E87B63">
        <w:rPr>
          <w:rFonts w:ascii="Times New Roman" w:hAnsi="Times New Roman"/>
          <w:b w:val="0"/>
          <w:sz w:val="24"/>
        </w:rPr>
        <w:t xml:space="preserve">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BB033B">
        <w:rPr>
          <w:rFonts w:ascii="Times New Roman" w:hAnsi="Times New Roman"/>
          <w:b w:val="0"/>
          <w:sz w:val="24"/>
        </w:rPr>
        <w:t>957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</w:t>
      </w:r>
      <w:r w:rsidR="00C54D1D">
        <w:rPr>
          <w:rFonts w:ascii="Times New Roman" w:hAnsi="Times New Roman"/>
          <w:b w:val="0"/>
          <w:sz w:val="24"/>
        </w:rPr>
        <w:t xml:space="preserve"> bei 20</w:t>
      </w:r>
      <w:r w:rsidR="003220D3">
        <w:rPr>
          <w:rFonts w:ascii="Times New Roman" w:hAnsi="Times New Roman"/>
          <w:b w:val="0"/>
          <w:sz w:val="24"/>
        </w:rPr>
        <w:t>22</w:t>
      </w:r>
      <w:r w:rsidR="00C54D1D">
        <w:rPr>
          <w:rFonts w:ascii="Times New Roman" w:hAnsi="Times New Roman"/>
          <w:b w:val="0"/>
          <w:sz w:val="24"/>
        </w:rPr>
        <w:t xml:space="preserve"> m</w:t>
      </w:r>
      <w:r w:rsidR="003220D3">
        <w:rPr>
          <w:rFonts w:ascii="Times New Roman" w:hAnsi="Times New Roman"/>
          <w:b w:val="0"/>
          <w:sz w:val="24"/>
        </w:rPr>
        <w:t xml:space="preserve">. </w:t>
      </w:r>
      <w:r w:rsidR="00BB033B">
        <w:rPr>
          <w:rFonts w:ascii="Times New Roman" w:hAnsi="Times New Roman"/>
          <w:b w:val="0"/>
          <w:sz w:val="24"/>
        </w:rPr>
        <w:t xml:space="preserve">gegužės </w:t>
      </w:r>
      <w:r w:rsidR="009D24A6">
        <w:rPr>
          <w:rFonts w:ascii="Times New Roman" w:hAnsi="Times New Roman"/>
          <w:b w:val="0"/>
          <w:sz w:val="24"/>
        </w:rPr>
        <w:t>9</w:t>
      </w:r>
      <w:r w:rsidR="00CC6940">
        <w:rPr>
          <w:rFonts w:ascii="Times New Roman" w:hAnsi="Times New Roman"/>
          <w:b w:val="0"/>
          <w:sz w:val="24"/>
        </w:rPr>
        <w:t xml:space="preserve"> d. dekretą Nr. 1K-</w:t>
      </w:r>
      <w:r w:rsidR="00BB033B">
        <w:rPr>
          <w:rFonts w:ascii="Times New Roman" w:hAnsi="Times New Roman"/>
          <w:b w:val="0"/>
          <w:sz w:val="24"/>
        </w:rPr>
        <w:t>95</w:t>
      </w:r>
      <w:r w:rsidR="008B069F">
        <w:rPr>
          <w:rFonts w:ascii="Times New Roman" w:hAnsi="Times New Roman"/>
          <w:b w:val="0"/>
          <w:sz w:val="24"/>
        </w:rPr>
        <w:t>3</w:t>
      </w:r>
      <w:r w:rsidR="00CC6940">
        <w:rPr>
          <w:rFonts w:ascii="Times New Roman" w:hAnsi="Times New Roman"/>
          <w:b w:val="0"/>
          <w:sz w:val="24"/>
        </w:rPr>
        <w:t xml:space="preserve"> „Dėl </w:t>
      </w:r>
      <w:r w:rsidR="00C01F49">
        <w:rPr>
          <w:rFonts w:ascii="Times New Roman" w:hAnsi="Times New Roman"/>
          <w:b w:val="0"/>
          <w:sz w:val="24"/>
        </w:rPr>
        <w:t>apygardos</w:t>
      </w:r>
      <w:r w:rsidR="00CC6940">
        <w:rPr>
          <w:rFonts w:ascii="Times New Roman" w:hAnsi="Times New Roman"/>
          <w:b w:val="0"/>
          <w:sz w:val="24"/>
        </w:rPr>
        <w:t xml:space="preserve"> </w:t>
      </w:r>
      <w:r w:rsidR="00BB033B">
        <w:rPr>
          <w:rFonts w:ascii="Times New Roman" w:hAnsi="Times New Roman"/>
          <w:b w:val="0"/>
          <w:sz w:val="24"/>
        </w:rPr>
        <w:t xml:space="preserve">administracinio </w:t>
      </w:r>
      <w:r w:rsidR="00CC6940">
        <w:rPr>
          <w:rFonts w:ascii="Times New Roman" w:hAnsi="Times New Roman"/>
          <w:b w:val="0"/>
          <w:sz w:val="24"/>
        </w:rPr>
        <w:t xml:space="preserve">teismo teisėjo skyrimo“,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CC6940">
        <w:rPr>
          <w:rFonts w:ascii="Times New Roman" w:hAnsi="Times New Roman"/>
          <w:b w:val="0"/>
          <w:sz w:val="24"/>
        </w:rPr>
        <w:t>4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3220D3">
        <w:rPr>
          <w:rFonts w:ascii="Times New Roman" w:hAnsi="Times New Roman"/>
          <w:b w:val="0"/>
          <w:sz w:val="24"/>
        </w:rPr>
        <w:br/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EC85338" w14:textId="5E8FC2FE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8B069F">
        <w:rPr>
          <w:rFonts w:ascii="Times New Roman" w:hAnsi="Times New Roman"/>
          <w:bCs/>
          <w:sz w:val="24"/>
        </w:rPr>
        <w:t>DIANĄ BUTRIMIENĘ</w:t>
      </w:r>
      <w:r w:rsidR="00231666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9D24A6">
        <w:rPr>
          <w:rFonts w:ascii="Times New Roman" w:hAnsi="Times New Roman"/>
          <w:b w:val="0"/>
          <w:sz w:val="24"/>
        </w:rPr>
        <w:t xml:space="preserve">Vilniaus </w:t>
      </w:r>
      <w:r w:rsidR="008B069F">
        <w:rPr>
          <w:rFonts w:ascii="Times New Roman" w:hAnsi="Times New Roman"/>
          <w:b w:val="0"/>
          <w:sz w:val="24"/>
        </w:rPr>
        <w:t>miesto apylinkės</w:t>
      </w:r>
      <w:r w:rsidR="00924B2F">
        <w:rPr>
          <w:rFonts w:ascii="Times New Roman" w:hAnsi="Times New Roman"/>
          <w:b w:val="0"/>
          <w:sz w:val="24"/>
        </w:rPr>
        <w:t xml:space="preserve"> </w:t>
      </w:r>
      <w:r w:rsidR="00BF5482">
        <w:rPr>
          <w:rFonts w:ascii="Times New Roman" w:hAnsi="Times New Roman"/>
          <w:b w:val="0"/>
          <w:sz w:val="24"/>
        </w:rPr>
        <w:t>teismo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C36183">
        <w:rPr>
          <w:rFonts w:ascii="Times New Roman" w:hAnsi="Times New Roman"/>
          <w:b w:val="0"/>
          <w:sz w:val="24"/>
        </w:rPr>
        <w:t>teisėjo</w:t>
      </w:r>
      <w:r w:rsidR="00DF72B5">
        <w:rPr>
          <w:rFonts w:ascii="Times New Roman" w:hAnsi="Times New Roman"/>
          <w:b w:val="0"/>
          <w:sz w:val="24"/>
        </w:rPr>
        <w:t xml:space="preserve"> </w:t>
      </w:r>
      <w:r w:rsidR="00D3549D">
        <w:rPr>
          <w:rFonts w:ascii="Times New Roman" w:hAnsi="Times New Roman"/>
          <w:b w:val="0"/>
          <w:sz w:val="24"/>
        </w:rPr>
        <w:t>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C54D1D">
        <w:rPr>
          <w:rFonts w:ascii="Times New Roman" w:hAnsi="Times New Roman"/>
          <w:b w:val="0"/>
          <w:sz w:val="24"/>
        </w:rPr>
        <w:t xml:space="preserve">paskyrus </w:t>
      </w:r>
      <w:r w:rsidR="0077300F">
        <w:rPr>
          <w:rFonts w:ascii="Times New Roman" w:hAnsi="Times New Roman"/>
          <w:b w:val="0"/>
          <w:sz w:val="24"/>
        </w:rPr>
        <w:t>j</w:t>
      </w:r>
      <w:r w:rsidR="00667D2F">
        <w:rPr>
          <w:rFonts w:ascii="Times New Roman" w:hAnsi="Times New Roman"/>
          <w:b w:val="0"/>
          <w:sz w:val="24"/>
        </w:rPr>
        <w:t>ą</w:t>
      </w:r>
      <w:r w:rsidR="0077300F">
        <w:rPr>
          <w:rFonts w:ascii="Times New Roman" w:hAnsi="Times New Roman"/>
          <w:b w:val="0"/>
          <w:sz w:val="24"/>
        </w:rPr>
        <w:t xml:space="preserve"> </w:t>
      </w:r>
      <w:r w:rsidR="00667D2F">
        <w:rPr>
          <w:rFonts w:ascii="Times New Roman" w:hAnsi="Times New Roman"/>
          <w:b w:val="0"/>
          <w:sz w:val="24"/>
        </w:rPr>
        <w:t xml:space="preserve">Vilniaus </w:t>
      </w:r>
      <w:r w:rsidR="005F73C9">
        <w:rPr>
          <w:rFonts w:ascii="Times New Roman" w:hAnsi="Times New Roman"/>
          <w:b w:val="0"/>
          <w:sz w:val="24"/>
        </w:rPr>
        <w:t>apygardos</w:t>
      </w:r>
      <w:r w:rsidR="00667D2F">
        <w:rPr>
          <w:rFonts w:ascii="Times New Roman" w:hAnsi="Times New Roman"/>
          <w:b w:val="0"/>
          <w:sz w:val="24"/>
        </w:rPr>
        <w:t xml:space="preserve"> administracinio</w:t>
      </w:r>
      <w:r w:rsidR="005F73C9">
        <w:rPr>
          <w:rFonts w:ascii="Times New Roman" w:hAnsi="Times New Roman"/>
          <w:b w:val="0"/>
          <w:sz w:val="24"/>
        </w:rPr>
        <w:t xml:space="preserve"> teismo teisėj</w:t>
      </w:r>
      <w:r w:rsidR="00667D2F">
        <w:rPr>
          <w:rFonts w:ascii="Times New Roman" w:hAnsi="Times New Roman"/>
          <w:b w:val="0"/>
          <w:sz w:val="24"/>
        </w:rPr>
        <w:t>a</w:t>
      </w:r>
      <w:r w:rsidR="006902BB">
        <w:rPr>
          <w:rFonts w:ascii="Times New Roman" w:hAnsi="Times New Roman"/>
          <w:b w:val="0"/>
          <w:sz w:val="24"/>
        </w:rPr>
        <w:t>.</w:t>
      </w:r>
    </w:p>
    <w:p w14:paraId="762D682D" w14:textId="77777777" w:rsidR="00C36183" w:rsidRDefault="00C36183" w:rsidP="00231666">
      <w:pPr>
        <w:pStyle w:val="Pavadinimas"/>
        <w:spacing w:before="40" w:line="360" w:lineRule="auto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77A285FF" w14:textId="77777777" w:rsidTr="002E4521">
        <w:tc>
          <w:tcPr>
            <w:tcW w:w="6912" w:type="dxa"/>
          </w:tcPr>
          <w:p w14:paraId="47028893" w14:textId="38FFA0AC" w:rsidR="00CC53F9" w:rsidRDefault="00CC53F9" w:rsidP="00CC53F9">
            <w:pPr>
              <w:spacing w:line="276" w:lineRule="auto"/>
            </w:pPr>
            <w:r>
              <w:t>Pirminink</w:t>
            </w:r>
            <w:r w:rsidR="00C54D1D">
              <w:t>ė</w:t>
            </w:r>
          </w:p>
          <w:p w14:paraId="473E3D8D" w14:textId="77777777" w:rsidR="00CC53F9" w:rsidRDefault="00CC53F9" w:rsidP="00CC53F9">
            <w:pPr>
              <w:spacing w:line="276" w:lineRule="auto"/>
            </w:pPr>
          </w:p>
          <w:p w14:paraId="39CC355F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7363A2E" w14:textId="7F5879D4" w:rsidR="00FC6220" w:rsidRDefault="00C54D1D" w:rsidP="00CC53F9">
            <w:pPr>
              <w:spacing w:line="276" w:lineRule="auto"/>
            </w:pPr>
            <w:r>
              <w:t>Sigita Rudėnaitė</w:t>
            </w:r>
          </w:p>
          <w:p w14:paraId="6662CEC0" w14:textId="77777777" w:rsidR="00CC53F9" w:rsidRDefault="00CC53F9" w:rsidP="00CC53F9">
            <w:pPr>
              <w:spacing w:line="276" w:lineRule="auto"/>
            </w:pPr>
          </w:p>
        </w:tc>
      </w:tr>
      <w:tr w:rsidR="00CC53F9" w14:paraId="69F7FBD3" w14:textId="77777777" w:rsidTr="002E4521">
        <w:tc>
          <w:tcPr>
            <w:tcW w:w="6912" w:type="dxa"/>
          </w:tcPr>
          <w:p w14:paraId="30FB7735" w14:textId="6155B22A" w:rsidR="00CC53F9" w:rsidRDefault="00FC6220" w:rsidP="00CC53F9">
            <w:pPr>
              <w:spacing w:line="276" w:lineRule="auto"/>
            </w:pPr>
            <w:r>
              <w:t>Sekretor</w:t>
            </w:r>
            <w:r w:rsidR="003220D3">
              <w:t>ius</w:t>
            </w:r>
          </w:p>
        </w:tc>
        <w:tc>
          <w:tcPr>
            <w:tcW w:w="2886" w:type="dxa"/>
          </w:tcPr>
          <w:p w14:paraId="3A18F190" w14:textId="6D485D64" w:rsidR="00CC53F9" w:rsidRDefault="003220D3" w:rsidP="00CC53F9">
            <w:pPr>
              <w:spacing w:line="276" w:lineRule="auto"/>
            </w:pPr>
            <w:r>
              <w:t>Ramūnas Gadliauskas</w:t>
            </w:r>
          </w:p>
        </w:tc>
      </w:tr>
      <w:tr w:rsidR="00CC53F9" w:rsidRPr="00C025A5" w14:paraId="170F6D31" w14:textId="77777777" w:rsidTr="002E4521">
        <w:tc>
          <w:tcPr>
            <w:tcW w:w="6912" w:type="dxa"/>
          </w:tcPr>
          <w:p w14:paraId="6984B7AC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3874283" w14:textId="77777777" w:rsidR="00CC53F9" w:rsidRDefault="00CC53F9" w:rsidP="00CC53F9">
            <w:pPr>
              <w:spacing w:line="276" w:lineRule="auto"/>
            </w:pPr>
          </w:p>
        </w:tc>
      </w:tr>
      <w:tr w:rsidR="00C36183" w:rsidRPr="00C025A5" w14:paraId="64180071" w14:textId="77777777" w:rsidTr="002E4521">
        <w:tc>
          <w:tcPr>
            <w:tcW w:w="6912" w:type="dxa"/>
          </w:tcPr>
          <w:p w14:paraId="45DC9CDC" w14:textId="77777777" w:rsidR="00C36183" w:rsidRPr="00C025A5" w:rsidRDefault="00C36183" w:rsidP="00A9099E"/>
        </w:tc>
        <w:tc>
          <w:tcPr>
            <w:tcW w:w="2886" w:type="dxa"/>
          </w:tcPr>
          <w:p w14:paraId="3B7A7645" w14:textId="77777777" w:rsidR="00973A85" w:rsidRPr="00C025A5" w:rsidRDefault="00973A85" w:rsidP="00A9099E"/>
        </w:tc>
      </w:tr>
      <w:tr w:rsidR="00C36183" w14:paraId="42FA4EFF" w14:textId="77777777" w:rsidTr="002E4521">
        <w:tc>
          <w:tcPr>
            <w:tcW w:w="6912" w:type="dxa"/>
          </w:tcPr>
          <w:p w14:paraId="07D5E4EB" w14:textId="77777777" w:rsidR="00C36183" w:rsidRPr="00C025A5" w:rsidRDefault="00C36183" w:rsidP="00A9099E"/>
        </w:tc>
        <w:tc>
          <w:tcPr>
            <w:tcW w:w="2886" w:type="dxa"/>
          </w:tcPr>
          <w:p w14:paraId="33BBB422" w14:textId="77777777" w:rsidR="00C36183" w:rsidRDefault="00C36183" w:rsidP="00A9099E"/>
        </w:tc>
      </w:tr>
      <w:tr w:rsidR="00C36183" w:rsidRPr="00C025A5" w14:paraId="522C1F17" w14:textId="77777777" w:rsidTr="002E4521">
        <w:tc>
          <w:tcPr>
            <w:tcW w:w="6912" w:type="dxa"/>
          </w:tcPr>
          <w:p w14:paraId="17B573E4" w14:textId="77777777" w:rsidR="00C36183" w:rsidRPr="00C025A5" w:rsidRDefault="00C36183" w:rsidP="00A9099E"/>
        </w:tc>
        <w:tc>
          <w:tcPr>
            <w:tcW w:w="2886" w:type="dxa"/>
          </w:tcPr>
          <w:p w14:paraId="272BB0D8" w14:textId="77777777" w:rsidR="00C36183" w:rsidRPr="00C025A5" w:rsidRDefault="00C36183" w:rsidP="00A9099E"/>
        </w:tc>
      </w:tr>
    </w:tbl>
    <w:p w14:paraId="01B1A048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1C31C" w14:textId="77777777" w:rsidR="00811946" w:rsidRDefault="00811946">
      <w:r>
        <w:separator/>
      </w:r>
    </w:p>
  </w:endnote>
  <w:endnote w:type="continuationSeparator" w:id="0">
    <w:p w14:paraId="0301479B" w14:textId="77777777" w:rsidR="00811946" w:rsidRDefault="00811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581AD" w14:textId="77777777" w:rsidR="00811946" w:rsidRDefault="00811946">
      <w:r>
        <w:separator/>
      </w:r>
    </w:p>
  </w:footnote>
  <w:footnote w:type="continuationSeparator" w:id="0">
    <w:p w14:paraId="14584561" w14:textId="77777777" w:rsidR="00811946" w:rsidRDefault="00811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42141"/>
    <w:rsid w:val="00053C87"/>
    <w:rsid w:val="0008344D"/>
    <w:rsid w:val="00095CD0"/>
    <w:rsid w:val="00096E9C"/>
    <w:rsid w:val="00097D70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711F6"/>
    <w:rsid w:val="0019173E"/>
    <w:rsid w:val="00196F77"/>
    <w:rsid w:val="001A3CAF"/>
    <w:rsid w:val="001A66E3"/>
    <w:rsid w:val="001C1558"/>
    <w:rsid w:val="001D00EA"/>
    <w:rsid w:val="001D0450"/>
    <w:rsid w:val="001D25CC"/>
    <w:rsid w:val="001D2627"/>
    <w:rsid w:val="001E15CD"/>
    <w:rsid w:val="001F09B2"/>
    <w:rsid w:val="00204AB7"/>
    <w:rsid w:val="0021127E"/>
    <w:rsid w:val="00215C80"/>
    <w:rsid w:val="0022705E"/>
    <w:rsid w:val="00231666"/>
    <w:rsid w:val="00255BB1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220D3"/>
    <w:rsid w:val="003315C7"/>
    <w:rsid w:val="00333C17"/>
    <w:rsid w:val="00347934"/>
    <w:rsid w:val="003547DD"/>
    <w:rsid w:val="00370E5F"/>
    <w:rsid w:val="00370F66"/>
    <w:rsid w:val="00384178"/>
    <w:rsid w:val="003873B7"/>
    <w:rsid w:val="00392C61"/>
    <w:rsid w:val="00393533"/>
    <w:rsid w:val="00394E3C"/>
    <w:rsid w:val="003A70BE"/>
    <w:rsid w:val="003A7357"/>
    <w:rsid w:val="003B0C89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7B45"/>
    <w:rsid w:val="00440C44"/>
    <w:rsid w:val="00454967"/>
    <w:rsid w:val="00461067"/>
    <w:rsid w:val="004670DE"/>
    <w:rsid w:val="00486565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46A40"/>
    <w:rsid w:val="00546C59"/>
    <w:rsid w:val="005602B7"/>
    <w:rsid w:val="00571A5C"/>
    <w:rsid w:val="00573220"/>
    <w:rsid w:val="00584658"/>
    <w:rsid w:val="00585A8D"/>
    <w:rsid w:val="005905E6"/>
    <w:rsid w:val="00591224"/>
    <w:rsid w:val="00595A0C"/>
    <w:rsid w:val="00595AEC"/>
    <w:rsid w:val="005A6F0A"/>
    <w:rsid w:val="005B66F6"/>
    <w:rsid w:val="005C0779"/>
    <w:rsid w:val="005C7653"/>
    <w:rsid w:val="005D08CB"/>
    <w:rsid w:val="005F4814"/>
    <w:rsid w:val="005F73C9"/>
    <w:rsid w:val="00600158"/>
    <w:rsid w:val="006038D4"/>
    <w:rsid w:val="0061132B"/>
    <w:rsid w:val="00611B7F"/>
    <w:rsid w:val="0061409A"/>
    <w:rsid w:val="006212E0"/>
    <w:rsid w:val="00622A0E"/>
    <w:rsid w:val="00624D22"/>
    <w:rsid w:val="00631939"/>
    <w:rsid w:val="00643091"/>
    <w:rsid w:val="00644AF1"/>
    <w:rsid w:val="00665AA0"/>
    <w:rsid w:val="00667D2F"/>
    <w:rsid w:val="0067059F"/>
    <w:rsid w:val="00672C4A"/>
    <w:rsid w:val="00687DB2"/>
    <w:rsid w:val="006902BB"/>
    <w:rsid w:val="006D07D2"/>
    <w:rsid w:val="006D187D"/>
    <w:rsid w:val="006D35A2"/>
    <w:rsid w:val="006D584B"/>
    <w:rsid w:val="006E0364"/>
    <w:rsid w:val="006E1877"/>
    <w:rsid w:val="006E1CBD"/>
    <w:rsid w:val="006E506D"/>
    <w:rsid w:val="006F1C97"/>
    <w:rsid w:val="007021D7"/>
    <w:rsid w:val="0071620D"/>
    <w:rsid w:val="00721050"/>
    <w:rsid w:val="00757C67"/>
    <w:rsid w:val="00765BB0"/>
    <w:rsid w:val="0077300F"/>
    <w:rsid w:val="00782977"/>
    <w:rsid w:val="007839F2"/>
    <w:rsid w:val="00784BD5"/>
    <w:rsid w:val="007A2C23"/>
    <w:rsid w:val="007B291B"/>
    <w:rsid w:val="007B3EB9"/>
    <w:rsid w:val="007C5451"/>
    <w:rsid w:val="007E064A"/>
    <w:rsid w:val="007E51A1"/>
    <w:rsid w:val="007E5EC0"/>
    <w:rsid w:val="007E6157"/>
    <w:rsid w:val="007E6A99"/>
    <w:rsid w:val="007F3882"/>
    <w:rsid w:val="007F4B88"/>
    <w:rsid w:val="007F5F82"/>
    <w:rsid w:val="008006A2"/>
    <w:rsid w:val="00811946"/>
    <w:rsid w:val="00820BE7"/>
    <w:rsid w:val="00824BDC"/>
    <w:rsid w:val="0082781A"/>
    <w:rsid w:val="008307A7"/>
    <w:rsid w:val="008318B2"/>
    <w:rsid w:val="008333FC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069F"/>
    <w:rsid w:val="008B5A35"/>
    <w:rsid w:val="008B6020"/>
    <w:rsid w:val="008B7590"/>
    <w:rsid w:val="008B78F0"/>
    <w:rsid w:val="008C7F55"/>
    <w:rsid w:val="008D046E"/>
    <w:rsid w:val="008D06FD"/>
    <w:rsid w:val="008D2889"/>
    <w:rsid w:val="008E2ECD"/>
    <w:rsid w:val="008E35EE"/>
    <w:rsid w:val="008F6E65"/>
    <w:rsid w:val="009015CC"/>
    <w:rsid w:val="009027CF"/>
    <w:rsid w:val="00924324"/>
    <w:rsid w:val="00924B2F"/>
    <w:rsid w:val="009301CE"/>
    <w:rsid w:val="00950410"/>
    <w:rsid w:val="0095771F"/>
    <w:rsid w:val="00973A85"/>
    <w:rsid w:val="0097511E"/>
    <w:rsid w:val="0098345A"/>
    <w:rsid w:val="00993743"/>
    <w:rsid w:val="009A1B75"/>
    <w:rsid w:val="009A2163"/>
    <w:rsid w:val="009B57A6"/>
    <w:rsid w:val="009B7925"/>
    <w:rsid w:val="009C16AA"/>
    <w:rsid w:val="009D24A6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86926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6A2"/>
    <w:rsid w:val="00B658B3"/>
    <w:rsid w:val="00B65D78"/>
    <w:rsid w:val="00B724C0"/>
    <w:rsid w:val="00B7798F"/>
    <w:rsid w:val="00B973FB"/>
    <w:rsid w:val="00BB033B"/>
    <w:rsid w:val="00BC1AA1"/>
    <w:rsid w:val="00BC775E"/>
    <w:rsid w:val="00BD13E7"/>
    <w:rsid w:val="00BD4062"/>
    <w:rsid w:val="00BE070C"/>
    <w:rsid w:val="00BE11DD"/>
    <w:rsid w:val="00BF33E5"/>
    <w:rsid w:val="00BF4588"/>
    <w:rsid w:val="00BF5482"/>
    <w:rsid w:val="00BF7034"/>
    <w:rsid w:val="00C0097D"/>
    <w:rsid w:val="00C01F49"/>
    <w:rsid w:val="00C02F27"/>
    <w:rsid w:val="00C118BA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3588"/>
    <w:rsid w:val="00CF5CCD"/>
    <w:rsid w:val="00D00566"/>
    <w:rsid w:val="00D05F73"/>
    <w:rsid w:val="00D12EB3"/>
    <w:rsid w:val="00D147AC"/>
    <w:rsid w:val="00D171A4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4DC5"/>
    <w:rsid w:val="00D97E58"/>
    <w:rsid w:val="00DA74CF"/>
    <w:rsid w:val="00DB4B29"/>
    <w:rsid w:val="00DB528A"/>
    <w:rsid w:val="00DB6389"/>
    <w:rsid w:val="00DB714B"/>
    <w:rsid w:val="00DC1DA2"/>
    <w:rsid w:val="00DD1272"/>
    <w:rsid w:val="00DF72B5"/>
    <w:rsid w:val="00E01C93"/>
    <w:rsid w:val="00E04BA4"/>
    <w:rsid w:val="00E10EED"/>
    <w:rsid w:val="00E11500"/>
    <w:rsid w:val="00E263C1"/>
    <w:rsid w:val="00E32E39"/>
    <w:rsid w:val="00E43562"/>
    <w:rsid w:val="00E44043"/>
    <w:rsid w:val="00E52A10"/>
    <w:rsid w:val="00E533AF"/>
    <w:rsid w:val="00E53511"/>
    <w:rsid w:val="00E55B8D"/>
    <w:rsid w:val="00E57BF6"/>
    <w:rsid w:val="00E57C83"/>
    <w:rsid w:val="00E6550C"/>
    <w:rsid w:val="00E723B9"/>
    <w:rsid w:val="00E878FA"/>
    <w:rsid w:val="00E9261C"/>
    <w:rsid w:val="00EA62FE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800F8"/>
    <w:rsid w:val="00F84F81"/>
    <w:rsid w:val="00F85BCD"/>
    <w:rsid w:val="00F91DDF"/>
    <w:rsid w:val="00F94C62"/>
    <w:rsid w:val="00FA1459"/>
    <w:rsid w:val="00FA2D7F"/>
    <w:rsid w:val="00FA63FD"/>
    <w:rsid w:val="00FB4302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334</TotalTime>
  <Pages>1</Pages>
  <Words>596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38</cp:revision>
  <cp:lastPrinted>2017-03-17T06:49:00Z</cp:lastPrinted>
  <dcterms:created xsi:type="dcterms:W3CDTF">2019-10-15T07:34:00Z</dcterms:created>
  <dcterms:modified xsi:type="dcterms:W3CDTF">2022-05-11T12:03:00Z</dcterms:modified>
</cp:coreProperties>
</file>