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F527965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53CB0">
        <w:rPr>
          <w:rFonts w:ascii="Times New Roman" w:hAnsi="Times New Roman"/>
          <w:sz w:val="24"/>
        </w:rPr>
        <w:t>LINĄ ZINKEVIČIŲ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 xml:space="preserve">VILNIAUS </w:t>
      </w:r>
      <w:r w:rsidR="00BE687C">
        <w:rPr>
          <w:rFonts w:ascii="Times New Roman" w:hAnsi="Times New Roman"/>
          <w:sz w:val="24"/>
        </w:rPr>
        <w:t>REGIONO</w:t>
      </w:r>
      <w:r w:rsidR="00C04F27">
        <w:rPr>
          <w:rFonts w:ascii="Times New Roman" w:hAnsi="Times New Roman"/>
          <w:sz w:val="24"/>
        </w:rPr>
        <w:t xml:space="preserve"> APYLINKĖS </w:t>
      </w:r>
      <w:r w:rsidR="001B647D">
        <w:rPr>
          <w:rFonts w:ascii="Times New Roman" w:hAnsi="Times New Roman"/>
          <w:sz w:val="24"/>
        </w:rPr>
        <w:t xml:space="preserve">TEISMO </w:t>
      </w:r>
      <w:r w:rsidR="00BE687C">
        <w:rPr>
          <w:rFonts w:ascii="Times New Roman" w:hAnsi="Times New Roman"/>
          <w:sz w:val="24"/>
        </w:rPr>
        <w:t xml:space="preserve">ŠIRVINTŲ RŪMŲ </w:t>
      </w:r>
      <w:r w:rsidR="001B647D">
        <w:rPr>
          <w:rFonts w:ascii="Times New Roman" w:hAnsi="Times New Roman"/>
          <w:sz w:val="24"/>
        </w:rPr>
        <w:t>TEISĖJO PAREIGŲ</w:t>
      </w:r>
      <w:r w:rsidR="00727B54">
        <w:rPr>
          <w:rFonts w:ascii="Times New Roman" w:hAnsi="Times New Roman"/>
          <w:sz w:val="24"/>
        </w:rPr>
        <w:t>, PASKYRUS J</w:t>
      </w:r>
      <w:r w:rsidR="00BE687C">
        <w:rPr>
          <w:rFonts w:ascii="Times New Roman" w:hAnsi="Times New Roman"/>
          <w:sz w:val="24"/>
        </w:rPr>
        <w:t>Į</w:t>
      </w:r>
      <w:r w:rsidR="00727B54">
        <w:rPr>
          <w:rFonts w:ascii="Times New Roman" w:hAnsi="Times New Roman"/>
          <w:sz w:val="24"/>
        </w:rPr>
        <w:t xml:space="preserve"> </w:t>
      </w:r>
      <w:r w:rsidR="00C04F27">
        <w:rPr>
          <w:rFonts w:ascii="Times New Roman" w:hAnsi="Times New Roman"/>
          <w:sz w:val="24"/>
        </w:rPr>
        <w:t>VILNIAUS APYGARDOS</w:t>
      </w:r>
      <w:r w:rsidR="00727B54">
        <w:rPr>
          <w:rFonts w:ascii="Times New Roman" w:hAnsi="Times New Roman"/>
          <w:sz w:val="24"/>
        </w:rPr>
        <w:t xml:space="preserve"> TEISMO TEISĖJ</w:t>
      </w:r>
      <w:r w:rsidR="00C9336D">
        <w:rPr>
          <w:rFonts w:ascii="Times New Roman" w:hAnsi="Times New Roman"/>
          <w:sz w:val="24"/>
        </w:rPr>
        <w:t>U</w:t>
      </w:r>
      <w:r w:rsidR="00727B54">
        <w:rPr>
          <w:rFonts w:ascii="Times New Roman" w:hAnsi="Times New Roman"/>
          <w:sz w:val="24"/>
        </w:rPr>
        <w:t xml:space="preserve">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50C2DE0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066A6">
        <w:t>gegužės 2</w:t>
      </w:r>
      <w:r w:rsidR="00C04F27">
        <w:t>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C04F27">
        <w:t>11</w:t>
      </w:r>
      <w:r w:rsidR="00BE687C">
        <w:t>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B2E038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04F27">
        <w:rPr>
          <w:rFonts w:ascii="Times New Roman" w:hAnsi="Times New Roman"/>
          <w:b w:val="0"/>
          <w:sz w:val="24"/>
        </w:rPr>
        <w:t>gegužės</w:t>
      </w:r>
      <w:r w:rsidR="001B647D">
        <w:rPr>
          <w:rFonts w:ascii="Times New Roman" w:hAnsi="Times New Roman"/>
          <w:b w:val="0"/>
          <w:sz w:val="24"/>
        </w:rPr>
        <w:t xml:space="preserve"> </w:t>
      </w:r>
      <w:r w:rsidR="00C066A6">
        <w:rPr>
          <w:rFonts w:ascii="Times New Roman" w:hAnsi="Times New Roman"/>
          <w:b w:val="0"/>
          <w:sz w:val="24"/>
        </w:rPr>
        <w:t>2</w:t>
      </w:r>
      <w:r w:rsidR="00C04F27">
        <w:rPr>
          <w:rFonts w:ascii="Times New Roman" w:hAnsi="Times New Roman"/>
          <w:b w:val="0"/>
          <w:sz w:val="24"/>
        </w:rPr>
        <w:t>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91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C04F27">
        <w:rPr>
          <w:rFonts w:ascii="Times New Roman" w:hAnsi="Times New Roman"/>
          <w:b w:val="0"/>
          <w:sz w:val="24"/>
        </w:rPr>
        <w:t>gegužės 23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8</w:t>
      </w:r>
      <w:r w:rsidR="00BE687C">
        <w:rPr>
          <w:rFonts w:ascii="Times New Roman" w:hAnsi="Times New Roman"/>
          <w:b w:val="0"/>
          <w:sz w:val="24"/>
        </w:rPr>
        <w:t>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4F27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</w:t>
      </w:r>
      <w:r w:rsidR="00727B54">
        <w:rPr>
          <w:rFonts w:ascii="Times New Roman" w:hAnsi="Times New Roman"/>
          <w:b w:val="0"/>
          <w:sz w:val="24"/>
        </w:rPr>
        <w:t>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04F2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6E30C5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E687C">
        <w:rPr>
          <w:rFonts w:ascii="Times New Roman" w:hAnsi="Times New Roman"/>
          <w:bCs/>
          <w:sz w:val="24"/>
        </w:rPr>
        <w:t>LINĄ ZINKEVIČIŲ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 xml:space="preserve">Vilniaus </w:t>
      </w:r>
      <w:r w:rsidR="00C9336D">
        <w:rPr>
          <w:rFonts w:ascii="Times New Roman" w:hAnsi="Times New Roman"/>
          <w:b w:val="0"/>
          <w:sz w:val="24"/>
        </w:rPr>
        <w:t>regiono</w:t>
      </w:r>
      <w:r w:rsidR="00B23A53">
        <w:rPr>
          <w:rFonts w:ascii="Times New Roman" w:hAnsi="Times New Roman"/>
          <w:b w:val="0"/>
          <w:sz w:val="24"/>
        </w:rPr>
        <w:t xml:space="preserve"> apylinkės</w:t>
      </w:r>
      <w:r w:rsidR="008C5C9D">
        <w:rPr>
          <w:rFonts w:ascii="Times New Roman" w:hAnsi="Times New Roman"/>
          <w:b w:val="0"/>
          <w:sz w:val="24"/>
        </w:rPr>
        <w:t xml:space="preserve"> teismo </w:t>
      </w:r>
      <w:r w:rsidR="00C9336D">
        <w:rPr>
          <w:rFonts w:ascii="Times New Roman" w:hAnsi="Times New Roman"/>
          <w:b w:val="0"/>
          <w:sz w:val="24"/>
        </w:rPr>
        <w:t xml:space="preserve">Širvintų rūmų </w:t>
      </w:r>
      <w:r w:rsidR="008C5C9D">
        <w:rPr>
          <w:rFonts w:ascii="Times New Roman" w:hAnsi="Times New Roman"/>
          <w:b w:val="0"/>
          <w:sz w:val="24"/>
        </w:rPr>
        <w:t>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727B54">
        <w:rPr>
          <w:rFonts w:ascii="Times New Roman" w:hAnsi="Times New Roman"/>
          <w:b w:val="0"/>
          <w:sz w:val="24"/>
        </w:rPr>
        <w:t>j</w:t>
      </w:r>
      <w:r w:rsidR="00C9336D">
        <w:rPr>
          <w:rFonts w:ascii="Times New Roman" w:hAnsi="Times New Roman"/>
          <w:b w:val="0"/>
          <w:sz w:val="24"/>
        </w:rPr>
        <w:t>į</w:t>
      </w:r>
      <w:r w:rsidR="00727B54">
        <w:rPr>
          <w:rFonts w:ascii="Times New Roman" w:hAnsi="Times New Roman"/>
          <w:b w:val="0"/>
          <w:sz w:val="24"/>
        </w:rPr>
        <w:t xml:space="preserve"> </w:t>
      </w:r>
      <w:r w:rsidR="00B23A53">
        <w:rPr>
          <w:rFonts w:ascii="Times New Roman" w:hAnsi="Times New Roman"/>
          <w:b w:val="0"/>
          <w:sz w:val="24"/>
        </w:rPr>
        <w:t>Vilniaus apygardos</w:t>
      </w:r>
      <w:r w:rsidR="008C5C9D">
        <w:rPr>
          <w:rFonts w:ascii="Times New Roman" w:hAnsi="Times New Roman"/>
          <w:b w:val="0"/>
          <w:sz w:val="24"/>
        </w:rPr>
        <w:t xml:space="preserve"> teismo </w:t>
      </w:r>
      <w:r w:rsidR="001B5D2D">
        <w:rPr>
          <w:rFonts w:ascii="Times New Roman" w:hAnsi="Times New Roman"/>
          <w:b w:val="0"/>
          <w:sz w:val="24"/>
        </w:rPr>
        <w:t>teisėj</w:t>
      </w:r>
      <w:r w:rsidR="00C9336D">
        <w:rPr>
          <w:rFonts w:ascii="Times New Roman" w:hAnsi="Times New Roman"/>
          <w:b w:val="0"/>
          <w:sz w:val="24"/>
        </w:rPr>
        <w:t>u</w:t>
      </w:r>
      <w:r w:rsidR="00727B54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ED31CD" w14:paraId="69F7FBD3" w14:textId="77777777" w:rsidTr="002E4521">
        <w:tc>
          <w:tcPr>
            <w:tcW w:w="6912" w:type="dxa"/>
          </w:tcPr>
          <w:p w14:paraId="3C66A5BC" w14:textId="77777777" w:rsidR="00ED31CD" w:rsidRDefault="00ED31CD" w:rsidP="00ED31CD">
            <w:pPr>
              <w:spacing w:line="276" w:lineRule="auto"/>
            </w:pPr>
            <w:r>
              <w:t xml:space="preserve">Teisėjų tarybos narė, </w:t>
            </w:r>
          </w:p>
          <w:p w14:paraId="30FB7735" w14:textId="48F0FC75" w:rsidR="00ED31CD" w:rsidRDefault="00ED31CD" w:rsidP="00ED31CD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886" w:type="dxa"/>
          </w:tcPr>
          <w:p w14:paraId="291FCC98" w14:textId="77777777" w:rsidR="00ED31CD" w:rsidRDefault="00ED31CD" w:rsidP="00ED31CD">
            <w:pPr>
              <w:spacing w:line="276" w:lineRule="auto"/>
            </w:pPr>
          </w:p>
          <w:p w14:paraId="3A18F190" w14:textId="43F8A5AE" w:rsidR="00ED31CD" w:rsidRDefault="00ED31CD" w:rsidP="00ED31CD">
            <w:pPr>
              <w:spacing w:line="276" w:lineRule="auto"/>
            </w:pPr>
            <w:r>
              <w:t xml:space="preserve">Loreta Braždienė       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A531" w14:textId="77777777" w:rsidR="000A4991" w:rsidRDefault="000A4991">
      <w:r>
        <w:separator/>
      </w:r>
    </w:p>
  </w:endnote>
  <w:endnote w:type="continuationSeparator" w:id="0">
    <w:p w14:paraId="5C44A43C" w14:textId="77777777" w:rsidR="000A4991" w:rsidRDefault="000A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5DD4" w14:textId="77777777" w:rsidR="000A4991" w:rsidRDefault="000A4991">
      <w:r>
        <w:separator/>
      </w:r>
    </w:p>
  </w:footnote>
  <w:footnote w:type="continuationSeparator" w:id="0">
    <w:p w14:paraId="6A718121" w14:textId="77777777" w:rsidR="000A4991" w:rsidRDefault="000A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4991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4D6BA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27B54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53CB0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76830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3A53"/>
    <w:rsid w:val="00B27124"/>
    <w:rsid w:val="00B35299"/>
    <w:rsid w:val="00B54C9A"/>
    <w:rsid w:val="00B56E84"/>
    <w:rsid w:val="00B646A2"/>
    <w:rsid w:val="00B658B3"/>
    <w:rsid w:val="00B65D78"/>
    <w:rsid w:val="00B7798F"/>
    <w:rsid w:val="00B96747"/>
    <w:rsid w:val="00B973FB"/>
    <w:rsid w:val="00BC1AA1"/>
    <w:rsid w:val="00BC775E"/>
    <w:rsid w:val="00BD13E7"/>
    <w:rsid w:val="00BD4062"/>
    <w:rsid w:val="00BE070C"/>
    <w:rsid w:val="00BE11DD"/>
    <w:rsid w:val="00BE687C"/>
    <w:rsid w:val="00BF33E5"/>
    <w:rsid w:val="00BF4588"/>
    <w:rsid w:val="00BF5482"/>
    <w:rsid w:val="00BF7034"/>
    <w:rsid w:val="00C0097D"/>
    <w:rsid w:val="00C01F49"/>
    <w:rsid w:val="00C02F27"/>
    <w:rsid w:val="00C04F27"/>
    <w:rsid w:val="00C066A6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36D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31CD"/>
    <w:rsid w:val="00EF22E6"/>
    <w:rsid w:val="00EF30C8"/>
    <w:rsid w:val="00EF474F"/>
    <w:rsid w:val="00F0002B"/>
    <w:rsid w:val="00F100C3"/>
    <w:rsid w:val="00F134AC"/>
    <w:rsid w:val="00F2031F"/>
    <w:rsid w:val="00F2500D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2BFE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2022-04-28T07:21:00Z</dcterms:created>
  <dcterms:modified xsi:type="dcterms:W3CDTF">2022-05-30T05:31:00Z</dcterms:modified>
</cp:coreProperties>
</file>