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0C929C21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406732">
        <w:rPr>
          <w:rFonts w:ascii="Times New Roman" w:hAnsi="Times New Roman"/>
          <w:sz w:val="24"/>
        </w:rPr>
        <w:t>SILVĄ PLUNGIENĘ</w:t>
      </w:r>
    </w:p>
    <w:p w14:paraId="310CEFDA" w14:textId="752B69D6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406732">
        <w:rPr>
          <w:rFonts w:ascii="Times New Roman" w:hAnsi="Times New Roman"/>
          <w:sz w:val="24"/>
        </w:rPr>
        <w:t xml:space="preserve">TELŠIŲ </w:t>
      </w:r>
      <w:r w:rsidR="00D15827">
        <w:rPr>
          <w:rFonts w:ascii="Times New Roman" w:hAnsi="Times New Roman"/>
          <w:sz w:val="24"/>
        </w:rPr>
        <w:t>APYLINKĖS</w:t>
      </w:r>
      <w:r w:rsidR="00844BB5">
        <w:rPr>
          <w:rFonts w:ascii="Times New Roman" w:hAnsi="Times New Roman"/>
          <w:sz w:val="24"/>
        </w:rPr>
        <w:t xml:space="preserve"> TEISMO </w:t>
      </w:r>
      <w:r w:rsidR="00406732">
        <w:rPr>
          <w:rFonts w:ascii="Times New Roman" w:hAnsi="Times New Roman"/>
          <w:sz w:val="24"/>
        </w:rPr>
        <w:t>MAŽEIKIŲ</w:t>
      </w:r>
      <w:r w:rsidR="00D15827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0B692DD8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2062C4">
        <w:t>gegužės 2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2062C4">
        <w:t>8</w:t>
      </w:r>
      <w:r w:rsidR="00406732">
        <w:t>2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7AAE7C5D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2062C4">
        <w:rPr>
          <w:rFonts w:ascii="Times New Roman" w:hAnsi="Times New Roman"/>
          <w:b w:val="0"/>
          <w:sz w:val="24"/>
        </w:rPr>
        <w:t>balandžio 20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2062C4">
        <w:rPr>
          <w:rFonts w:ascii="Times New Roman" w:hAnsi="Times New Roman"/>
          <w:b w:val="0"/>
          <w:sz w:val="24"/>
        </w:rPr>
        <w:t>935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406732">
        <w:rPr>
          <w:rFonts w:ascii="Times New Roman" w:hAnsi="Times New Roman"/>
          <w:b w:val="0"/>
          <w:sz w:val="24"/>
        </w:rPr>
        <w:t>Telšių</w:t>
      </w:r>
      <w:r w:rsidR="00D15827">
        <w:rPr>
          <w:rFonts w:ascii="Times New Roman" w:hAnsi="Times New Roman"/>
          <w:b w:val="0"/>
          <w:sz w:val="24"/>
        </w:rPr>
        <w:t xml:space="preserve"> apylinkės</w:t>
      </w:r>
      <w:r w:rsidR="00653B80">
        <w:rPr>
          <w:rFonts w:ascii="Times New Roman" w:hAnsi="Times New Roman"/>
          <w:b w:val="0"/>
          <w:sz w:val="24"/>
        </w:rPr>
        <w:t xml:space="preserve"> teismo</w:t>
      </w:r>
      <w:r w:rsidR="00844BB5">
        <w:rPr>
          <w:rFonts w:ascii="Times New Roman" w:hAnsi="Times New Roman"/>
          <w:b w:val="0"/>
          <w:sz w:val="24"/>
        </w:rPr>
        <w:t xml:space="preserve"> </w:t>
      </w:r>
      <w:r w:rsidR="00406732">
        <w:rPr>
          <w:rFonts w:ascii="Times New Roman" w:hAnsi="Times New Roman"/>
          <w:b w:val="0"/>
          <w:sz w:val="24"/>
        </w:rPr>
        <w:t>Mažeikių</w:t>
      </w:r>
      <w:r w:rsidR="00D15827">
        <w:rPr>
          <w:rFonts w:ascii="Times New Roman" w:hAnsi="Times New Roman"/>
          <w:b w:val="0"/>
          <w:sz w:val="24"/>
        </w:rPr>
        <w:t xml:space="preserve"> rūmų </w:t>
      </w:r>
      <w:r w:rsidR="00D12D49">
        <w:rPr>
          <w:rFonts w:ascii="Times New Roman" w:hAnsi="Times New Roman"/>
          <w:b w:val="0"/>
          <w:sz w:val="24"/>
        </w:rPr>
        <w:t>teisėjo</w:t>
      </w:r>
      <w:r w:rsidR="00B16777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406732">
        <w:rPr>
          <w:rFonts w:ascii="Times New Roman" w:hAnsi="Times New Roman"/>
          <w:b w:val="0"/>
          <w:sz w:val="24"/>
        </w:rPr>
        <w:t>Silvos Plungienės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2062C4">
        <w:rPr>
          <w:rFonts w:ascii="Times New Roman" w:hAnsi="Times New Roman"/>
          <w:b w:val="0"/>
          <w:sz w:val="24"/>
        </w:rPr>
        <w:t>birželio 2</w:t>
      </w:r>
      <w:r w:rsidR="00406732">
        <w:rPr>
          <w:rFonts w:ascii="Times New Roman" w:hAnsi="Times New Roman"/>
          <w:b w:val="0"/>
          <w:sz w:val="24"/>
        </w:rPr>
        <w:t>4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2440FD9D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406732">
        <w:rPr>
          <w:rFonts w:ascii="Times New Roman" w:hAnsi="Times New Roman"/>
          <w:bCs/>
          <w:sz w:val="24"/>
        </w:rPr>
        <w:t>SILVĄ PLUNGIENĘ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406732">
        <w:rPr>
          <w:rFonts w:ascii="Times New Roman" w:hAnsi="Times New Roman"/>
          <w:b w:val="0"/>
          <w:sz w:val="24"/>
        </w:rPr>
        <w:t>Telšių</w:t>
      </w:r>
      <w:r w:rsidR="00DA6F49">
        <w:rPr>
          <w:rFonts w:ascii="Times New Roman" w:hAnsi="Times New Roman"/>
          <w:b w:val="0"/>
          <w:sz w:val="24"/>
        </w:rPr>
        <w:t xml:space="preserve"> apylinkės teismo </w:t>
      </w:r>
      <w:r w:rsidR="00406732">
        <w:rPr>
          <w:rFonts w:ascii="Times New Roman" w:hAnsi="Times New Roman"/>
          <w:b w:val="0"/>
          <w:sz w:val="24"/>
        </w:rPr>
        <w:t>Mažeikių</w:t>
      </w:r>
      <w:r w:rsidR="00DA6F49">
        <w:rPr>
          <w:rFonts w:ascii="Times New Roman" w:hAnsi="Times New Roman"/>
          <w:b w:val="0"/>
          <w:sz w:val="24"/>
        </w:rPr>
        <w:t xml:space="preserve"> rūmų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4DA44BAE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FAF1" w14:textId="77777777" w:rsidR="000F2D6A" w:rsidRDefault="000F2D6A">
      <w:r>
        <w:separator/>
      </w:r>
    </w:p>
  </w:endnote>
  <w:endnote w:type="continuationSeparator" w:id="0">
    <w:p w14:paraId="7BCFDD58" w14:textId="77777777" w:rsidR="000F2D6A" w:rsidRDefault="000F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425D" w14:textId="77777777" w:rsidR="000F2D6A" w:rsidRDefault="000F2D6A">
      <w:r>
        <w:separator/>
      </w:r>
    </w:p>
  </w:footnote>
  <w:footnote w:type="continuationSeparator" w:id="0">
    <w:p w14:paraId="09C89637" w14:textId="77777777" w:rsidR="000F2D6A" w:rsidRDefault="000F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2D6A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06732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F1AD7"/>
    <w:rsid w:val="007021D7"/>
    <w:rsid w:val="0071620D"/>
    <w:rsid w:val="00721050"/>
    <w:rsid w:val="00731F79"/>
    <w:rsid w:val="00757C67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5299"/>
    <w:rsid w:val="00B45B55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6BE0"/>
    <w:rsid w:val="00ED2F0E"/>
    <w:rsid w:val="00ED34B6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91A4-AF9E-4CBF-9B80-81E7FB5D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138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5</cp:revision>
  <cp:lastPrinted>2017-03-17T06:49:00Z</cp:lastPrinted>
  <dcterms:created xsi:type="dcterms:W3CDTF">2022-04-25T11:07:00Z</dcterms:created>
  <dcterms:modified xsi:type="dcterms:W3CDTF">2022-04-27T10:35:00Z</dcterms:modified>
</cp:coreProperties>
</file>