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19FDE150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01B23">
        <w:rPr>
          <w:rFonts w:ascii="Times New Roman" w:hAnsi="Times New Roman"/>
          <w:sz w:val="24"/>
        </w:rPr>
        <w:t>LINĄ KLIMAITĘ</w:t>
      </w:r>
    </w:p>
    <w:p w14:paraId="51A9126C" w14:textId="6F63F56D" w:rsidR="00541C29" w:rsidRPr="00FA7A85" w:rsidRDefault="00D01B23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TELŠIŲ</w:t>
      </w:r>
      <w:r w:rsidR="00852C1E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>MAŽEIKIŲ</w:t>
      </w:r>
      <w:r w:rsidR="00882E09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87AEE80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882E09">
        <w:t>8</w:t>
      </w:r>
      <w:r w:rsidR="00D01B23">
        <w:t>7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01F688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kovo 1</w:t>
      </w:r>
      <w:r w:rsidR="00D01B23">
        <w:rPr>
          <w:rFonts w:ascii="Times New Roman" w:hAnsi="Times New Roman"/>
          <w:b w:val="0"/>
          <w:bCs/>
          <w:sz w:val="24"/>
        </w:rPr>
        <w:t>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01B23">
        <w:rPr>
          <w:rFonts w:ascii="Times New Roman" w:hAnsi="Times New Roman"/>
          <w:b w:val="0"/>
          <w:bCs/>
          <w:sz w:val="24"/>
        </w:rPr>
        <w:t>8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D01B23">
        <w:rPr>
          <w:rFonts w:ascii="Times New Roman" w:hAnsi="Times New Roman"/>
          <w:b w:val="0"/>
          <w:bCs/>
          <w:sz w:val="24"/>
        </w:rPr>
        <w:t>Linos Klimaitės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ADB0A1A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01B23">
        <w:rPr>
          <w:b/>
          <w:bCs/>
        </w:rPr>
        <w:t>LINĄ KLIMAITĘ</w:t>
      </w:r>
      <w:r w:rsidR="00DA43D1">
        <w:rPr>
          <w:rStyle w:val="Paprastas"/>
        </w:rPr>
        <w:t xml:space="preserve"> </w:t>
      </w:r>
      <w:r w:rsidR="00D01B23">
        <w:rPr>
          <w:rStyle w:val="Paprastas"/>
        </w:rPr>
        <w:t xml:space="preserve">Telšių </w:t>
      </w:r>
      <w:r w:rsidR="00882E09">
        <w:rPr>
          <w:rStyle w:val="Paprastas"/>
        </w:rPr>
        <w:t xml:space="preserve">apylinkės teismo </w:t>
      </w:r>
      <w:r w:rsidR="00D01B23">
        <w:rPr>
          <w:rStyle w:val="Paprastas"/>
        </w:rPr>
        <w:t>Mažeikių</w:t>
      </w:r>
      <w:r w:rsidR="00882E09">
        <w:rPr>
          <w:rStyle w:val="Paprastas"/>
        </w:rPr>
        <w:t xml:space="preserve"> rūmų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CDD3" w14:textId="77777777" w:rsidR="003757B7" w:rsidRDefault="003757B7">
      <w:r>
        <w:separator/>
      </w:r>
    </w:p>
  </w:endnote>
  <w:endnote w:type="continuationSeparator" w:id="0">
    <w:p w14:paraId="34B83C5D" w14:textId="77777777" w:rsidR="003757B7" w:rsidRDefault="0037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34EF" w14:textId="77777777" w:rsidR="003757B7" w:rsidRDefault="003757B7">
      <w:r>
        <w:separator/>
      </w:r>
    </w:p>
  </w:footnote>
  <w:footnote w:type="continuationSeparator" w:id="0">
    <w:p w14:paraId="6B5FA76F" w14:textId="77777777" w:rsidR="003757B7" w:rsidRDefault="0037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7B7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1B23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9</cp:revision>
  <cp:lastPrinted>2017-04-27T08:24:00Z</cp:lastPrinted>
  <dcterms:created xsi:type="dcterms:W3CDTF">2022-01-12T08:20:00Z</dcterms:created>
  <dcterms:modified xsi:type="dcterms:W3CDTF">2022-04-28T06:13:00Z</dcterms:modified>
</cp:coreProperties>
</file>