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239BB56D" w14:textId="4211A85F" w:rsidR="00DA43D1" w:rsidRDefault="00966CFA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9A7471">
        <w:rPr>
          <w:rFonts w:ascii="Times New Roman" w:hAnsi="Times New Roman"/>
          <w:sz w:val="24"/>
        </w:rPr>
        <w:t>RITĄ RENKYTĘ</w:t>
      </w:r>
    </w:p>
    <w:p w14:paraId="51A9126C" w14:textId="35B2FB13" w:rsidR="00541C29" w:rsidRPr="00FA7A85" w:rsidRDefault="00603D7B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TAURAGĖS APYLINKĖS</w:t>
      </w:r>
      <w:r w:rsidR="00912A7D">
        <w:rPr>
          <w:rFonts w:ascii="Times New Roman" w:hAnsi="Times New Roman"/>
          <w:sz w:val="24"/>
        </w:rPr>
        <w:t xml:space="preserve"> TEISMO </w:t>
      </w:r>
      <w:r w:rsidR="001274C0">
        <w:rPr>
          <w:rFonts w:ascii="Times New Roman" w:hAnsi="Times New Roman"/>
          <w:sz w:val="24"/>
        </w:rPr>
        <w:t>ŠIL</w:t>
      </w:r>
      <w:r w:rsidR="009A7471">
        <w:rPr>
          <w:rFonts w:ascii="Times New Roman" w:hAnsi="Times New Roman"/>
          <w:sz w:val="24"/>
        </w:rPr>
        <w:t>UT</w:t>
      </w:r>
      <w:r w:rsidR="001274C0">
        <w:rPr>
          <w:rFonts w:ascii="Times New Roman" w:hAnsi="Times New Roman"/>
          <w:sz w:val="24"/>
        </w:rPr>
        <w:t xml:space="preserve">ĖS </w:t>
      </w:r>
      <w:r>
        <w:rPr>
          <w:rFonts w:ascii="Times New Roman" w:hAnsi="Times New Roman"/>
          <w:sz w:val="24"/>
        </w:rPr>
        <w:t xml:space="preserve">RŪMŲ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5508343D" w:rsidR="00541C29" w:rsidRDefault="001F7FF6" w:rsidP="00541C29">
      <w:pPr>
        <w:pStyle w:val="Data"/>
      </w:pPr>
      <w:r>
        <w:t>20</w:t>
      </w:r>
      <w:r w:rsidR="002372A4">
        <w:t>2</w:t>
      </w:r>
      <w:r w:rsidR="00DE6F86">
        <w:t>2</w:t>
      </w:r>
      <w:r w:rsidR="004530F3">
        <w:t xml:space="preserve"> m. </w:t>
      </w:r>
      <w:r w:rsidR="00882E09">
        <w:t>gegužės 2</w:t>
      </w:r>
      <w:r w:rsidR="00DC0896">
        <w:t xml:space="preserve"> </w:t>
      </w:r>
      <w:r w:rsidR="004530F3">
        <w:t>d. Nr. 13P-</w:t>
      </w:r>
      <w:r w:rsidR="00603D7B">
        <w:t>9</w:t>
      </w:r>
      <w:r w:rsidR="009A7471">
        <w:t>2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4F4EA94E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E6F86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882E09">
        <w:rPr>
          <w:rFonts w:ascii="Times New Roman" w:hAnsi="Times New Roman"/>
          <w:b w:val="0"/>
          <w:bCs/>
          <w:sz w:val="24"/>
        </w:rPr>
        <w:t>balandžio 20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882E09">
        <w:rPr>
          <w:rFonts w:ascii="Times New Roman" w:hAnsi="Times New Roman"/>
          <w:b w:val="0"/>
          <w:bCs/>
          <w:sz w:val="24"/>
        </w:rPr>
        <w:t>935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4022BA">
        <w:rPr>
          <w:rFonts w:ascii="Times New Roman" w:hAnsi="Times New Roman"/>
          <w:b w:val="0"/>
          <w:bCs/>
          <w:sz w:val="24"/>
        </w:rPr>
        <w:t>balandžio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</w:t>
      </w:r>
      <w:r w:rsidR="004022BA">
        <w:rPr>
          <w:rFonts w:ascii="Times New Roman" w:hAnsi="Times New Roman"/>
          <w:b w:val="0"/>
          <w:bCs/>
          <w:sz w:val="24"/>
        </w:rPr>
        <w:t xml:space="preserve">6 </w:t>
      </w:r>
      <w:r w:rsidR="0042420B" w:rsidRPr="0042420B">
        <w:rPr>
          <w:rFonts w:ascii="Times New Roman" w:hAnsi="Times New Roman"/>
          <w:b w:val="0"/>
          <w:bCs/>
          <w:sz w:val="24"/>
        </w:rPr>
        <w:t>d. išvadą Nr. 35P-</w:t>
      </w:r>
      <w:r w:rsidR="00C236B8">
        <w:rPr>
          <w:rFonts w:ascii="Times New Roman" w:hAnsi="Times New Roman"/>
          <w:b w:val="0"/>
          <w:bCs/>
          <w:sz w:val="24"/>
        </w:rPr>
        <w:t>1</w:t>
      </w:r>
      <w:r w:rsidR="00FD0D31">
        <w:rPr>
          <w:rFonts w:ascii="Times New Roman" w:hAnsi="Times New Roman"/>
          <w:b w:val="0"/>
          <w:bCs/>
          <w:sz w:val="24"/>
        </w:rPr>
        <w:t>5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FD0D31">
        <w:rPr>
          <w:rFonts w:ascii="Times New Roman" w:hAnsi="Times New Roman"/>
          <w:b w:val="0"/>
          <w:bCs/>
          <w:sz w:val="24"/>
        </w:rPr>
        <w:t>Ritos Renkytės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4D7442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br/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45A30D99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FD0D31">
        <w:rPr>
          <w:b/>
          <w:bCs/>
        </w:rPr>
        <w:t>RITĄ RENKYTĘ</w:t>
      </w:r>
      <w:r w:rsidR="00DA43D1">
        <w:rPr>
          <w:rStyle w:val="Paprastas"/>
        </w:rPr>
        <w:t xml:space="preserve"> </w:t>
      </w:r>
      <w:r w:rsidR="004022BA">
        <w:rPr>
          <w:rStyle w:val="Paprastas"/>
        </w:rPr>
        <w:t xml:space="preserve">Tauragės </w:t>
      </w:r>
      <w:r w:rsidR="00912A7D">
        <w:rPr>
          <w:rStyle w:val="Paprastas"/>
        </w:rPr>
        <w:t>apylinkės teismo</w:t>
      </w:r>
      <w:r w:rsidR="005947FF">
        <w:rPr>
          <w:rStyle w:val="Paprastas"/>
        </w:rPr>
        <w:t xml:space="preserve"> </w:t>
      </w:r>
      <w:r w:rsidR="00FD0D31">
        <w:rPr>
          <w:rStyle w:val="Paprastas"/>
        </w:rPr>
        <w:t>Šilutės</w:t>
      </w:r>
      <w:r w:rsidR="004022BA">
        <w:rPr>
          <w:rStyle w:val="Paprastas"/>
        </w:rPr>
        <w:t xml:space="preserve"> rūmų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1E81686C" w14:textId="77777777" w:rsidR="005947FF" w:rsidRDefault="005947FF" w:rsidP="00F249A3">
      <w:pPr>
        <w:pStyle w:val="Pagrindinistekstas"/>
        <w:spacing w:before="0" w:after="0" w:line="360" w:lineRule="auto"/>
        <w:ind w:firstLine="851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78"/>
        <w:gridCol w:w="2490"/>
      </w:tblGrid>
      <w:tr w:rsidR="00492179" w:rsidRPr="00C025A5" w14:paraId="2F6BF720" w14:textId="77777777" w:rsidTr="005947FF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gridSpan w:val="3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  <w:tr w:rsidR="00492179" w14:paraId="01F4F4A8" w14:textId="77777777" w:rsidTr="005947FF">
        <w:tblPrEx>
          <w:tblLook w:val="0000" w:firstRow="0" w:lastRow="0" w:firstColumn="0" w:lastColumn="0" w:noHBand="0" w:noVBand="0"/>
        </w:tblPrEx>
        <w:tc>
          <w:tcPr>
            <w:tcW w:w="7308" w:type="dxa"/>
            <w:gridSpan w:val="3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5947FF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2D5A8230" w14:textId="5E9360C3" w:rsidR="00492179" w:rsidRDefault="00492179" w:rsidP="00377BE2">
            <w:r>
              <w:t>Sekretor</w:t>
            </w:r>
            <w:r w:rsidR="003F5C16">
              <w:t>ius</w:t>
            </w:r>
          </w:p>
        </w:tc>
        <w:tc>
          <w:tcPr>
            <w:tcW w:w="2568" w:type="dxa"/>
            <w:gridSpan w:val="2"/>
          </w:tcPr>
          <w:p w14:paraId="044124EA" w14:textId="1C63B9FA" w:rsidR="00492179" w:rsidRDefault="003F5C16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72C49" w14:textId="77777777" w:rsidR="007A55CF" w:rsidRDefault="007A55CF">
      <w:r>
        <w:separator/>
      </w:r>
    </w:p>
  </w:endnote>
  <w:endnote w:type="continuationSeparator" w:id="0">
    <w:p w14:paraId="52692AD5" w14:textId="77777777" w:rsidR="007A55CF" w:rsidRDefault="007A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F16A8" w14:textId="77777777" w:rsidR="007A55CF" w:rsidRDefault="007A55CF">
      <w:r>
        <w:separator/>
      </w:r>
    </w:p>
  </w:footnote>
  <w:footnote w:type="continuationSeparator" w:id="0">
    <w:p w14:paraId="18C2194B" w14:textId="77777777" w:rsidR="007A55CF" w:rsidRDefault="007A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274C0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B7DA3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400F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B8B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E7A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22BA"/>
    <w:rsid w:val="0040416A"/>
    <w:rsid w:val="00404786"/>
    <w:rsid w:val="00405FD7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3D7B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55C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36344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2E09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2A7D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77002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A7471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029E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CF7A27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A43D1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1A56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32A9"/>
    <w:rsid w:val="00EA6966"/>
    <w:rsid w:val="00EA6970"/>
    <w:rsid w:val="00EB0503"/>
    <w:rsid w:val="00EB45C1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0D31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68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16</cp:revision>
  <cp:lastPrinted>2017-04-27T08:24:00Z</cp:lastPrinted>
  <dcterms:created xsi:type="dcterms:W3CDTF">2022-01-12T08:20:00Z</dcterms:created>
  <dcterms:modified xsi:type="dcterms:W3CDTF">2022-04-28T06:41:00Z</dcterms:modified>
</cp:coreProperties>
</file>