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0FA328EA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2F0909">
        <w:rPr>
          <w:rFonts w:ascii="Times New Roman" w:hAnsi="Times New Roman"/>
          <w:sz w:val="24"/>
        </w:rPr>
        <w:t>AIVĄ SURVILIENĘ</w:t>
      </w:r>
      <w:r w:rsidR="0070353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A66960">
        <w:rPr>
          <w:rFonts w:ascii="Times New Roman" w:hAnsi="Times New Roman"/>
          <w:sz w:val="24"/>
        </w:rPr>
        <w:t xml:space="preserve">VILNIAUS </w:t>
      </w:r>
      <w:r w:rsidR="007E469E">
        <w:rPr>
          <w:rFonts w:ascii="Times New Roman" w:hAnsi="Times New Roman"/>
          <w:sz w:val="24"/>
        </w:rPr>
        <w:t xml:space="preserve">APYGARDOS TEISMO </w:t>
      </w:r>
      <w:r w:rsidRPr="001E15CD">
        <w:rPr>
          <w:rFonts w:ascii="Times New Roman" w:hAnsi="Times New Roman"/>
          <w:sz w:val="24"/>
        </w:rPr>
        <w:t>TEISĖJO PAREIGŲ</w:t>
      </w:r>
      <w:r w:rsidR="004208F2">
        <w:rPr>
          <w:rFonts w:ascii="Times New Roman" w:hAnsi="Times New Roman"/>
          <w:sz w:val="24"/>
        </w:rPr>
        <w:t>, PASKYRUS J</w:t>
      </w:r>
      <w:r w:rsidR="002F0909">
        <w:rPr>
          <w:rFonts w:ascii="Times New Roman" w:hAnsi="Times New Roman"/>
          <w:sz w:val="24"/>
        </w:rPr>
        <w:t>Ą</w:t>
      </w:r>
      <w:r w:rsidR="004208F2">
        <w:rPr>
          <w:rFonts w:ascii="Times New Roman" w:hAnsi="Times New Roman"/>
          <w:sz w:val="24"/>
        </w:rPr>
        <w:t xml:space="preserve"> LIETUVOS APELIACINIO TEISMO TEISĖJ</w:t>
      </w:r>
      <w:r w:rsidR="002F0909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030A4E37" w:rsidR="00F5659C" w:rsidRDefault="004C766D">
      <w:pPr>
        <w:pStyle w:val="Data"/>
      </w:pPr>
      <w:r>
        <w:t>20</w:t>
      </w:r>
      <w:r w:rsidR="00CC53F9">
        <w:t>2</w:t>
      </w:r>
      <w:r w:rsidR="00483B43">
        <w:t>2</w:t>
      </w:r>
      <w:r w:rsidR="00F5659C">
        <w:t xml:space="preserve"> m</w:t>
      </w:r>
      <w:r w:rsidR="00BF7034">
        <w:t xml:space="preserve">. </w:t>
      </w:r>
      <w:r w:rsidR="00F429C9">
        <w:t>gegužės 2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F429C9">
        <w:t>9</w:t>
      </w:r>
      <w:r w:rsidR="002F0909">
        <w:t>6</w:t>
      </w:r>
      <w:r w:rsidR="00A63F74">
        <w:t>-(7.1.2</w:t>
      </w:r>
      <w:r w:rsidR="00A66960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3D24B114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483B4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F429C9">
        <w:rPr>
          <w:rFonts w:ascii="Times New Roman" w:hAnsi="Times New Roman"/>
          <w:b w:val="0"/>
          <w:sz w:val="24"/>
        </w:rPr>
        <w:t>balandžio 27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6711DE">
        <w:rPr>
          <w:rFonts w:ascii="Times New Roman" w:hAnsi="Times New Roman"/>
          <w:b w:val="0"/>
          <w:sz w:val="24"/>
        </w:rPr>
        <w:t>9</w:t>
      </w:r>
      <w:r w:rsidR="00F429C9">
        <w:rPr>
          <w:rFonts w:ascii="Times New Roman" w:hAnsi="Times New Roman"/>
          <w:b w:val="0"/>
          <w:sz w:val="24"/>
        </w:rPr>
        <w:t>48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483B43">
        <w:rPr>
          <w:rFonts w:ascii="Times New Roman" w:hAnsi="Times New Roman"/>
          <w:b w:val="0"/>
          <w:sz w:val="24"/>
        </w:rPr>
        <w:t>2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3F3744">
        <w:rPr>
          <w:rFonts w:ascii="Times New Roman" w:hAnsi="Times New Roman"/>
          <w:b w:val="0"/>
          <w:sz w:val="24"/>
        </w:rPr>
        <w:t xml:space="preserve">balandžio </w:t>
      </w:r>
      <w:r w:rsidR="00F429C9">
        <w:rPr>
          <w:rFonts w:ascii="Times New Roman" w:hAnsi="Times New Roman"/>
          <w:b w:val="0"/>
          <w:sz w:val="24"/>
        </w:rPr>
        <w:t>25</w:t>
      </w:r>
      <w:r w:rsidR="003F3744">
        <w:rPr>
          <w:rFonts w:ascii="Times New Roman" w:hAnsi="Times New Roman"/>
          <w:b w:val="0"/>
          <w:sz w:val="24"/>
        </w:rPr>
        <w:t xml:space="preserve"> </w:t>
      </w:r>
      <w:r w:rsidR="00CC6940">
        <w:rPr>
          <w:rFonts w:ascii="Times New Roman" w:hAnsi="Times New Roman"/>
          <w:b w:val="0"/>
          <w:sz w:val="24"/>
        </w:rPr>
        <w:t>d. dekretą Nr. 1K-</w:t>
      </w:r>
      <w:r w:rsidR="003F3744">
        <w:rPr>
          <w:rFonts w:ascii="Times New Roman" w:hAnsi="Times New Roman"/>
          <w:b w:val="0"/>
          <w:sz w:val="24"/>
        </w:rPr>
        <w:t>9</w:t>
      </w:r>
      <w:r w:rsidR="00F429C9">
        <w:rPr>
          <w:rFonts w:ascii="Times New Roman" w:hAnsi="Times New Roman"/>
          <w:b w:val="0"/>
          <w:sz w:val="24"/>
        </w:rPr>
        <w:t>3</w:t>
      </w:r>
      <w:r w:rsidR="002F0909">
        <w:rPr>
          <w:rFonts w:ascii="Times New Roman" w:hAnsi="Times New Roman"/>
          <w:b w:val="0"/>
          <w:sz w:val="24"/>
        </w:rPr>
        <w:t>7</w:t>
      </w:r>
      <w:r w:rsidR="00CC6940">
        <w:rPr>
          <w:rFonts w:ascii="Times New Roman" w:hAnsi="Times New Roman"/>
          <w:b w:val="0"/>
          <w:sz w:val="24"/>
        </w:rPr>
        <w:t xml:space="preserve"> „Dėl Lietuvos apeliacinio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2503506E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2F0909">
        <w:rPr>
          <w:rFonts w:ascii="Times New Roman" w:hAnsi="Times New Roman"/>
          <w:bCs/>
          <w:sz w:val="24"/>
        </w:rPr>
        <w:t>AIVĄ SURVILIENĘ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E2141">
        <w:rPr>
          <w:rFonts w:ascii="Times New Roman" w:hAnsi="Times New Roman"/>
          <w:b w:val="0"/>
          <w:sz w:val="24"/>
        </w:rPr>
        <w:t xml:space="preserve">Vilniaus </w:t>
      </w:r>
      <w:r w:rsidR="007E469E">
        <w:rPr>
          <w:rFonts w:ascii="Times New Roman" w:hAnsi="Times New Roman"/>
          <w:b w:val="0"/>
          <w:sz w:val="24"/>
        </w:rPr>
        <w:t xml:space="preserve">apygardos teismo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>paskyrus j</w:t>
      </w:r>
      <w:r w:rsidR="002F0909">
        <w:rPr>
          <w:rFonts w:ascii="Times New Roman" w:hAnsi="Times New Roman"/>
          <w:b w:val="0"/>
          <w:sz w:val="24"/>
        </w:rPr>
        <w:t>ą</w:t>
      </w:r>
      <w:r w:rsidR="00C54D1D">
        <w:rPr>
          <w:rFonts w:ascii="Times New Roman" w:hAnsi="Times New Roman"/>
          <w:b w:val="0"/>
          <w:sz w:val="24"/>
        </w:rPr>
        <w:t xml:space="preserve"> Lietuvos apeliacinio teismo teisėj</w:t>
      </w:r>
      <w:r w:rsidR="002F0909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663FD979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9378BAC" w14:textId="77777777" w:rsidR="00DE6C20" w:rsidRDefault="00DE6C20" w:rsidP="00DE6C20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3D6AF" w14:textId="77777777" w:rsidR="00F65E36" w:rsidRDefault="00F65E36">
      <w:r>
        <w:separator/>
      </w:r>
    </w:p>
  </w:endnote>
  <w:endnote w:type="continuationSeparator" w:id="0">
    <w:p w14:paraId="696895BE" w14:textId="77777777" w:rsidR="00F65E36" w:rsidRDefault="00F6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EE5A" w14:textId="77777777" w:rsidR="00F65E36" w:rsidRDefault="00F65E36">
      <w:r>
        <w:separator/>
      </w:r>
    </w:p>
  </w:footnote>
  <w:footnote w:type="continuationSeparator" w:id="0">
    <w:p w14:paraId="05EC80FF" w14:textId="77777777" w:rsidR="00F65E36" w:rsidRDefault="00F6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73C30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33A6"/>
    <w:rsid w:val="000F7100"/>
    <w:rsid w:val="00113CE3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E3376"/>
    <w:rsid w:val="001F09B2"/>
    <w:rsid w:val="00204AB7"/>
    <w:rsid w:val="0021127E"/>
    <w:rsid w:val="00211F35"/>
    <w:rsid w:val="00213DFA"/>
    <w:rsid w:val="00215C80"/>
    <w:rsid w:val="0022705E"/>
    <w:rsid w:val="00233992"/>
    <w:rsid w:val="002450E1"/>
    <w:rsid w:val="00246194"/>
    <w:rsid w:val="00255B29"/>
    <w:rsid w:val="00255BB1"/>
    <w:rsid w:val="00257427"/>
    <w:rsid w:val="00257A84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0909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7448"/>
    <w:rsid w:val="003C4236"/>
    <w:rsid w:val="003C4826"/>
    <w:rsid w:val="003D53D1"/>
    <w:rsid w:val="003D6C93"/>
    <w:rsid w:val="003E1E8F"/>
    <w:rsid w:val="003E4F46"/>
    <w:rsid w:val="003E607E"/>
    <w:rsid w:val="003F08E6"/>
    <w:rsid w:val="003F3139"/>
    <w:rsid w:val="003F3744"/>
    <w:rsid w:val="003F779A"/>
    <w:rsid w:val="00413BB7"/>
    <w:rsid w:val="004208F2"/>
    <w:rsid w:val="0042473B"/>
    <w:rsid w:val="00427B45"/>
    <w:rsid w:val="00440C44"/>
    <w:rsid w:val="00461067"/>
    <w:rsid w:val="004670DE"/>
    <w:rsid w:val="00483B43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73EF2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0C43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541E6"/>
    <w:rsid w:val="00665AA0"/>
    <w:rsid w:val="0067059F"/>
    <w:rsid w:val="006711DE"/>
    <w:rsid w:val="00672C4A"/>
    <w:rsid w:val="00687DB2"/>
    <w:rsid w:val="006902BB"/>
    <w:rsid w:val="00691C8D"/>
    <w:rsid w:val="006A50E3"/>
    <w:rsid w:val="006C643A"/>
    <w:rsid w:val="006D07D2"/>
    <w:rsid w:val="006D187D"/>
    <w:rsid w:val="006D35A2"/>
    <w:rsid w:val="006E0364"/>
    <w:rsid w:val="006E1CBD"/>
    <w:rsid w:val="006E506D"/>
    <w:rsid w:val="007021D7"/>
    <w:rsid w:val="00703532"/>
    <w:rsid w:val="0071620D"/>
    <w:rsid w:val="00721050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469E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117"/>
    <w:rsid w:val="008E35EE"/>
    <w:rsid w:val="008F46E1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1D83"/>
    <w:rsid w:val="009A2163"/>
    <w:rsid w:val="009B57A6"/>
    <w:rsid w:val="009B7925"/>
    <w:rsid w:val="009C16AA"/>
    <w:rsid w:val="009E2141"/>
    <w:rsid w:val="009E5F2A"/>
    <w:rsid w:val="009F6DFF"/>
    <w:rsid w:val="009F75A0"/>
    <w:rsid w:val="00A04A8B"/>
    <w:rsid w:val="00A14C36"/>
    <w:rsid w:val="00A21169"/>
    <w:rsid w:val="00A33A6C"/>
    <w:rsid w:val="00A34D9F"/>
    <w:rsid w:val="00A3640A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A50B0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61C41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E6C20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429C9"/>
    <w:rsid w:val="00F559BF"/>
    <w:rsid w:val="00F5659C"/>
    <w:rsid w:val="00F607FB"/>
    <w:rsid w:val="00F65E36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4</cp:revision>
  <cp:lastPrinted>2017-03-17T06:49:00Z</cp:lastPrinted>
  <dcterms:created xsi:type="dcterms:W3CDTF">2022-04-28T07:15:00Z</dcterms:created>
  <dcterms:modified xsi:type="dcterms:W3CDTF">2022-04-28T07:19:00Z</dcterms:modified>
</cp:coreProperties>
</file>