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DD1A56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239BB56D" w14:textId="4E83AB20" w:rsidR="00DA43D1" w:rsidRDefault="00966CFA" w:rsidP="00DD1A56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60621E">
        <w:rPr>
          <w:rFonts w:ascii="Times New Roman" w:hAnsi="Times New Roman"/>
          <w:sz w:val="24"/>
        </w:rPr>
        <w:t>DONATĄ DAUGINĮ</w:t>
      </w:r>
    </w:p>
    <w:p w14:paraId="51A9126C" w14:textId="7D7AE859" w:rsidR="00541C29" w:rsidRPr="00FA7A85" w:rsidRDefault="003029FE" w:rsidP="00DD1A56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ŠIAULIŲ </w:t>
      </w:r>
      <w:r w:rsidR="00603D7B">
        <w:rPr>
          <w:rFonts w:ascii="Times New Roman" w:hAnsi="Times New Roman"/>
          <w:sz w:val="24"/>
        </w:rPr>
        <w:t>APYLINKĖS</w:t>
      </w:r>
      <w:r w:rsidR="00912A7D">
        <w:rPr>
          <w:rFonts w:ascii="Times New Roman" w:hAnsi="Times New Roman"/>
          <w:sz w:val="24"/>
        </w:rPr>
        <w:t xml:space="preserve"> TEISMO </w:t>
      </w:r>
      <w:r w:rsidR="001274C0">
        <w:rPr>
          <w:rFonts w:ascii="Times New Roman" w:hAnsi="Times New Roman"/>
          <w:sz w:val="24"/>
        </w:rPr>
        <w:t>ŠI</w:t>
      </w:r>
      <w:r>
        <w:rPr>
          <w:rFonts w:ascii="Times New Roman" w:hAnsi="Times New Roman"/>
          <w:sz w:val="24"/>
        </w:rPr>
        <w:t>AULIŲ</w:t>
      </w:r>
      <w:r w:rsidR="001274C0">
        <w:rPr>
          <w:rFonts w:ascii="Times New Roman" w:hAnsi="Times New Roman"/>
          <w:sz w:val="24"/>
        </w:rPr>
        <w:t xml:space="preserve"> </w:t>
      </w:r>
      <w:r w:rsidR="00603D7B">
        <w:rPr>
          <w:rFonts w:ascii="Times New Roman" w:hAnsi="Times New Roman"/>
          <w:sz w:val="24"/>
        </w:rPr>
        <w:t xml:space="preserve">RŪMŲ </w:t>
      </w:r>
      <w:r w:rsidR="00DE6F86">
        <w:rPr>
          <w:rFonts w:ascii="Times New Roman" w:hAnsi="Times New Roman"/>
          <w:sz w:val="24"/>
        </w:rPr>
        <w:t>TEISĖJ</w:t>
      </w:r>
      <w:r w:rsidR="0060621E">
        <w:rPr>
          <w:rFonts w:ascii="Times New Roman" w:hAnsi="Times New Roman"/>
          <w:sz w:val="24"/>
        </w:rPr>
        <w:t>U</w:t>
      </w:r>
    </w:p>
    <w:p w14:paraId="5E34A461" w14:textId="77777777" w:rsidR="00541C29" w:rsidRDefault="00541C29" w:rsidP="009356B9">
      <w:pPr>
        <w:pStyle w:val="Data"/>
        <w:rPr>
          <w:b/>
        </w:rPr>
      </w:pPr>
    </w:p>
    <w:p w14:paraId="249313B4" w14:textId="51DF0390" w:rsidR="00541C29" w:rsidRDefault="001F7FF6" w:rsidP="00541C29">
      <w:pPr>
        <w:pStyle w:val="Data"/>
      </w:pPr>
      <w:r>
        <w:t>20</w:t>
      </w:r>
      <w:r w:rsidR="002372A4">
        <w:t>2</w:t>
      </w:r>
      <w:r w:rsidR="00DE6F86">
        <w:t>2</w:t>
      </w:r>
      <w:r w:rsidR="004530F3">
        <w:t xml:space="preserve"> m. </w:t>
      </w:r>
      <w:r w:rsidR="003029FE">
        <w:t>liepos 19</w:t>
      </w:r>
      <w:r w:rsidR="00DC0896">
        <w:t xml:space="preserve"> </w:t>
      </w:r>
      <w:r w:rsidR="004530F3">
        <w:t>d. Nr. 13P-</w:t>
      </w:r>
      <w:r w:rsidR="003029FE">
        <w:t>15</w:t>
      </w:r>
      <w:r w:rsidR="0060621E">
        <w:t>3</w:t>
      </w:r>
      <w:r w:rsidR="00541C29">
        <w:t>-(7.1.2</w:t>
      </w:r>
      <w:r w:rsidR="00AF3C91">
        <w:t>.</w:t>
      </w:r>
      <w:r w:rsidR="00541C29">
        <w:t>)</w:t>
      </w:r>
    </w:p>
    <w:p w14:paraId="39679A89" w14:textId="77777777" w:rsidR="00541C29" w:rsidRDefault="00541C29" w:rsidP="00541C29">
      <w:pPr>
        <w:pStyle w:val="Data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558A23E1" w:rsidR="003F5C16" w:rsidRPr="0042420B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DE6F86">
        <w:rPr>
          <w:rFonts w:ascii="Times New Roman" w:hAnsi="Times New Roman"/>
          <w:b w:val="0"/>
          <w:bCs/>
          <w:sz w:val="24"/>
        </w:rPr>
        <w:t>2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3029FE">
        <w:rPr>
          <w:rFonts w:ascii="Times New Roman" w:hAnsi="Times New Roman"/>
          <w:b w:val="0"/>
          <w:bCs/>
          <w:sz w:val="24"/>
        </w:rPr>
        <w:t>liepos 13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d. dekretą </w:t>
      </w:r>
      <w:r w:rsidR="001869ED">
        <w:rPr>
          <w:rFonts w:ascii="Times New Roman" w:hAnsi="Times New Roman"/>
          <w:b w:val="0"/>
          <w:bCs/>
          <w:sz w:val="24"/>
        </w:rPr>
        <w:br/>
      </w:r>
      <w:r w:rsidR="001869ED" w:rsidRPr="001869ED">
        <w:rPr>
          <w:rFonts w:ascii="Times New Roman" w:hAnsi="Times New Roman"/>
          <w:b w:val="0"/>
          <w:bCs/>
          <w:sz w:val="24"/>
        </w:rPr>
        <w:t>Nr. 1K-</w:t>
      </w:r>
      <w:r w:rsidR="003029FE">
        <w:rPr>
          <w:rFonts w:ascii="Times New Roman" w:hAnsi="Times New Roman"/>
          <w:b w:val="0"/>
          <w:bCs/>
          <w:sz w:val="24"/>
        </w:rPr>
        <w:t>1056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DE6F86">
        <w:rPr>
          <w:rFonts w:ascii="Times New Roman" w:hAnsi="Times New Roman"/>
          <w:b w:val="0"/>
          <w:sz w:val="24"/>
        </w:rPr>
        <w:t xml:space="preserve">įvertinusi </w:t>
      </w:r>
      <w:r w:rsidR="0042420B" w:rsidRPr="0042420B">
        <w:rPr>
          <w:rFonts w:ascii="Times New Roman" w:hAnsi="Times New Roman"/>
          <w:b w:val="0"/>
          <w:bCs/>
          <w:sz w:val="24"/>
        </w:rPr>
        <w:t>Pretendentų į teisėjus atrankos komisijos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42420B" w:rsidRPr="0042420B">
        <w:rPr>
          <w:rFonts w:ascii="Times New Roman" w:hAnsi="Times New Roman"/>
          <w:b w:val="0"/>
          <w:bCs/>
          <w:sz w:val="24"/>
        </w:rPr>
        <w:t>202</w:t>
      </w:r>
      <w:r w:rsidR="00C236B8">
        <w:rPr>
          <w:rFonts w:ascii="Times New Roman" w:hAnsi="Times New Roman"/>
          <w:b w:val="0"/>
          <w:bCs/>
          <w:sz w:val="24"/>
        </w:rPr>
        <w:t>2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4022BA">
        <w:rPr>
          <w:rFonts w:ascii="Times New Roman" w:hAnsi="Times New Roman"/>
          <w:b w:val="0"/>
          <w:bCs/>
          <w:sz w:val="24"/>
        </w:rPr>
        <w:t>b</w:t>
      </w:r>
      <w:r w:rsidR="003029FE">
        <w:rPr>
          <w:rFonts w:ascii="Times New Roman" w:hAnsi="Times New Roman"/>
          <w:b w:val="0"/>
          <w:bCs/>
          <w:sz w:val="24"/>
        </w:rPr>
        <w:t>irželio 10</w:t>
      </w:r>
      <w:r w:rsidR="004022BA">
        <w:rPr>
          <w:rFonts w:ascii="Times New Roman" w:hAnsi="Times New Roman"/>
          <w:b w:val="0"/>
          <w:bCs/>
          <w:sz w:val="24"/>
        </w:rPr>
        <w:t xml:space="preserve"> </w:t>
      </w:r>
      <w:r w:rsidR="0042420B" w:rsidRPr="0042420B">
        <w:rPr>
          <w:rFonts w:ascii="Times New Roman" w:hAnsi="Times New Roman"/>
          <w:b w:val="0"/>
          <w:bCs/>
          <w:sz w:val="24"/>
        </w:rPr>
        <w:t>d. išvadą Nr. 35P-</w:t>
      </w:r>
      <w:r w:rsidR="003029FE">
        <w:rPr>
          <w:rFonts w:ascii="Times New Roman" w:hAnsi="Times New Roman"/>
          <w:b w:val="0"/>
          <w:bCs/>
          <w:sz w:val="24"/>
        </w:rPr>
        <w:t>24</w:t>
      </w:r>
      <w:r w:rsidR="0042420B" w:rsidRPr="0042420B">
        <w:rPr>
          <w:rFonts w:ascii="Times New Roman" w:hAnsi="Times New Roman"/>
          <w:b w:val="0"/>
          <w:bCs/>
          <w:sz w:val="24"/>
        </w:rPr>
        <w:t>-(7.5.4</w:t>
      </w:r>
      <w:r w:rsidR="00DE6F86">
        <w:rPr>
          <w:rFonts w:ascii="Times New Roman" w:hAnsi="Times New Roman"/>
          <w:b w:val="0"/>
          <w:bCs/>
          <w:sz w:val="24"/>
        </w:rPr>
        <w:t>.</w:t>
      </w:r>
      <w:r w:rsidR="0042420B" w:rsidRPr="0042420B">
        <w:rPr>
          <w:rFonts w:ascii="Times New Roman" w:hAnsi="Times New Roman"/>
          <w:b w:val="0"/>
          <w:bCs/>
          <w:sz w:val="24"/>
        </w:rPr>
        <w:t>),</w:t>
      </w:r>
      <w:r w:rsidR="0042420B">
        <w:rPr>
          <w:rFonts w:ascii="Times New Roman" w:hAnsi="Times New Roman"/>
          <w:b w:val="0"/>
          <w:bCs/>
          <w:sz w:val="24"/>
        </w:rPr>
        <w:t xml:space="preserve"> </w:t>
      </w:r>
      <w:r w:rsidR="00DE6F86">
        <w:rPr>
          <w:rFonts w:ascii="Times New Roman" w:hAnsi="Times New Roman"/>
          <w:b w:val="0"/>
          <w:bCs/>
          <w:sz w:val="24"/>
        </w:rPr>
        <w:t>pretendent</w:t>
      </w:r>
      <w:r w:rsidR="0060621E">
        <w:rPr>
          <w:rFonts w:ascii="Times New Roman" w:hAnsi="Times New Roman"/>
          <w:b w:val="0"/>
          <w:bCs/>
          <w:sz w:val="24"/>
        </w:rPr>
        <w:t>o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60621E">
        <w:rPr>
          <w:rFonts w:ascii="Times New Roman" w:hAnsi="Times New Roman"/>
          <w:b w:val="0"/>
          <w:bCs/>
          <w:sz w:val="24"/>
        </w:rPr>
        <w:t xml:space="preserve">Donato Dauginio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 xml:space="preserve">Respublikos teismų įstatymo 56 straipsnio </w:t>
      </w:r>
      <w:r w:rsidR="005E4DDB">
        <w:rPr>
          <w:rFonts w:ascii="Times New Roman" w:hAnsi="Times New Roman"/>
          <w:b w:val="0"/>
          <w:sz w:val="24"/>
        </w:rPr>
        <w:t xml:space="preserve">1 ir </w:t>
      </w:r>
      <w:r w:rsidR="0042420B" w:rsidRPr="0042420B">
        <w:rPr>
          <w:rFonts w:ascii="Times New Roman" w:hAnsi="Times New Roman"/>
          <w:b w:val="0"/>
          <w:sz w:val="24"/>
        </w:rPr>
        <w:t>2 dalimi</w:t>
      </w:r>
      <w:r w:rsidR="005E4DDB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4D7442">
        <w:rPr>
          <w:rFonts w:ascii="Times New Roman" w:hAnsi="Times New Roman"/>
          <w:b w:val="0"/>
          <w:bCs/>
          <w:sz w:val="24"/>
        </w:rPr>
        <w:t xml:space="preserve"> </w:t>
      </w:r>
      <w:r w:rsidR="00DE6F86">
        <w:rPr>
          <w:rFonts w:ascii="Times New Roman" w:hAnsi="Times New Roman"/>
          <w:b w:val="0"/>
          <w:bCs/>
          <w:sz w:val="24"/>
        </w:rPr>
        <w:br/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260846FB" w:rsidR="001869ED" w:rsidRPr="00747307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60621E" w:rsidRPr="0060621E">
        <w:rPr>
          <w:b/>
          <w:bCs/>
        </w:rPr>
        <w:t>DONATĄ DAUGINĮ</w:t>
      </w:r>
      <w:r w:rsidR="0060621E">
        <w:t xml:space="preserve"> </w:t>
      </w:r>
      <w:r w:rsidR="003029FE">
        <w:t xml:space="preserve">Šiaulių </w:t>
      </w:r>
      <w:r w:rsidR="00912A7D">
        <w:rPr>
          <w:rStyle w:val="Paprastas"/>
        </w:rPr>
        <w:t>apylinkės teismo</w:t>
      </w:r>
      <w:r w:rsidR="005947FF">
        <w:rPr>
          <w:rStyle w:val="Paprastas"/>
        </w:rPr>
        <w:t xml:space="preserve"> </w:t>
      </w:r>
      <w:r w:rsidR="00FD0D31">
        <w:rPr>
          <w:rStyle w:val="Paprastas"/>
        </w:rPr>
        <w:t>Š</w:t>
      </w:r>
      <w:r w:rsidR="003029FE">
        <w:rPr>
          <w:rStyle w:val="Paprastas"/>
        </w:rPr>
        <w:t>iaulių</w:t>
      </w:r>
      <w:r w:rsidR="004022BA">
        <w:rPr>
          <w:rStyle w:val="Paprastas"/>
        </w:rPr>
        <w:t xml:space="preserve"> rūmų </w:t>
      </w:r>
      <w:r w:rsidR="00DF5D4D">
        <w:rPr>
          <w:rStyle w:val="Paprastas"/>
        </w:rPr>
        <w:t>teisėj</w:t>
      </w:r>
      <w:r w:rsidR="0060621E">
        <w:rPr>
          <w:rStyle w:val="Paprastas"/>
        </w:rPr>
        <w:t>u</w:t>
      </w:r>
      <w:r w:rsidR="001869ED" w:rsidRPr="00747307">
        <w:rPr>
          <w:rStyle w:val="Paprastas"/>
        </w:rPr>
        <w:t>.</w:t>
      </w:r>
    </w:p>
    <w:p w14:paraId="1E81686C" w14:textId="77777777" w:rsidR="005947FF" w:rsidRDefault="005947FF" w:rsidP="00F249A3">
      <w:pPr>
        <w:pStyle w:val="Pagrindinistekstas"/>
        <w:spacing w:before="0" w:after="0" w:line="360" w:lineRule="auto"/>
        <w:ind w:firstLine="851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34"/>
        <w:gridCol w:w="78"/>
        <w:gridCol w:w="2490"/>
      </w:tblGrid>
      <w:tr w:rsidR="00492179" w:rsidRPr="00C025A5" w14:paraId="2F6BF720" w14:textId="77777777" w:rsidTr="005947FF">
        <w:tc>
          <w:tcPr>
            <w:tcW w:w="7196" w:type="dxa"/>
            <w:hideMark/>
          </w:tcPr>
          <w:p w14:paraId="1D482434" w14:textId="0E178B59" w:rsidR="00492179" w:rsidRPr="00C025A5" w:rsidRDefault="00842C61" w:rsidP="00377BE2">
            <w:r>
              <w:t>Pirminink</w:t>
            </w:r>
            <w:r w:rsidR="003F5C16">
              <w:t>ė</w:t>
            </w:r>
          </w:p>
        </w:tc>
        <w:tc>
          <w:tcPr>
            <w:tcW w:w="2602" w:type="dxa"/>
            <w:gridSpan w:val="3"/>
            <w:hideMark/>
          </w:tcPr>
          <w:p w14:paraId="73A1A6AB" w14:textId="3C4A3FA7" w:rsidR="00492179" w:rsidRDefault="003F5C16" w:rsidP="00377BE2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0778B8A5" w14:textId="77777777" w:rsidR="003F5C16" w:rsidRDefault="003F5C16" w:rsidP="00377BE2">
            <w:pPr>
              <w:rPr>
                <w:lang w:eastAsia="lt-LT"/>
              </w:rPr>
            </w:pPr>
          </w:p>
          <w:p w14:paraId="1B83EEC7" w14:textId="77777777" w:rsidR="00492179" w:rsidRPr="00C025A5" w:rsidRDefault="00492179" w:rsidP="00377BE2">
            <w:pPr>
              <w:rPr>
                <w:lang w:eastAsia="lt-LT"/>
              </w:rPr>
            </w:pPr>
          </w:p>
        </w:tc>
      </w:tr>
      <w:tr w:rsidR="00492179" w14:paraId="01F4F4A8" w14:textId="77777777" w:rsidTr="005947FF">
        <w:tblPrEx>
          <w:tblLook w:val="0000" w:firstRow="0" w:lastRow="0" w:firstColumn="0" w:lastColumn="0" w:noHBand="0" w:noVBand="0"/>
        </w:tblPrEx>
        <w:tc>
          <w:tcPr>
            <w:tcW w:w="7308" w:type="dxa"/>
            <w:gridSpan w:val="3"/>
          </w:tcPr>
          <w:p w14:paraId="466B0654" w14:textId="77777777" w:rsidR="00492179" w:rsidRDefault="00492179" w:rsidP="00377BE2"/>
        </w:tc>
        <w:tc>
          <w:tcPr>
            <w:tcW w:w="2490" w:type="dxa"/>
          </w:tcPr>
          <w:p w14:paraId="12DEA1E1" w14:textId="77777777" w:rsidR="00492179" w:rsidRDefault="00492179" w:rsidP="00377BE2"/>
        </w:tc>
      </w:tr>
      <w:tr w:rsidR="00492179" w14:paraId="5231D556" w14:textId="77777777" w:rsidTr="005947FF">
        <w:tblPrEx>
          <w:tblLook w:val="0000" w:firstRow="0" w:lastRow="0" w:firstColumn="0" w:lastColumn="0" w:noHBand="0" w:noVBand="0"/>
        </w:tblPrEx>
        <w:tc>
          <w:tcPr>
            <w:tcW w:w="7230" w:type="dxa"/>
            <w:gridSpan w:val="2"/>
          </w:tcPr>
          <w:p w14:paraId="2D5A8230" w14:textId="1C5674A9" w:rsidR="00492179" w:rsidRDefault="00492179" w:rsidP="00377BE2">
            <w:r>
              <w:t>Sekretor</w:t>
            </w:r>
            <w:r w:rsidR="00C16E1A">
              <w:t>ė</w:t>
            </w:r>
          </w:p>
        </w:tc>
        <w:tc>
          <w:tcPr>
            <w:tcW w:w="2568" w:type="dxa"/>
            <w:gridSpan w:val="2"/>
          </w:tcPr>
          <w:p w14:paraId="044124EA" w14:textId="50FE7C9E" w:rsidR="00492179" w:rsidRDefault="00C16E1A" w:rsidP="00377BE2">
            <w:r>
              <w:t>Loreta Braždienė</w:t>
            </w:r>
          </w:p>
        </w:tc>
      </w:tr>
    </w:tbl>
    <w:p w14:paraId="5CD22426" w14:textId="77777777" w:rsidR="00492179" w:rsidRDefault="00492179" w:rsidP="00492179"/>
    <w:p w14:paraId="04C1B2D4" w14:textId="77777777" w:rsidR="00AB22B7" w:rsidRDefault="00AB22B7" w:rsidP="00F249A3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8DF8F" w14:textId="77777777" w:rsidR="00AE323C" w:rsidRDefault="00AE323C">
      <w:r>
        <w:separator/>
      </w:r>
    </w:p>
  </w:endnote>
  <w:endnote w:type="continuationSeparator" w:id="0">
    <w:p w14:paraId="14A526A3" w14:textId="77777777" w:rsidR="00AE323C" w:rsidRDefault="00AE3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1DACB" w14:textId="77777777" w:rsidR="00AE323C" w:rsidRDefault="00AE323C">
      <w:r>
        <w:separator/>
      </w:r>
    </w:p>
  </w:footnote>
  <w:footnote w:type="continuationSeparator" w:id="0">
    <w:p w14:paraId="483C09CF" w14:textId="77777777" w:rsidR="00AE323C" w:rsidRDefault="00AE3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90B80"/>
    <w:rsid w:val="000A0128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274C0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B7DA3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400F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B8B"/>
    <w:rsid w:val="00294FF2"/>
    <w:rsid w:val="0029551A"/>
    <w:rsid w:val="0029594C"/>
    <w:rsid w:val="002A3E0B"/>
    <w:rsid w:val="002B28E3"/>
    <w:rsid w:val="002C1F9B"/>
    <w:rsid w:val="002C372B"/>
    <w:rsid w:val="002C5A85"/>
    <w:rsid w:val="002C6EF3"/>
    <w:rsid w:val="002E5232"/>
    <w:rsid w:val="002F16CD"/>
    <w:rsid w:val="002F4F55"/>
    <w:rsid w:val="002F67EA"/>
    <w:rsid w:val="003029FE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1F0"/>
    <w:rsid w:val="00343598"/>
    <w:rsid w:val="00360DB7"/>
    <w:rsid w:val="00363B07"/>
    <w:rsid w:val="00370906"/>
    <w:rsid w:val="00370B4C"/>
    <w:rsid w:val="0037461C"/>
    <w:rsid w:val="003754E1"/>
    <w:rsid w:val="00375E7A"/>
    <w:rsid w:val="00375FA8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22BA"/>
    <w:rsid w:val="0040416A"/>
    <w:rsid w:val="00404786"/>
    <w:rsid w:val="00405FD7"/>
    <w:rsid w:val="00407D18"/>
    <w:rsid w:val="00412FFB"/>
    <w:rsid w:val="0041733B"/>
    <w:rsid w:val="00420757"/>
    <w:rsid w:val="0042420B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E4520"/>
    <w:rsid w:val="005E4DDB"/>
    <w:rsid w:val="005F0189"/>
    <w:rsid w:val="005F60CA"/>
    <w:rsid w:val="005F6748"/>
    <w:rsid w:val="0060097F"/>
    <w:rsid w:val="0060369D"/>
    <w:rsid w:val="00603B63"/>
    <w:rsid w:val="00603D7B"/>
    <w:rsid w:val="0060403B"/>
    <w:rsid w:val="0060621E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246EC"/>
    <w:rsid w:val="007247E7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55C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36344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75D48"/>
    <w:rsid w:val="008763A2"/>
    <w:rsid w:val="008821ED"/>
    <w:rsid w:val="00882E09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2A7D"/>
    <w:rsid w:val="00916E6D"/>
    <w:rsid w:val="009207D3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5757"/>
    <w:rsid w:val="00966CFA"/>
    <w:rsid w:val="00967081"/>
    <w:rsid w:val="009721DB"/>
    <w:rsid w:val="00973DAC"/>
    <w:rsid w:val="00974D24"/>
    <w:rsid w:val="00977002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A7471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23C"/>
    <w:rsid w:val="00AE3583"/>
    <w:rsid w:val="00AE3846"/>
    <w:rsid w:val="00AE5D01"/>
    <w:rsid w:val="00AF3C9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029E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1A"/>
    <w:rsid w:val="00C16E4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0D70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CF7A27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0B09"/>
    <w:rsid w:val="00D85631"/>
    <w:rsid w:val="00D85864"/>
    <w:rsid w:val="00DA3665"/>
    <w:rsid w:val="00DA43D1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1A56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32A9"/>
    <w:rsid w:val="00EA6966"/>
    <w:rsid w:val="00EA6970"/>
    <w:rsid w:val="00EB0503"/>
    <w:rsid w:val="00EB45C1"/>
    <w:rsid w:val="00EC25A2"/>
    <w:rsid w:val="00EC6B57"/>
    <w:rsid w:val="00ED72A5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0D31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Monika Čučuk</cp:lastModifiedBy>
  <cp:revision>2</cp:revision>
  <cp:lastPrinted>2017-04-27T08:24:00Z</cp:lastPrinted>
  <dcterms:created xsi:type="dcterms:W3CDTF">2022-07-19T11:01:00Z</dcterms:created>
  <dcterms:modified xsi:type="dcterms:W3CDTF">2022-07-19T11:01:00Z</dcterms:modified>
</cp:coreProperties>
</file>