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2D1C1E8A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473447">
        <w:rPr>
          <w:rFonts w:ascii="Times New Roman" w:hAnsi="Times New Roman"/>
          <w:sz w:val="24"/>
        </w:rPr>
        <w:t>DALYTĘ ZLATKUVIENĘ</w:t>
      </w:r>
    </w:p>
    <w:p w14:paraId="310CEFDA" w14:textId="27389F05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473447">
        <w:rPr>
          <w:rFonts w:ascii="Times New Roman" w:hAnsi="Times New Roman"/>
          <w:sz w:val="24"/>
        </w:rPr>
        <w:t>REGIONŲ APYGARDOS ADMINISTRACINIO</w:t>
      </w:r>
      <w:r w:rsidR="00280EA9">
        <w:rPr>
          <w:rFonts w:ascii="Times New Roman" w:hAnsi="Times New Roman"/>
          <w:sz w:val="24"/>
        </w:rPr>
        <w:t xml:space="preserve"> TEISMO</w:t>
      </w:r>
      <w:r w:rsidR="00844BB5">
        <w:rPr>
          <w:rFonts w:ascii="Times New Roman" w:hAnsi="Times New Roman"/>
          <w:sz w:val="24"/>
        </w:rPr>
        <w:t xml:space="preserve"> </w:t>
      </w:r>
      <w:r w:rsidR="00473447">
        <w:rPr>
          <w:rFonts w:ascii="Times New Roman" w:hAnsi="Times New Roman"/>
          <w:sz w:val="24"/>
        </w:rPr>
        <w:t xml:space="preserve">PANEVĖŽIO 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543C0C87" w:rsidR="00F5659C" w:rsidRDefault="004C766D">
      <w:pPr>
        <w:pStyle w:val="Data"/>
      </w:pPr>
      <w:r>
        <w:t>20</w:t>
      </w:r>
      <w:r w:rsidR="00E637BC">
        <w:t>2</w:t>
      </w:r>
      <w:r w:rsidR="00473447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473447">
        <w:t>spalio 28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6E10CA">
        <w:t>1</w:t>
      </w:r>
      <w:r w:rsidR="00473447">
        <w:t>93</w:t>
      </w:r>
      <w:r w:rsidR="00A63F74">
        <w:t>-(7.1.2</w:t>
      </w:r>
      <w:r w:rsidR="001927D2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2E78BDC8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47344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473447">
        <w:rPr>
          <w:rFonts w:ascii="Times New Roman" w:hAnsi="Times New Roman"/>
          <w:b w:val="0"/>
          <w:sz w:val="24"/>
        </w:rPr>
        <w:t>spalio 19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473447">
        <w:rPr>
          <w:rFonts w:ascii="Times New Roman" w:hAnsi="Times New Roman"/>
          <w:b w:val="0"/>
          <w:sz w:val="24"/>
        </w:rPr>
        <w:t>1145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</w:t>
      </w:r>
      <w:r w:rsidR="000B5627">
        <w:rPr>
          <w:rFonts w:ascii="Times New Roman" w:hAnsi="Times New Roman"/>
          <w:b w:val="0"/>
          <w:sz w:val="24"/>
        </w:rPr>
        <w:t>“</w:t>
      </w:r>
      <w:r w:rsidR="00473447">
        <w:rPr>
          <w:rFonts w:ascii="Times New Roman" w:hAnsi="Times New Roman"/>
          <w:b w:val="0"/>
          <w:sz w:val="24"/>
        </w:rPr>
        <w:t xml:space="preserve"> bei Regionų apygardos administracinio</w:t>
      </w:r>
      <w:r w:rsidR="00B4601D">
        <w:rPr>
          <w:rFonts w:ascii="Times New Roman" w:hAnsi="Times New Roman"/>
          <w:b w:val="0"/>
          <w:sz w:val="24"/>
        </w:rPr>
        <w:t xml:space="preserve"> teismo</w:t>
      </w:r>
      <w:r w:rsidR="000B5627">
        <w:rPr>
          <w:rFonts w:ascii="Times New Roman" w:hAnsi="Times New Roman"/>
          <w:b w:val="0"/>
          <w:sz w:val="24"/>
        </w:rPr>
        <w:t xml:space="preserve"> </w:t>
      </w:r>
      <w:r w:rsidR="00473447">
        <w:rPr>
          <w:rFonts w:ascii="Times New Roman" w:hAnsi="Times New Roman"/>
          <w:b w:val="0"/>
          <w:sz w:val="24"/>
        </w:rPr>
        <w:t xml:space="preserve">Panevėžio rūmų </w:t>
      </w:r>
      <w:r w:rsidR="000B5627">
        <w:rPr>
          <w:rFonts w:ascii="Times New Roman" w:hAnsi="Times New Roman"/>
          <w:b w:val="0"/>
          <w:sz w:val="24"/>
        </w:rPr>
        <w:t>teisėjo</w:t>
      </w:r>
      <w:r w:rsidR="00473447">
        <w:rPr>
          <w:rFonts w:ascii="Times New Roman" w:hAnsi="Times New Roman"/>
          <w:b w:val="0"/>
          <w:sz w:val="24"/>
        </w:rPr>
        <w:t>s</w:t>
      </w:r>
      <w:r w:rsidR="00C46599">
        <w:rPr>
          <w:rFonts w:ascii="Times New Roman" w:hAnsi="Times New Roman"/>
          <w:b w:val="0"/>
          <w:sz w:val="24"/>
        </w:rPr>
        <w:t xml:space="preserve"> </w:t>
      </w:r>
      <w:r w:rsidR="00473447">
        <w:rPr>
          <w:rFonts w:ascii="Times New Roman" w:hAnsi="Times New Roman"/>
          <w:b w:val="0"/>
          <w:sz w:val="24"/>
        </w:rPr>
        <w:t>Dalytės Zlatkuvienės</w:t>
      </w:r>
      <w:r w:rsidR="00C46599">
        <w:rPr>
          <w:rFonts w:ascii="Times New Roman" w:hAnsi="Times New Roman"/>
          <w:b w:val="0"/>
          <w:sz w:val="24"/>
        </w:rPr>
        <w:t xml:space="preserve"> </w:t>
      </w:r>
      <w:r w:rsidR="000B5627">
        <w:rPr>
          <w:rFonts w:ascii="Times New Roman" w:hAnsi="Times New Roman"/>
          <w:b w:val="0"/>
          <w:sz w:val="24"/>
        </w:rPr>
        <w:t>202</w:t>
      </w:r>
      <w:r w:rsidR="00473447">
        <w:rPr>
          <w:rFonts w:ascii="Times New Roman" w:hAnsi="Times New Roman"/>
          <w:b w:val="0"/>
          <w:sz w:val="24"/>
        </w:rPr>
        <w:t>2</w:t>
      </w:r>
      <w:r w:rsidR="000B5627">
        <w:rPr>
          <w:rFonts w:ascii="Times New Roman" w:hAnsi="Times New Roman"/>
          <w:b w:val="0"/>
          <w:sz w:val="24"/>
        </w:rPr>
        <w:t xml:space="preserve"> m. </w:t>
      </w:r>
      <w:r w:rsidR="00473447">
        <w:rPr>
          <w:rFonts w:ascii="Times New Roman" w:hAnsi="Times New Roman"/>
          <w:b w:val="0"/>
          <w:sz w:val="24"/>
        </w:rPr>
        <w:t>spalio 3</w:t>
      </w:r>
      <w:r w:rsidR="00B4601D">
        <w:rPr>
          <w:rFonts w:ascii="Times New Roman" w:hAnsi="Times New Roman"/>
          <w:b w:val="0"/>
          <w:sz w:val="24"/>
        </w:rPr>
        <w:t xml:space="preserve"> </w:t>
      </w:r>
      <w:r w:rsidR="000B5627">
        <w:rPr>
          <w:rFonts w:ascii="Times New Roman" w:hAnsi="Times New Roman"/>
          <w:b w:val="0"/>
          <w:sz w:val="24"/>
        </w:rPr>
        <w:t xml:space="preserve">d. prašymą,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C46599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78BF6342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473447">
        <w:rPr>
          <w:rFonts w:ascii="Times New Roman" w:hAnsi="Times New Roman"/>
          <w:bCs/>
          <w:sz w:val="24"/>
        </w:rPr>
        <w:t>DALYTĘ ZLATKUVIENĘ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473447">
        <w:rPr>
          <w:rFonts w:ascii="Times New Roman" w:hAnsi="Times New Roman"/>
          <w:b w:val="0"/>
          <w:sz w:val="24"/>
        </w:rPr>
        <w:t>Regionų apygardos administracinio teismo Panevėžio rūmų 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0B5627">
        <w:rPr>
          <w:rFonts w:ascii="Times New Roman" w:hAnsi="Times New Roman"/>
          <w:b w:val="0"/>
          <w:sz w:val="24"/>
        </w:rPr>
        <w:t>sulaukus įstatyme nustatyto pensinio amžiaus</w:t>
      </w:r>
      <w:r w:rsidR="00200A25">
        <w:rPr>
          <w:rFonts w:ascii="Times New Roman" w:hAnsi="Times New Roman"/>
          <w:b w:val="0"/>
          <w:sz w:val="24"/>
        </w:rPr>
        <w:t>.</w:t>
      </w:r>
    </w:p>
    <w:p w14:paraId="3965CC0E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6D316F28" w:rsidR="00BB2E89" w:rsidRDefault="008024FB" w:rsidP="00BB2E89">
            <w:pPr>
              <w:spacing w:line="276" w:lineRule="auto"/>
            </w:pPr>
            <w:r>
              <w:t>Sekretor</w:t>
            </w:r>
            <w:r w:rsidR="00473447">
              <w:t>ius</w:t>
            </w:r>
          </w:p>
        </w:tc>
        <w:tc>
          <w:tcPr>
            <w:tcW w:w="6912" w:type="dxa"/>
          </w:tcPr>
          <w:p w14:paraId="7242EBFD" w14:textId="477573C6" w:rsidR="00BB2E89" w:rsidRDefault="00473447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C6BCA" w14:textId="77777777" w:rsidR="00F42AA2" w:rsidRDefault="00F42AA2">
      <w:r>
        <w:separator/>
      </w:r>
    </w:p>
  </w:endnote>
  <w:endnote w:type="continuationSeparator" w:id="0">
    <w:p w14:paraId="632CC179" w14:textId="77777777" w:rsidR="00F42AA2" w:rsidRDefault="00F4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816D9" w14:textId="77777777" w:rsidR="00F42AA2" w:rsidRDefault="00F42AA2">
      <w:r>
        <w:separator/>
      </w:r>
    </w:p>
  </w:footnote>
  <w:footnote w:type="continuationSeparator" w:id="0">
    <w:p w14:paraId="17AB996D" w14:textId="77777777" w:rsidR="00F42AA2" w:rsidRDefault="00F42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76D6"/>
    <w:rsid w:val="00053C87"/>
    <w:rsid w:val="0008344D"/>
    <w:rsid w:val="00092267"/>
    <w:rsid w:val="00095CD0"/>
    <w:rsid w:val="00096E9C"/>
    <w:rsid w:val="000A57A7"/>
    <w:rsid w:val="000B562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27D2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0EA9"/>
    <w:rsid w:val="00285F7E"/>
    <w:rsid w:val="00293D75"/>
    <w:rsid w:val="002A5F44"/>
    <w:rsid w:val="002A747A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234E4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7344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0CA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16F6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05291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2442"/>
    <w:rsid w:val="00A04A8B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4601D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44783"/>
    <w:rsid w:val="00C46599"/>
    <w:rsid w:val="00C53A26"/>
    <w:rsid w:val="00C7739B"/>
    <w:rsid w:val="00C803BC"/>
    <w:rsid w:val="00C93B9D"/>
    <w:rsid w:val="00CA1B2D"/>
    <w:rsid w:val="00CB30A0"/>
    <w:rsid w:val="00CB5C59"/>
    <w:rsid w:val="00CD4093"/>
    <w:rsid w:val="00CD6B15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5E54"/>
    <w:rsid w:val="00EB7358"/>
    <w:rsid w:val="00EC03A5"/>
    <w:rsid w:val="00EC1E67"/>
    <w:rsid w:val="00EC6BE0"/>
    <w:rsid w:val="00EF22E6"/>
    <w:rsid w:val="00EF30C8"/>
    <w:rsid w:val="00EF474F"/>
    <w:rsid w:val="00F0002B"/>
    <w:rsid w:val="00F0038F"/>
    <w:rsid w:val="00F100C3"/>
    <w:rsid w:val="00F134AC"/>
    <w:rsid w:val="00F2031F"/>
    <w:rsid w:val="00F30C77"/>
    <w:rsid w:val="00F42AA2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496C"/>
    <w:rsid w:val="00FC62CF"/>
    <w:rsid w:val="00FC6C19"/>
    <w:rsid w:val="00FD21A1"/>
    <w:rsid w:val="00FE73DE"/>
    <w:rsid w:val="00FF2C14"/>
    <w:rsid w:val="00FF33EE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5</cp:revision>
  <cp:lastPrinted>2017-03-17T06:49:00Z</cp:lastPrinted>
  <dcterms:created xsi:type="dcterms:W3CDTF">2022-10-21T10:10:00Z</dcterms:created>
  <dcterms:modified xsi:type="dcterms:W3CDTF">2022-10-24T07:33:00Z</dcterms:modified>
</cp:coreProperties>
</file>