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FC1C4" w14:textId="1A96E8D4" w:rsidR="002E563E" w:rsidRDefault="009D0006">
      <w:pPr>
        <w:pStyle w:val="Data"/>
      </w:pPr>
      <w:r>
        <w:rPr>
          <w:noProof/>
          <w:lang w:eastAsia="lt-LT"/>
        </w:rPr>
        <w:drawing>
          <wp:inline distT="0" distB="0" distL="0" distR="0" wp14:anchorId="4BD9D06C" wp14:editId="7E1D9C97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ED6AC" w14:textId="77777777" w:rsidR="00502EEC" w:rsidRPr="00182C8D" w:rsidRDefault="00502EEC">
      <w:pPr>
        <w:pStyle w:val="Data"/>
      </w:pPr>
    </w:p>
    <w:p w14:paraId="5A9BC771" w14:textId="77777777" w:rsidR="002E563E" w:rsidRPr="00182C8D" w:rsidRDefault="002E563E" w:rsidP="006F770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82C8D">
        <w:rPr>
          <w:rFonts w:ascii="Times New Roman" w:hAnsi="Times New Roman"/>
          <w:sz w:val="24"/>
        </w:rPr>
        <w:t>TEISĖJŲ TARYBA</w:t>
      </w:r>
    </w:p>
    <w:p w14:paraId="253F2F3E" w14:textId="77777777" w:rsidR="002E563E" w:rsidRPr="00182C8D" w:rsidRDefault="002E563E" w:rsidP="006F770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82C8D">
        <w:rPr>
          <w:rFonts w:ascii="Times New Roman" w:hAnsi="Times New Roman"/>
          <w:sz w:val="24"/>
        </w:rPr>
        <w:t>NUTARIMAS</w:t>
      </w:r>
    </w:p>
    <w:p w14:paraId="0404144D" w14:textId="71BE1DDC" w:rsidR="005E3491" w:rsidRPr="00182C8D" w:rsidRDefault="002E563E" w:rsidP="00502EEC">
      <w:pPr>
        <w:pStyle w:val="Pavadinimas"/>
        <w:spacing w:after="240" w:line="276" w:lineRule="auto"/>
        <w:rPr>
          <w:rFonts w:ascii="Times New Roman" w:hAnsi="Times New Roman"/>
          <w:sz w:val="24"/>
        </w:rPr>
      </w:pPr>
      <w:r w:rsidRPr="00182C8D">
        <w:rPr>
          <w:rFonts w:ascii="Times New Roman" w:hAnsi="Times New Roman"/>
          <w:sz w:val="24"/>
        </w:rPr>
        <w:t xml:space="preserve">DĖL </w:t>
      </w:r>
      <w:r w:rsidR="000E4F02" w:rsidRPr="00182C8D">
        <w:rPr>
          <w:rFonts w:ascii="Times New Roman" w:hAnsi="Times New Roman"/>
          <w:sz w:val="24"/>
        </w:rPr>
        <w:t xml:space="preserve">DARBO GRUPĖS SUDARYMO </w:t>
      </w:r>
    </w:p>
    <w:p w14:paraId="20AD1911" w14:textId="359D0BBB" w:rsidR="002E563E" w:rsidRPr="00182C8D" w:rsidRDefault="002E563E" w:rsidP="00502EEC">
      <w:pPr>
        <w:pStyle w:val="Data"/>
        <w:spacing w:line="276" w:lineRule="auto"/>
      </w:pPr>
      <w:r w:rsidRPr="00182C8D">
        <w:t>20</w:t>
      </w:r>
      <w:r w:rsidR="000E4F02" w:rsidRPr="00182C8D">
        <w:t>22</w:t>
      </w:r>
      <w:r w:rsidRPr="00182C8D">
        <w:t xml:space="preserve"> m. </w:t>
      </w:r>
      <w:r w:rsidR="009D0006">
        <w:t>lapkričio 25</w:t>
      </w:r>
      <w:r w:rsidR="00C203D4" w:rsidRPr="00182C8D">
        <w:t xml:space="preserve"> </w:t>
      </w:r>
      <w:r w:rsidRPr="00182C8D">
        <w:t xml:space="preserve">d. Nr. </w:t>
      </w:r>
      <w:r w:rsidR="00FB622B" w:rsidRPr="00182C8D">
        <w:t>13P-</w:t>
      </w:r>
      <w:r w:rsidR="00F73B9E">
        <w:t>216</w:t>
      </w:r>
      <w:r w:rsidR="009D0006">
        <w:t>-(7.1.2.)</w:t>
      </w:r>
    </w:p>
    <w:p w14:paraId="2BA75986" w14:textId="77777777" w:rsidR="002E563E" w:rsidRPr="00182C8D" w:rsidRDefault="002E563E" w:rsidP="00A77103">
      <w:pPr>
        <w:pStyle w:val="Data"/>
      </w:pPr>
      <w:r w:rsidRPr="00182C8D">
        <w:t>Vilnius</w:t>
      </w:r>
    </w:p>
    <w:p w14:paraId="112F31E4" w14:textId="77777777" w:rsidR="00D1144D" w:rsidRPr="00182C8D" w:rsidRDefault="00D1144D" w:rsidP="00A77103"/>
    <w:p w14:paraId="43BCDC52" w14:textId="77777777" w:rsidR="00EB619C" w:rsidRDefault="00791BBB" w:rsidP="000A336B">
      <w:pPr>
        <w:pStyle w:val="Pavadinimas"/>
        <w:spacing w:line="240" w:lineRule="auto"/>
        <w:ind w:firstLine="709"/>
        <w:jc w:val="both"/>
        <w:rPr>
          <w:rFonts w:ascii="Times New Roman" w:hAnsi="Times New Roman"/>
          <w:b w:val="0"/>
          <w:sz w:val="24"/>
        </w:rPr>
      </w:pPr>
      <w:r w:rsidRPr="00182C8D">
        <w:rPr>
          <w:rFonts w:ascii="Times New Roman" w:hAnsi="Times New Roman"/>
          <w:b w:val="0"/>
          <w:sz w:val="24"/>
        </w:rPr>
        <w:t>Teisėjų taryba</w:t>
      </w:r>
      <w:r w:rsidR="000E4F02" w:rsidRPr="00182C8D">
        <w:rPr>
          <w:rFonts w:ascii="Times New Roman" w:hAnsi="Times New Roman"/>
          <w:b w:val="0"/>
          <w:sz w:val="24"/>
        </w:rPr>
        <w:t xml:space="preserve">, įgyvendindama Teisėjų tarybos 2021–2024 metų strateginių veiklos krypčių, patvirtintų Teisėjų tarybos 2021 m. vasario 26 d. nutarimu Nr. 13P-27-(7.1.2), </w:t>
      </w:r>
      <w:r w:rsidR="0048231E" w:rsidRPr="00182C8D">
        <w:rPr>
          <w:rFonts w:ascii="Times New Roman" w:hAnsi="Times New Roman"/>
          <w:b w:val="0"/>
          <w:sz w:val="24"/>
        </w:rPr>
        <w:t xml:space="preserve">2.10 </w:t>
      </w:r>
      <w:r w:rsidR="00182C8D" w:rsidRPr="00182C8D">
        <w:rPr>
          <w:rFonts w:ascii="Times New Roman" w:hAnsi="Times New Roman"/>
          <w:b w:val="0"/>
          <w:sz w:val="24"/>
        </w:rPr>
        <w:t xml:space="preserve">priemonę </w:t>
      </w:r>
      <w:r w:rsidR="0048231E" w:rsidRPr="00182C8D">
        <w:rPr>
          <w:rFonts w:ascii="Times New Roman" w:hAnsi="Times New Roman"/>
          <w:b w:val="0"/>
          <w:sz w:val="24"/>
        </w:rPr>
        <w:t>„</w:t>
      </w:r>
      <w:r w:rsidR="000E4F02" w:rsidRPr="00182C8D">
        <w:rPr>
          <w:rFonts w:ascii="Times New Roman" w:hAnsi="Times New Roman"/>
          <w:b w:val="0"/>
          <w:sz w:val="24"/>
        </w:rPr>
        <w:t>Nustatyti optimalų teismo/teisėjo darbo krūvį ir sukurti teisėjų korpuso formavimo strategiją</w:t>
      </w:r>
      <w:r w:rsidR="0048231E" w:rsidRPr="00182C8D">
        <w:rPr>
          <w:rFonts w:ascii="Times New Roman" w:hAnsi="Times New Roman"/>
          <w:b w:val="0"/>
          <w:sz w:val="24"/>
        </w:rPr>
        <w:t xml:space="preserve">“ </w:t>
      </w:r>
    </w:p>
    <w:p w14:paraId="2E75F10A" w14:textId="7D15ADE3" w:rsidR="00DF791C" w:rsidRPr="00182C8D" w:rsidRDefault="00E91049" w:rsidP="000A336B">
      <w:pPr>
        <w:pStyle w:val="Pavadinimas"/>
        <w:spacing w:line="240" w:lineRule="auto"/>
        <w:ind w:firstLine="709"/>
        <w:jc w:val="both"/>
        <w:rPr>
          <w:rFonts w:ascii="Times New Roman" w:hAnsi="Times New Roman"/>
          <w:b w:val="0"/>
          <w:sz w:val="24"/>
        </w:rPr>
      </w:pPr>
      <w:r w:rsidRPr="00182C8D">
        <w:rPr>
          <w:rFonts w:ascii="Times New Roman" w:hAnsi="Times New Roman"/>
          <w:b w:val="0"/>
          <w:sz w:val="24"/>
        </w:rPr>
        <w:t>n</w:t>
      </w:r>
      <w:r w:rsidR="00F72F52" w:rsidRPr="00182C8D">
        <w:rPr>
          <w:rFonts w:ascii="Times New Roman" w:hAnsi="Times New Roman"/>
          <w:b w:val="0"/>
          <w:sz w:val="24"/>
        </w:rPr>
        <w:t xml:space="preserve"> </w:t>
      </w:r>
      <w:r w:rsidRPr="00182C8D">
        <w:rPr>
          <w:rFonts w:ascii="Times New Roman" w:hAnsi="Times New Roman"/>
          <w:b w:val="0"/>
          <w:sz w:val="24"/>
        </w:rPr>
        <w:t>u</w:t>
      </w:r>
      <w:r w:rsidR="00F72F52" w:rsidRPr="00182C8D">
        <w:rPr>
          <w:rFonts w:ascii="Times New Roman" w:hAnsi="Times New Roman"/>
          <w:b w:val="0"/>
          <w:sz w:val="24"/>
        </w:rPr>
        <w:t xml:space="preserve"> </w:t>
      </w:r>
      <w:r w:rsidRPr="00182C8D">
        <w:rPr>
          <w:rFonts w:ascii="Times New Roman" w:hAnsi="Times New Roman"/>
          <w:b w:val="0"/>
          <w:sz w:val="24"/>
        </w:rPr>
        <w:t>t</w:t>
      </w:r>
      <w:r w:rsidR="00F72F52" w:rsidRPr="00182C8D">
        <w:rPr>
          <w:rFonts w:ascii="Times New Roman" w:hAnsi="Times New Roman"/>
          <w:b w:val="0"/>
          <w:sz w:val="24"/>
        </w:rPr>
        <w:t xml:space="preserve"> </w:t>
      </w:r>
      <w:r w:rsidRPr="00182C8D">
        <w:rPr>
          <w:rFonts w:ascii="Times New Roman" w:hAnsi="Times New Roman"/>
          <w:b w:val="0"/>
          <w:sz w:val="24"/>
        </w:rPr>
        <w:t>a</w:t>
      </w:r>
      <w:r w:rsidR="00F72F52" w:rsidRPr="00182C8D">
        <w:rPr>
          <w:rFonts w:ascii="Times New Roman" w:hAnsi="Times New Roman"/>
          <w:b w:val="0"/>
          <w:sz w:val="24"/>
        </w:rPr>
        <w:t xml:space="preserve"> </w:t>
      </w:r>
      <w:r w:rsidRPr="00182C8D">
        <w:rPr>
          <w:rFonts w:ascii="Times New Roman" w:hAnsi="Times New Roman"/>
          <w:b w:val="0"/>
          <w:sz w:val="24"/>
        </w:rPr>
        <w:t>r</w:t>
      </w:r>
      <w:r w:rsidR="00F72F52" w:rsidRPr="00182C8D">
        <w:rPr>
          <w:rFonts w:ascii="Times New Roman" w:hAnsi="Times New Roman"/>
          <w:b w:val="0"/>
          <w:sz w:val="24"/>
        </w:rPr>
        <w:t xml:space="preserve"> </w:t>
      </w:r>
      <w:r w:rsidRPr="00182C8D">
        <w:rPr>
          <w:rFonts w:ascii="Times New Roman" w:hAnsi="Times New Roman"/>
          <w:b w:val="0"/>
          <w:sz w:val="24"/>
        </w:rPr>
        <w:t>i</w:t>
      </w:r>
      <w:r w:rsidR="00F72F52" w:rsidRPr="00182C8D">
        <w:rPr>
          <w:rFonts w:ascii="Times New Roman" w:hAnsi="Times New Roman"/>
          <w:b w:val="0"/>
          <w:sz w:val="24"/>
        </w:rPr>
        <w:t xml:space="preserve"> </w:t>
      </w:r>
      <w:r w:rsidRPr="00182C8D">
        <w:rPr>
          <w:rFonts w:ascii="Times New Roman" w:hAnsi="Times New Roman"/>
          <w:b w:val="0"/>
          <w:sz w:val="24"/>
        </w:rPr>
        <w:t>a</w:t>
      </w:r>
      <w:r w:rsidR="0039190F" w:rsidRPr="00182C8D">
        <w:rPr>
          <w:rFonts w:ascii="Times New Roman" w:hAnsi="Times New Roman"/>
          <w:b w:val="0"/>
          <w:sz w:val="24"/>
        </w:rPr>
        <w:t>:</w:t>
      </w:r>
    </w:p>
    <w:p w14:paraId="32F9C698" w14:textId="06894E5D" w:rsidR="000E7574" w:rsidRPr="00182C8D" w:rsidRDefault="00DF791C" w:rsidP="000A336B">
      <w:pPr>
        <w:pStyle w:val="Pavadinimas"/>
        <w:spacing w:line="240" w:lineRule="auto"/>
        <w:ind w:firstLine="709"/>
        <w:jc w:val="both"/>
        <w:rPr>
          <w:rFonts w:ascii="Times New Roman" w:hAnsi="Times New Roman"/>
          <w:b w:val="0"/>
          <w:sz w:val="24"/>
        </w:rPr>
      </w:pPr>
      <w:r w:rsidRPr="00182C8D">
        <w:rPr>
          <w:rFonts w:ascii="Times New Roman" w:hAnsi="Times New Roman"/>
          <w:b w:val="0"/>
          <w:sz w:val="24"/>
        </w:rPr>
        <w:t xml:space="preserve">1. </w:t>
      </w:r>
      <w:r w:rsidR="0048231E" w:rsidRPr="00182C8D">
        <w:rPr>
          <w:rFonts w:ascii="Times New Roman" w:hAnsi="Times New Roman"/>
          <w:b w:val="0"/>
          <w:sz w:val="24"/>
        </w:rPr>
        <w:t>S</w:t>
      </w:r>
      <w:r w:rsidR="000E4F02" w:rsidRPr="00182C8D">
        <w:rPr>
          <w:rFonts w:ascii="Times New Roman" w:hAnsi="Times New Roman"/>
          <w:b w:val="0"/>
          <w:sz w:val="24"/>
        </w:rPr>
        <w:t xml:space="preserve">udaryti </w:t>
      </w:r>
      <w:r w:rsidR="00672620" w:rsidRPr="00182C8D">
        <w:rPr>
          <w:rFonts w:ascii="Times New Roman" w:hAnsi="Times New Roman"/>
          <w:b w:val="0"/>
          <w:sz w:val="24"/>
        </w:rPr>
        <w:t xml:space="preserve">šios sudėties </w:t>
      </w:r>
      <w:r w:rsidR="000E4F02" w:rsidRPr="00182C8D">
        <w:rPr>
          <w:rFonts w:ascii="Times New Roman" w:hAnsi="Times New Roman"/>
          <w:b w:val="0"/>
          <w:sz w:val="24"/>
        </w:rPr>
        <w:t>darbo grupę</w:t>
      </w:r>
      <w:r w:rsidR="0048231E" w:rsidRPr="00182C8D">
        <w:rPr>
          <w:rFonts w:ascii="Times New Roman" w:hAnsi="Times New Roman"/>
          <w:b w:val="0"/>
          <w:sz w:val="24"/>
        </w:rPr>
        <w:t xml:space="preserve"> </w:t>
      </w:r>
      <w:r w:rsidR="00672620" w:rsidRPr="00182C8D">
        <w:rPr>
          <w:rFonts w:ascii="Times New Roman" w:hAnsi="Times New Roman"/>
          <w:b w:val="0"/>
          <w:sz w:val="24"/>
        </w:rPr>
        <w:t xml:space="preserve">pasiūlymams dėl optimalaus </w:t>
      </w:r>
      <w:r w:rsidR="00EB619C">
        <w:rPr>
          <w:rFonts w:ascii="Times New Roman" w:hAnsi="Times New Roman"/>
          <w:b w:val="0"/>
          <w:sz w:val="24"/>
        </w:rPr>
        <w:t>apylinkės teismo</w:t>
      </w:r>
      <w:r w:rsidR="00672620" w:rsidRPr="00182C8D">
        <w:rPr>
          <w:rFonts w:ascii="Times New Roman" w:hAnsi="Times New Roman"/>
          <w:b w:val="0"/>
          <w:sz w:val="24"/>
        </w:rPr>
        <w:t xml:space="preserve"> (teisėj</w:t>
      </w:r>
      <w:r w:rsidR="00EB619C">
        <w:rPr>
          <w:rFonts w:ascii="Times New Roman" w:hAnsi="Times New Roman"/>
          <w:b w:val="0"/>
          <w:sz w:val="24"/>
        </w:rPr>
        <w:t>o</w:t>
      </w:r>
      <w:r w:rsidR="00672620" w:rsidRPr="00182C8D">
        <w:rPr>
          <w:rFonts w:ascii="Times New Roman" w:hAnsi="Times New Roman"/>
          <w:b w:val="0"/>
          <w:sz w:val="24"/>
        </w:rPr>
        <w:t xml:space="preserve">) darbo </w:t>
      </w:r>
      <w:r w:rsidRPr="00182C8D">
        <w:rPr>
          <w:rFonts w:ascii="Times New Roman" w:hAnsi="Times New Roman"/>
          <w:b w:val="0"/>
          <w:sz w:val="24"/>
        </w:rPr>
        <w:t xml:space="preserve">krūvio nustatymo </w:t>
      </w:r>
      <w:r w:rsidR="00672620" w:rsidRPr="00182C8D">
        <w:rPr>
          <w:rFonts w:ascii="Times New Roman" w:hAnsi="Times New Roman"/>
          <w:b w:val="0"/>
          <w:sz w:val="24"/>
        </w:rPr>
        <w:t>kriterijų ir</w:t>
      </w:r>
      <w:r w:rsidRPr="00182C8D">
        <w:rPr>
          <w:rFonts w:ascii="Times New Roman" w:hAnsi="Times New Roman"/>
          <w:b w:val="0"/>
          <w:sz w:val="24"/>
        </w:rPr>
        <w:t xml:space="preserve"> jo</w:t>
      </w:r>
      <w:r w:rsidR="00672620" w:rsidRPr="00182C8D">
        <w:rPr>
          <w:rFonts w:ascii="Times New Roman" w:hAnsi="Times New Roman"/>
          <w:b w:val="0"/>
          <w:sz w:val="24"/>
        </w:rPr>
        <w:t xml:space="preserve"> apskaičiavimo tvarkos</w:t>
      </w:r>
      <w:r w:rsidR="006F770F" w:rsidRPr="00182C8D">
        <w:rPr>
          <w:rFonts w:ascii="Times New Roman" w:hAnsi="Times New Roman"/>
          <w:b w:val="0"/>
          <w:sz w:val="24"/>
        </w:rPr>
        <w:t xml:space="preserve"> pateikti</w:t>
      </w:r>
      <w:r w:rsidRPr="00182C8D">
        <w:rPr>
          <w:rFonts w:ascii="Times New Roman" w:hAnsi="Times New Roman"/>
          <w:b w:val="0"/>
          <w:sz w:val="24"/>
        </w:rPr>
        <w:t xml:space="preserve"> </w:t>
      </w:r>
      <w:r w:rsidR="0048231E" w:rsidRPr="00182C8D">
        <w:rPr>
          <w:rFonts w:ascii="Times New Roman" w:hAnsi="Times New Roman"/>
          <w:b w:val="0"/>
          <w:sz w:val="24"/>
        </w:rPr>
        <w:t xml:space="preserve">(toliau – Darbo grupė): </w:t>
      </w:r>
    </w:p>
    <w:p w14:paraId="45086B81" w14:textId="229CDA6B" w:rsidR="00182C8D" w:rsidRPr="00182C8D" w:rsidRDefault="00182C8D" w:rsidP="000A336B">
      <w:pPr>
        <w:pStyle w:val="Pavadinimas"/>
        <w:spacing w:line="240" w:lineRule="auto"/>
        <w:ind w:firstLine="709"/>
        <w:jc w:val="both"/>
        <w:rPr>
          <w:rFonts w:ascii="Times New Roman" w:hAnsi="Times New Roman"/>
          <w:b w:val="0"/>
          <w:sz w:val="24"/>
        </w:rPr>
      </w:pPr>
      <w:bookmarkStart w:id="0" w:name="_Hlk119575349"/>
      <w:r w:rsidRPr="00182C8D">
        <w:rPr>
          <w:rFonts w:ascii="Times New Roman" w:hAnsi="Times New Roman"/>
          <w:b w:val="0"/>
          <w:sz w:val="24"/>
        </w:rPr>
        <w:t xml:space="preserve">Egidija Tamošiūnienė – Teisėjų tarybos pirmininkės pavaduotoja, </w:t>
      </w:r>
      <w:r w:rsidR="00EB619C">
        <w:rPr>
          <w:rFonts w:ascii="Times New Roman" w:hAnsi="Times New Roman"/>
          <w:b w:val="0"/>
          <w:sz w:val="24"/>
        </w:rPr>
        <w:t xml:space="preserve">Lietuvos </w:t>
      </w:r>
      <w:r w:rsidRPr="00182C8D">
        <w:rPr>
          <w:rFonts w:ascii="Times New Roman" w:hAnsi="Times New Roman"/>
          <w:b w:val="0"/>
          <w:sz w:val="24"/>
        </w:rPr>
        <w:t>Aukščiausiojo Teismo teisėja (Darbo grupės vadovė);</w:t>
      </w:r>
    </w:p>
    <w:p w14:paraId="21785804" w14:textId="2E719F53" w:rsidR="00DF791C" w:rsidRPr="00182C8D" w:rsidRDefault="0048231E" w:rsidP="000A336B">
      <w:pPr>
        <w:pStyle w:val="Pavadinimas"/>
        <w:spacing w:line="240" w:lineRule="auto"/>
        <w:ind w:firstLine="709"/>
        <w:jc w:val="both"/>
        <w:rPr>
          <w:rFonts w:ascii="Times New Roman" w:hAnsi="Times New Roman"/>
          <w:b w:val="0"/>
          <w:sz w:val="24"/>
        </w:rPr>
      </w:pPr>
      <w:r w:rsidRPr="00182C8D">
        <w:rPr>
          <w:rFonts w:ascii="Times New Roman" w:hAnsi="Times New Roman"/>
          <w:b w:val="0"/>
          <w:sz w:val="24"/>
        </w:rPr>
        <w:t>Irena Vapsvienė</w:t>
      </w:r>
      <w:r w:rsidR="00DF791C" w:rsidRPr="00182C8D">
        <w:rPr>
          <w:rFonts w:ascii="Times New Roman" w:hAnsi="Times New Roman"/>
          <w:b w:val="0"/>
          <w:sz w:val="24"/>
        </w:rPr>
        <w:t xml:space="preserve"> – </w:t>
      </w:r>
      <w:r w:rsidRPr="00182C8D">
        <w:rPr>
          <w:rFonts w:ascii="Times New Roman" w:hAnsi="Times New Roman"/>
          <w:b w:val="0"/>
          <w:sz w:val="24"/>
        </w:rPr>
        <w:t>Teisėjų tarybos narė, Utenos apylinkės teismo teisėja, šio teismo pirmininkė</w:t>
      </w:r>
      <w:r w:rsidR="00DF791C" w:rsidRPr="00182C8D">
        <w:rPr>
          <w:rFonts w:ascii="Times New Roman" w:hAnsi="Times New Roman"/>
          <w:b w:val="0"/>
          <w:sz w:val="24"/>
        </w:rPr>
        <w:t xml:space="preserve"> (Darbo grupės vadovė</w:t>
      </w:r>
      <w:r w:rsidR="00182C8D" w:rsidRPr="00182C8D">
        <w:rPr>
          <w:rFonts w:ascii="Times New Roman" w:hAnsi="Times New Roman"/>
          <w:b w:val="0"/>
          <w:sz w:val="24"/>
        </w:rPr>
        <w:t>s pavaduotoja</w:t>
      </w:r>
      <w:r w:rsidR="00DF791C" w:rsidRPr="00182C8D">
        <w:rPr>
          <w:rFonts w:ascii="Times New Roman" w:hAnsi="Times New Roman"/>
          <w:b w:val="0"/>
          <w:sz w:val="24"/>
        </w:rPr>
        <w:t>)</w:t>
      </w:r>
      <w:r w:rsidR="00403DA0" w:rsidRPr="00182C8D">
        <w:rPr>
          <w:rFonts w:ascii="Times New Roman" w:hAnsi="Times New Roman"/>
          <w:b w:val="0"/>
          <w:sz w:val="24"/>
        </w:rPr>
        <w:t>;</w:t>
      </w:r>
    </w:p>
    <w:p w14:paraId="15D1FAA8" w14:textId="77777777" w:rsidR="00DF791C" w:rsidRPr="00182C8D" w:rsidRDefault="00403DA0" w:rsidP="000A336B">
      <w:pPr>
        <w:pStyle w:val="Pavadinimas"/>
        <w:spacing w:line="240" w:lineRule="auto"/>
        <w:ind w:firstLine="709"/>
        <w:jc w:val="both"/>
        <w:rPr>
          <w:rFonts w:ascii="Times New Roman" w:hAnsi="Times New Roman"/>
          <w:b w:val="0"/>
          <w:sz w:val="24"/>
        </w:rPr>
      </w:pPr>
      <w:r w:rsidRPr="00182C8D">
        <w:rPr>
          <w:rFonts w:ascii="Times New Roman" w:hAnsi="Times New Roman"/>
          <w:b w:val="0"/>
          <w:sz w:val="24"/>
        </w:rPr>
        <w:t>Nerijus Meilutis</w:t>
      </w:r>
      <w:r w:rsidR="00DF791C" w:rsidRPr="00182C8D">
        <w:rPr>
          <w:rFonts w:ascii="Times New Roman" w:hAnsi="Times New Roman"/>
          <w:b w:val="0"/>
          <w:sz w:val="24"/>
        </w:rPr>
        <w:t xml:space="preserve"> – </w:t>
      </w:r>
      <w:r w:rsidRPr="00182C8D">
        <w:rPr>
          <w:rFonts w:ascii="Times New Roman" w:hAnsi="Times New Roman"/>
          <w:b w:val="0"/>
          <w:sz w:val="24"/>
        </w:rPr>
        <w:t>Teisėjų tarybos narys, Lietuvos apeliacinio teismo teisėjas, šio teismo pirmininkas;</w:t>
      </w:r>
    </w:p>
    <w:p w14:paraId="1568450E" w14:textId="77777777" w:rsidR="00DF791C" w:rsidRPr="00182C8D" w:rsidRDefault="009A43C4" w:rsidP="000A336B">
      <w:pPr>
        <w:pStyle w:val="Pavadinimas"/>
        <w:spacing w:line="240" w:lineRule="auto"/>
        <w:ind w:firstLine="709"/>
        <w:jc w:val="both"/>
        <w:rPr>
          <w:rFonts w:ascii="Times New Roman" w:hAnsi="Times New Roman"/>
          <w:b w:val="0"/>
          <w:sz w:val="24"/>
        </w:rPr>
      </w:pPr>
      <w:r w:rsidRPr="00182C8D">
        <w:rPr>
          <w:rFonts w:ascii="Times New Roman" w:hAnsi="Times New Roman"/>
          <w:b w:val="0"/>
          <w:sz w:val="24"/>
        </w:rPr>
        <w:t>Marius Bartninkas</w:t>
      </w:r>
      <w:r w:rsidR="00DF791C" w:rsidRPr="00182C8D">
        <w:rPr>
          <w:rFonts w:ascii="Times New Roman" w:hAnsi="Times New Roman"/>
          <w:b w:val="0"/>
          <w:sz w:val="24"/>
        </w:rPr>
        <w:t xml:space="preserve"> – </w:t>
      </w:r>
      <w:r w:rsidRPr="00182C8D">
        <w:rPr>
          <w:rFonts w:ascii="Times New Roman" w:hAnsi="Times New Roman"/>
          <w:b w:val="0"/>
          <w:sz w:val="24"/>
        </w:rPr>
        <w:t>Teisėjų tarybos narys, Kauno apygardos teismo teisėjas, šio teismo pirmininkas;</w:t>
      </w:r>
    </w:p>
    <w:p w14:paraId="6F5C6F3F" w14:textId="77777777" w:rsidR="00DF791C" w:rsidRPr="00182C8D" w:rsidRDefault="009A43C4" w:rsidP="000A336B">
      <w:pPr>
        <w:pStyle w:val="Pavadinimas"/>
        <w:spacing w:line="240" w:lineRule="auto"/>
        <w:ind w:firstLine="709"/>
        <w:jc w:val="both"/>
        <w:rPr>
          <w:rFonts w:ascii="Times New Roman" w:hAnsi="Times New Roman"/>
          <w:b w:val="0"/>
          <w:sz w:val="24"/>
        </w:rPr>
      </w:pPr>
      <w:r w:rsidRPr="00182C8D">
        <w:rPr>
          <w:rFonts w:ascii="Times New Roman" w:hAnsi="Times New Roman"/>
          <w:b w:val="0"/>
          <w:sz w:val="24"/>
        </w:rPr>
        <w:t>Loreta Braždienė</w:t>
      </w:r>
      <w:r w:rsidR="00DF791C" w:rsidRPr="00182C8D">
        <w:rPr>
          <w:rFonts w:ascii="Times New Roman" w:hAnsi="Times New Roman"/>
          <w:b w:val="0"/>
          <w:sz w:val="24"/>
        </w:rPr>
        <w:t xml:space="preserve"> – </w:t>
      </w:r>
      <w:r w:rsidRPr="00182C8D">
        <w:rPr>
          <w:rFonts w:ascii="Times New Roman" w:hAnsi="Times New Roman"/>
          <w:b w:val="0"/>
          <w:sz w:val="24"/>
        </w:rPr>
        <w:t>Teisėjų tarybos narė, Vilniaus apygardos teismo teisėja, šio teismo pirmininkė;</w:t>
      </w:r>
    </w:p>
    <w:p w14:paraId="555121B6" w14:textId="77777777" w:rsidR="00DF791C" w:rsidRPr="00182C8D" w:rsidRDefault="009A43C4" w:rsidP="000A336B">
      <w:pPr>
        <w:pStyle w:val="Pavadinimas"/>
        <w:spacing w:line="240" w:lineRule="auto"/>
        <w:ind w:firstLine="709"/>
        <w:jc w:val="both"/>
        <w:rPr>
          <w:rFonts w:ascii="Times New Roman" w:hAnsi="Times New Roman"/>
          <w:b w:val="0"/>
          <w:sz w:val="24"/>
        </w:rPr>
      </w:pPr>
      <w:r w:rsidRPr="00182C8D">
        <w:rPr>
          <w:rFonts w:ascii="Times New Roman" w:hAnsi="Times New Roman"/>
          <w:b w:val="0"/>
          <w:sz w:val="24"/>
        </w:rPr>
        <w:t>Gražvydas Poškus</w:t>
      </w:r>
      <w:r w:rsidR="00DF791C" w:rsidRPr="00182C8D">
        <w:rPr>
          <w:rFonts w:ascii="Times New Roman" w:hAnsi="Times New Roman"/>
          <w:b w:val="0"/>
          <w:sz w:val="24"/>
        </w:rPr>
        <w:t xml:space="preserve"> – </w:t>
      </w:r>
      <w:r w:rsidRPr="00182C8D">
        <w:rPr>
          <w:rFonts w:ascii="Times New Roman" w:hAnsi="Times New Roman"/>
          <w:b w:val="0"/>
          <w:sz w:val="24"/>
        </w:rPr>
        <w:t>Teisėjų tarybos narys, Šiaulių apygardos teismo teisėjas, šio teismo pirmininkas;</w:t>
      </w:r>
    </w:p>
    <w:p w14:paraId="42B88D75" w14:textId="77777777" w:rsidR="00DF791C" w:rsidRPr="00182C8D" w:rsidRDefault="009A43C4" w:rsidP="000A336B">
      <w:pPr>
        <w:pStyle w:val="Pavadinimas"/>
        <w:spacing w:line="240" w:lineRule="auto"/>
        <w:ind w:firstLine="709"/>
        <w:jc w:val="both"/>
        <w:rPr>
          <w:rFonts w:ascii="Times New Roman" w:hAnsi="Times New Roman"/>
          <w:b w:val="0"/>
          <w:sz w:val="24"/>
        </w:rPr>
      </w:pPr>
      <w:r w:rsidRPr="00182C8D">
        <w:rPr>
          <w:rFonts w:ascii="Times New Roman" w:hAnsi="Times New Roman"/>
          <w:b w:val="0"/>
          <w:sz w:val="24"/>
        </w:rPr>
        <w:t xml:space="preserve">Rasa </w:t>
      </w:r>
      <w:proofErr w:type="spellStart"/>
      <w:r w:rsidRPr="00182C8D">
        <w:rPr>
          <w:rFonts w:ascii="Times New Roman" w:hAnsi="Times New Roman"/>
          <w:b w:val="0"/>
          <w:sz w:val="24"/>
        </w:rPr>
        <w:t>Milvydaitė</w:t>
      </w:r>
      <w:proofErr w:type="spellEnd"/>
      <w:r w:rsidR="00DF791C" w:rsidRPr="00182C8D">
        <w:rPr>
          <w:rFonts w:ascii="Times New Roman" w:hAnsi="Times New Roman"/>
          <w:b w:val="0"/>
          <w:sz w:val="24"/>
        </w:rPr>
        <w:t xml:space="preserve"> – </w:t>
      </w:r>
      <w:r w:rsidRPr="00182C8D">
        <w:rPr>
          <w:rFonts w:ascii="Times New Roman" w:hAnsi="Times New Roman"/>
          <w:b w:val="0"/>
          <w:sz w:val="24"/>
        </w:rPr>
        <w:t>Šiaulių apylinkės teismo teisėja, šio teismo pirmininkė;</w:t>
      </w:r>
    </w:p>
    <w:p w14:paraId="035CD4FF" w14:textId="77777777" w:rsidR="00DF791C" w:rsidRPr="00182C8D" w:rsidRDefault="0048231E" w:rsidP="000A336B">
      <w:pPr>
        <w:pStyle w:val="Pavadinimas"/>
        <w:spacing w:line="240" w:lineRule="auto"/>
        <w:ind w:firstLine="709"/>
        <w:jc w:val="both"/>
        <w:rPr>
          <w:rFonts w:ascii="Times New Roman" w:hAnsi="Times New Roman"/>
          <w:b w:val="0"/>
          <w:sz w:val="24"/>
        </w:rPr>
      </w:pPr>
      <w:proofErr w:type="spellStart"/>
      <w:r w:rsidRPr="00182C8D">
        <w:rPr>
          <w:rFonts w:ascii="Times New Roman" w:hAnsi="Times New Roman"/>
          <w:b w:val="0"/>
          <w:sz w:val="24"/>
        </w:rPr>
        <w:t>Laimondas</w:t>
      </w:r>
      <w:proofErr w:type="spellEnd"/>
      <w:r w:rsidRPr="00182C8D">
        <w:rPr>
          <w:rFonts w:ascii="Times New Roman" w:hAnsi="Times New Roman"/>
          <w:b w:val="0"/>
          <w:sz w:val="24"/>
        </w:rPr>
        <w:t xml:space="preserve"> Noreika</w:t>
      </w:r>
      <w:r w:rsidR="00DF791C" w:rsidRPr="00182C8D">
        <w:rPr>
          <w:rFonts w:ascii="Times New Roman" w:hAnsi="Times New Roman"/>
          <w:b w:val="0"/>
          <w:sz w:val="24"/>
        </w:rPr>
        <w:t xml:space="preserve"> – </w:t>
      </w:r>
      <w:r w:rsidRPr="00182C8D">
        <w:rPr>
          <w:rFonts w:ascii="Times New Roman" w:hAnsi="Times New Roman"/>
          <w:b w:val="0"/>
          <w:sz w:val="24"/>
        </w:rPr>
        <w:t xml:space="preserve">Teisėjų tarybos narys, Marijampolės apylinkės teismo teisėjas, šio teismo pirmininkas; </w:t>
      </w:r>
    </w:p>
    <w:p w14:paraId="6C0A1A76" w14:textId="77777777" w:rsidR="00DF791C" w:rsidRPr="00182C8D" w:rsidRDefault="0048231E" w:rsidP="000A336B">
      <w:pPr>
        <w:pStyle w:val="Pavadinimas"/>
        <w:spacing w:line="240" w:lineRule="auto"/>
        <w:ind w:firstLine="709"/>
        <w:jc w:val="both"/>
        <w:rPr>
          <w:rFonts w:ascii="Times New Roman" w:hAnsi="Times New Roman"/>
          <w:b w:val="0"/>
          <w:sz w:val="24"/>
        </w:rPr>
      </w:pPr>
      <w:r w:rsidRPr="00182C8D">
        <w:rPr>
          <w:rFonts w:ascii="Times New Roman" w:hAnsi="Times New Roman"/>
          <w:b w:val="0"/>
          <w:sz w:val="24"/>
        </w:rPr>
        <w:t>Kristina Serdiukienė</w:t>
      </w:r>
      <w:r w:rsidR="00DF791C" w:rsidRPr="00182C8D">
        <w:rPr>
          <w:rFonts w:ascii="Times New Roman" w:hAnsi="Times New Roman"/>
          <w:b w:val="0"/>
          <w:sz w:val="24"/>
        </w:rPr>
        <w:t xml:space="preserve"> – </w:t>
      </w:r>
      <w:bookmarkStart w:id="1" w:name="_Hlk119410429"/>
      <w:r w:rsidRPr="00182C8D">
        <w:rPr>
          <w:rFonts w:ascii="Times New Roman" w:hAnsi="Times New Roman"/>
          <w:b w:val="0"/>
          <w:sz w:val="24"/>
        </w:rPr>
        <w:t>Teisėjų tarybos narė</w:t>
      </w:r>
      <w:bookmarkEnd w:id="1"/>
      <w:r w:rsidRPr="00182C8D">
        <w:rPr>
          <w:rFonts w:ascii="Times New Roman" w:hAnsi="Times New Roman"/>
          <w:b w:val="0"/>
          <w:sz w:val="24"/>
        </w:rPr>
        <w:t>, Klaipėdos apylinkės teismo teisėja, šio teismo pirmininkė;</w:t>
      </w:r>
    </w:p>
    <w:p w14:paraId="09C2D707" w14:textId="12BFE789" w:rsidR="006F770F" w:rsidRPr="00182C8D" w:rsidRDefault="00403DA0" w:rsidP="000A336B">
      <w:pPr>
        <w:pStyle w:val="Pavadinimas"/>
        <w:spacing w:line="240" w:lineRule="auto"/>
        <w:ind w:firstLine="709"/>
        <w:jc w:val="both"/>
        <w:rPr>
          <w:rFonts w:ascii="Times New Roman" w:hAnsi="Times New Roman"/>
          <w:b w:val="0"/>
          <w:sz w:val="24"/>
        </w:rPr>
      </w:pPr>
      <w:r w:rsidRPr="00182C8D">
        <w:rPr>
          <w:rFonts w:ascii="Times New Roman" w:hAnsi="Times New Roman"/>
          <w:b w:val="0"/>
          <w:sz w:val="24"/>
        </w:rPr>
        <w:t>Viktorija Šelmienė</w:t>
      </w:r>
      <w:r w:rsidR="00DF791C" w:rsidRPr="00182C8D">
        <w:rPr>
          <w:rFonts w:ascii="Times New Roman" w:hAnsi="Times New Roman"/>
          <w:b w:val="0"/>
          <w:sz w:val="24"/>
        </w:rPr>
        <w:t xml:space="preserve"> – </w:t>
      </w:r>
      <w:r w:rsidRPr="00182C8D">
        <w:rPr>
          <w:rFonts w:ascii="Times New Roman" w:hAnsi="Times New Roman"/>
          <w:b w:val="0"/>
          <w:sz w:val="24"/>
        </w:rPr>
        <w:t>Vilniaus miesto apylinkės teismo teisėja, šio teismo pirmininkė;</w:t>
      </w:r>
    </w:p>
    <w:p w14:paraId="6E25DD7D" w14:textId="73CE433A" w:rsidR="009A43C4" w:rsidRPr="00182C8D" w:rsidRDefault="00A77103" w:rsidP="000A336B">
      <w:pPr>
        <w:pStyle w:val="Pavadinimas"/>
        <w:spacing w:line="240" w:lineRule="auto"/>
        <w:ind w:firstLine="709"/>
        <w:jc w:val="both"/>
        <w:rPr>
          <w:rFonts w:ascii="Times New Roman" w:hAnsi="Times New Roman"/>
          <w:b w:val="0"/>
          <w:sz w:val="24"/>
          <w:shd w:val="clear" w:color="auto" w:fill="FFFFFF"/>
        </w:rPr>
      </w:pPr>
      <w:r>
        <w:rPr>
          <w:rFonts w:ascii="Times New Roman" w:hAnsi="Times New Roman"/>
          <w:b w:val="0"/>
          <w:sz w:val="24"/>
        </w:rPr>
        <w:t xml:space="preserve">Žanas </w:t>
      </w:r>
      <w:proofErr w:type="spellStart"/>
      <w:r>
        <w:rPr>
          <w:rFonts w:ascii="Times New Roman" w:hAnsi="Times New Roman"/>
          <w:b w:val="0"/>
          <w:sz w:val="24"/>
        </w:rPr>
        <w:t>Kubeckas</w:t>
      </w:r>
      <w:proofErr w:type="spellEnd"/>
      <w:r w:rsidR="00182C8D" w:rsidRPr="00182C8D">
        <w:rPr>
          <w:rFonts w:ascii="Times New Roman" w:hAnsi="Times New Roman"/>
          <w:b w:val="0"/>
          <w:sz w:val="24"/>
        </w:rPr>
        <w:t xml:space="preserve">– </w:t>
      </w:r>
      <w:r w:rsidR="009A43C4" w:rsidRPr="00182C8D">
        <w:rPr>
          <w:rFonts w:ascii="Times New Roman" w:hAnsi="Times New Roman"/>
          <w:b w:val="0"/>
          <w:sz w:val="24"/>
        </w:rPr>
        <w:t xml:space="preserve">Lietuvos </w:t>
      </w:r>
      <w:bookmarkStart w:id="2" w:name="_Hlk119412958"/>
      <w:r w:rsidR="009A43C4" w:rsidRPr="00182C8D">
        <w:rPr>
          <w:rFonts w:ascii="Times New Roman" w:hAnsi="Times New Roman"/>
          <w:b w:val="0"/>
          <w:sz w:val="24"/>
        </w:rPr>
        <w:t xml:space="preserve">Respublikos teisėjų asociacijos </w:t>
      </w:r>
      <w:bookmarkEnd w:id="2"/>
      <w:r w:rsidR="009148BF">
        <w:rPr>
          <w:rFonts w:ascii="Times New Roman" w:hAnsi="Times New Roman"/>
          <w:b w:val="0"/>
          <w:sz w:val="24"/>
          <w:shd w:val="clear" w:color="auto" w:fill="FFFFFF"/>
        </w:rPr>
        <w:t>atstovas</w:t>
      </w:r>
      <w:r>
        <w:rPr>
          <w:rFonts w:ascii="Times New Roman" w:hAnsi="Times New Roman"/>
          <w:b w:val="0"/>
          <w:sz w:val="24"/>
          <w:shd w:val="clear" w:color="auto" w:fill="FFFFFF"/>
        </w:rPr>
        <w:t>, Regionų apygardos administracinio teismo teisėjas</w:t>
      </w:r>
      <w:r w:rsidR="00182C8D" w:rsidRPr="00182C8D">
        <w:rPr>
          <w:rFonts w:ascii="Times New Roman" w:hAnsi="Times New Roman"/>
          <w:b w:val="0"/>
          <w:sz w:val="24"/>
          <w:shd w:val="clear" w:color="auto" w:fill="FFFFFF"/>
        </w:rPr>
        <w:t>;</w:t>
      </w:r>
    </w:p>
    <w:p w14:paraId="636A77CB" w14:textId="7C20AFDC" w:rsidR="00182C8D" w:rsidRPr="00182C8D" w:rsidRDefault="00182C8D" w:rsidP="000A336B">
      <w:pPr>
        <w:pStyle w:val="Pavadinimas"/>
        <w:spacing w:line="240" w:lineRule="auto"/>
        <w:ind w:firstLine="709"/>
        <w:jc w:val="both"/>
        <w:rPr>
          <w:rFonts w:ascii="Times New Roman" w:hAnsi="Times New Roman"/>
          <w:b w:val="0"/>
          <w:sz w:val="24"/>
          <w:shd w:val="clear" w:color="auto" w:fill="FFFFFF"/>
        </w:rPr>
      </w:pPr>
      <w:r w:rsidRPr="00182C8D">
        <w:rPr>
          <w:rFonts w:ascii="Times New Roman" w:hAnsi="Times New Roman"/>
          <w:b w:val="0"/>
          <w:sz w:val="24"/>
          <w:shd w:val="clear" w:color="auto" w:fill="FFFFFF"/>
        </w:rPr>
        <w:t xml:space="preserve">Ignas </w:t>
      </w:r>
      <w:proofErr w:type="spellStart"/>
      <w:r w:rsidRPr="00182C8D">
        <w:rPr>
          <w:rFonts w:ascii="Times New Roman" w:hAnsi="Times New Roman"/>
          <w:b w:val="0"/>
          <w:sz w:val="24"/>
          <w:shd w:val="clear" w:color="auto" w:fill="FFFFFF"/>
        </w:rPr>
        <w:t>Totilas</w:t>
      </w:r>
      <w:proofErr w:type="spellEnd"/>
      <w:r w:rsidRPr="00182C8D">
        <w:rPr>
          <w:rFonts w:ascii="Times New Roman" w:hAnsi="Times New Roman"/>
          <w:b w:val="0"/>
          <w:sz w:val="24"/>
          <w:shd w:val="clear" w:color="auto" w:fill="FFFFFF"/>
        </w:rPr>
        <w:t xml:space="preserve"> </w:t>
      </w:r>
      <w:r w:rsidRPr="00182C8D">
        <w:rPr>
          <w:rFonts w:ascii="Times New Roman" w:hAnsi="Times New Roman"/>
          <w:b w:val="0"/>
          <w:sz w:val="24"/>
        </w:rPr>
        <w:t xml:space="preserve">– </w:t>
      </w:r>
      <w:r w:rsidRPr="00182C8D">
        <w:rPr>
          <w:rFonts w:ascii="Times New Roman" w:hAnsi="Times New Roman"/>
          <w:b w:val="0"/>
          <w:sz w:val="24"/>
          <w:shd w:val="clear" w:color="auto" w:fill="FFFFFF"/>
        </w:rPr>
        <w:t>Apylinkių teismų teisėjų sąjungos pirmininkas, Panevėžio apylinkės teismo teisėjas;</w:t>
      </w:r>
    </w:p>
    <w:p w14:paraId="0D078E33" w14:textId="187AA796" w:rsidR="00182C8D" w:rsidRPr="00182C8D" w:rsidRDefault="00182C8D" w:rsidP="000A336B">
      <w:pPr>
        <w:pStyle w:val="Pavadinimas"/>
        <w:spacing w:line="240" w:lineRule="auto"/>
        <w:ind w:firstLine="709"/>
        <w:jc w:val="both"/>
        <w:rPr>
          <w:rFonts w:ascii="Times New Roman" w:hAnsi="Times New Roman"/>
          <w:b w:val="0"/>
          <w:color w:val="636466"/>
          <w:sz w:val="24"/>
          <w:shd w:val="clear" w:color="auto" w:fill="FFFFFF"/>
        </w:rPr>
      </w:pPr>
      <w:r w:rsidRPr="00EB619C">
        <w:rPr>
          <w:rFonts w:ascii="Times New Roman" w:hAnsi="Times New Roman"/>
          <w:b w:val="0"/>
          <w:color w:val="000000" w:themeColor="text1"/>
          <w:sz w:val="24"/>
          <w:shd w:val="clear" w:color="auto" w:fill="FFFFFF"/>
        </w:rPr>
        <w:t xml:space="preserve">Rimantė Valkavičienė </w:t>
      </w:r>
      <w:r w:rsidRPr="00182C8D">
        <w:rPr>
          <w:rFonts w:ascii="Times New Roman" w:hAnsi="Times New Roman"/>
          <w:b w:val="0"/>
          <w:sz w:val="24"/>
        </w:rPr>
        <w:t>– Nacionalinės teismų administracijos Teismų veiklos skyriaus vedėja.</w:t>
      </w:r>
    </w:p>
    <w:bookmarkEnd w:id="0"/>
    <w:p w14:paraId="4F60F3BD" w14:textId="4AC4729B" w:rsidR="009A43C4" w:rsidRPr="00182C8D" w:rsidRDefault="009A43C4" w:rsidP="000A336B">
      <w:pPr>
        <w:pStyle w:val="Pavadinimas"/>
        <w:numPr>
          <w:ilvl w:val="0"/>
          <w:numId w:val="10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 w:val="0"/>
          <w:sz w:val="24"/>
        </w:rPr>
      </w:pPr>
      <w:r w:rsidRPr="00182C8D">
        <w:rPr>
          <w:rFonts w:ascii="Times New Roman" w:hAnsi="Times New Roman"/>
          <w:b w:val="0"/>
          <w:sz w:val="24"/>
        </w:rPr>
        <w:t xml:space="preserve">Pavesti Darbo grupei </w:t>
      </w:r>
      <w:r w:rsidR="00DF791C" w:rsidRPr="00182C8D">
        <w:rPr>
          <w:rFonts w:ascii="Times New Roman" w:hAnsi="Times New Roman"/>
          <w:b w:val="0"/>
          <w:sz w:val="24"/>
        </w:rPr>
        <w:t xml:space="preserve">iki </w:t>
      </w:r>
      <w:r w:rsidR="00DF791C" w:rsidRPr="00A77103">
        <w:rPr>
          <w:rFonts w:ascii="Times New Roman" w:hAnsi="Times New Roman"/>
          <w:b w:val="0"/>
          <w:sz w:val="24"/>
        </w:rPr>
        <w:t xml:space="preserve">2023 m. </w:t>
      </w:r>
      <w:r w:rsidR="00182C8D" w:rsidRPr="00A77103">
        <w:rPr>
          <w:rFonts w:ascii="Times New Roman" w:hAnsi="Times New Roman"/>
          <w:b w:val="0"/>
          <w:sz w:val="24"/>
        </w:rPr>
        <w:t xml:space="preserve">kovo </w:t>
      </w:r>
      <w:r w:rsidR="009148BF" w:rsidRPr="00A77103">
        <w:rPr>
          <w:rFonts w:ascii="Times New Roman" w:hAnsi="Times New Roman"/>
          <w:b w:val="0"/>
          <w:sz w:val="24"/>
        </w:rPr>
        <w:t>3</w:t>
      </w:r>
      <w:r w:rsidR="00182C8D" w:rsidRPr="00A77103">
        <w:rPr>
          <w:rFonts w:ascii="Times New Roman" w:hAnsi="Times New Roman"/>
          <w:b w:val="0"/>
          <w:sz w:val="24"/>
        </w:rPr>
        <w:t>1</w:t>
      </w:r>
      <w:r w:rsidR="00DF791C" w:rsidRPr="00A77103">
        <w:rPr>
          <w:rFonts w:ascii="Times New Roman" w:hAnsi="Times New Roman"/>
          <w:b w:val="0"/>
          <w:sz w:val="24"/>
        </w:rPr>
        <w:t xml:space="preserve"> d.</w:t>
      </w:r>
      <w:r w:rsidR="00DF791C" w:rsidRPr="00182C8D">
        <w:rPr>
          <w:rFonts w:ascii="Times New Roman" w:hAnsi="Times New Roman"/>
          <w:b w:val="0"/>
          <w:sz w:val="24"/>
        </w:rPr>
        <w:t xml:space="preserve"> pateikti Teisėjų tarybai motyvuotus siūlymus dėl</w:t>
      </w:r>
      <w:r w:rsidRPr="00182C8D">
        <w:rPr>
          <w:rFonts w:ascii="Times New Roman" w:hAnsi="Times New Roman"/>
          <w:b w:val="0"/>
          <w:sz w:val="24"/>
        </w:rPr>
        <w:t xml:space="preserve"> optimalaus </w:t>
      </w:r>
      <w:r w:rsidR="00EB619C">
        <w:rPr>
          <w:rFonts w:ascii="Times New Roman" w:hAnsi="Times New Roman"/>
          <w:b w:val="0"/>
          <w:sz w:val="24"/>
        </w:rPr>
        <w:t>apylinkės teismo</w:t>
      </w:r>
      <w:r w:rsidRPr="00182C8D">
        <w:rPr>
          <w:rFonts w:ascii="Times New Roman" w:hAnsi="Times New Roman"/>
          <w:b w:val="0"/>
          <w:sz w:val="24"/>
        </w:rPr>
        <w:t xml:space="preserve"> (teisėj</w:t>
      </w:r>
      <w:r w:rsidR="00EB619C">
        <w:rPr>
          <w:rFonts w:ascii="Times New Roman" w:hAnsi="Times New Roman"/>
          <w:b w:val="0"/>
          <w:sz w:val="24"/>
        </w:rPr>
        <w:t>o</w:t>
      </w:r>
      <w:r w:rsidRPr="00182C8D">
        <w:rPr>
          <w:rFonts w:ascii="Times New Roman" w:hAnsi="Times New Roman"/>
          <w:b w:val="0"/>
          <w:sz w:val="24"/>
        </w:rPr>
        <w:t>) darbo krūvio nustatymo</w:t>
      </w:r>
      <w:r w:rsidR="00672620" w:rsidRPr="00182C8D">
        <w:rPr>
          <w:rFonts w:ascii="Times New Roman" w:hAnsi="Times New Roman"/>
          <w:b w:val="0"/>
          <w:sz w:val="24"/>
        </w:rPr>
        <w:t xml:space="preserve"> </w:t>
      </w:r>
      <w:r w:rsidRPr="00182C8D">
        <w:rPr>
          <w:rFonts w:ascii="Times New Roman" w:hAnsi="Times New Roman"/>
          <w:b w:val="0"/>
          <w:sz w:val="24"/>
        </w:rPr>
        <w:t>kriterij</w:t>
      </w:r>
      <w:r w:rsidR="00DF791C" w:rsidRPr="00182C8D">
        <w:rPr>
          <w:rFonts w:ascii="Times New Roman" w:hAnsi="Times New Roman"/>
          <w:b w:val="0"/>
          <w:sz w:val="24"/>
        </w:rPr>
        <w:t>ų</w:t>
      </w:r>
      <w:r w:rsidRPr="00182C8D">
        <w:rPr>
          <w:rFonts w:ascii="Times New Roman" w:hAnsi="Times New Roman"/>
          <w:b w:val="0"/>
          <w:sz w:val="24"/>
        </w:rPr>
        <w:t xml:space="preserve"> ir jo apskaičiavimo tvark</w:t>
      </w:r>
      <w:r w:rsidR="00DF791C" w:rsidRPr="00182C8D">
        <w:rPr>
          <w:rFonts w:ascii="Times New Roman" w:hAnsi="Times New Roman"/>
          <w:b w:val="0"/>
          <w:sz w:val="24"/>
        </w:rPr>
        <w:t>os.</w:t>
      </w:r>
      <w:r w:rsidRPr="00182C8D">
        <w:rPr>
          <w:rFonts w:ascii="Times New Roman" w:hAnsi="Times New Roman"/>
          <w:b w:val="0"/>
          <w:sz w:val="24"/>
        </w:rPr>
        <w:t xml:space="preserve"> </w:t>
      </w:r>
    </w:p>
    <w:tbl>
      <w:tblPr>
        <w:tblW w:w="23625" w:type="dxa"/>
        <w:tblLayout w:type="fixed"/>
        <w:tblLook w:val="04A0" w:firstRow="1" w:lastRow="0" w:firstColumn="1" w:lastColumn="0" w:noHBand="0" w:noVBand="1"/>
      </w:tblPr>
      <w:tblGrid>
        <w:gridCol w:w="6946"/>
        <w:gridCol w:w="16679"/>
      </w:tblGrid>
      <w:tr w:rsidR="00BF0882" w14:paraId="2B63410A" w14:textId="77777777" w:rsidTr="00551E79">
        <w:tc>
          <w:tcPr>
            <w:tcW w:w="6946" w:type="dxa"/>
          </w:tcPr>
          <w:p w14:paraId="0799F8A6" w14:textId="578998C1" w:rsidR="000A336B" w:rsidRDefault="000A336B" w:rsidP="000A336B"/>
          <w:p w14:paraId="54B6170D" w14:textId="77777777" w:rsidR="000A336B" w:rsidRDefault="000A336B" w:rsidP="000A336B"/>
          <w:p w14:paraId="01EF0361" w14:textId="3D1AC54B" w:rsidR="00BF0882" w:rsidRDefault="00BF0882" w:rsidP="000A336B">
            <w:r>
              <w:t>Pirmininkė</w:t>
            </w:r>
          </w:p>
          <w:p w14:paraId="470FA384" w14:textId="77777777" w:rsidR="000A336B" w:rsidRDefault="000A336B" w:rsidP="000A336B"/>
          <w:p w14:paraId="37763267" w14:textId="77777777" w:rsidR="00BF0882" w:rsidRDefault="00BF0882" w:rsidP="000A336B"/>
        </w:tc>
        <w:tc>
          <w:tcPr>
            <w:tcW w:w="16679" w:type="dxa"/>
          </w:tcPr>
          <w:p w14:paraId="1E4536E2" w14:textId="689F3FFC" w:rsidR="009D0006" w:rsidRDefault="009D0006" w:rsidP="000A336B"/>
          <w:p w14:paraId="4066A6D3" w14:textId="77777777" w:rsidR="000A336B" w:rsidRDefault="000A336B" w:rsidP="000A336B"/>
          <w:p w14:paraId="4C7873B5" w14:textId="5D123341" w:rsidR="00BF0882" w:rsidRDefault="00BF0882" w:rsidP="000A336B">
            <w:r>
              <w:t>Sigita Rudėnaitė</w:t>
            </w:r>
          </w:p>
          <w:p w14:paraId="43FBBBDF" w14:textId="77777777" w:rsidR="00BF0882" w:rsidRDefault="00BF0882" w:rsidP="000A336B"/>
        </w:tc>
      </w:tr>
      <w:tr w:rsidR="00BF0882" w14:paraId="5D026A9E" w14:textId="77777777" w:rsidTr="000A336B">
        <w:trPr>
          <w:trHeight w:val="391"/>
        </w:trPr>
        <w:tc>
          <w:tcPr>
            <w:tcW w:w="6946" w:type="dxa"/>
            <w:hideMark/>
          </w:tcPr>
          <w:p w14:paraId="19C2ED1C" w14:textId="77777777" w:rsidR="00BF0882" w:rsidRDefault="00BF0882" w:rsidP="000A336B">
            <w:r>
              <w:t>Sekretorius</w:t>
            </w:r>
          </w:p>
        </w:tc>
        <w:tc>
          <w:tcPr>
            <w:tcW w:w="16679" w:type="dxa"/>
          </w:tcPr>
          <w:p w14:paraId="660F01CB" w14:textId="77777777" w:rsidR="00BF0882" w:rsidRDefault="00BF0882" w:rsidP="000A336B">
            <w:r>
              <w:t>Ramūnas Gadliauskas</w:t>
            </w:r>
          </w:p>
          <w:p w14:paraId="68C4B28B" w14:textId="77777777" w:rsidR="00BF0882" w:rsidRDefault="00BF0882" w:rsidP="000A336B"/>
        </w:tc>
      </w:tr>
    </w:tbl>
    <w:p w14:paraId="33449042" w14:textId="77777777" w:rsidR="00CA3769" w:rsidRPr="00182C8D" w:rsidRDefault="00CA3769" w:rsidP="000A336B">
      <w:pPr>
        <w:pStyle w:val="Pavadinimas"/>
        <w:tabs>
          <w:tab w:val="left" w:pos="0"/>
          <w:tab w:val="left" w:pos="1134"/>
        </w:tabs>
        <w:spacing w:line="240" w:lineRule="auto"/>
        <w:jc w:val="both"/>
        <w:rPr>
          <w:rFonts w:ascii="Times New Roman" w:hAnsi="Times New Roman"/>
          <w:b w:val="0"/>
          <w:sz w:val="24"/>
        </w:rPr>
      </w:pPr>
    </w:p>
    <w:sectPr w:rsidR="00CA3769" w:rsidRPr="00182C8D" w:rsidSect="00FF4BDE">
      <w:pgSz w:w="11907" w:h="16840" w:code="9"/>
      <w:pgMar w:top="1134" w:right="567" w:bottom="326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7910A" w14:textId="77777777" w:rsidR="00235110" w:rsidRDefault="00235110">
      <w:r>
        <w:separator/>
      </w:r>
    </w:p>
  </w:endnote>
  <w:endnote w:type="continuationSeparator" w:id="0">
    <w:p w14:paraId="547EB602" w14:textId="77777777" w:rsidR="00235110" w:rsidRDefault="00235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E036C" w14:textId="77777777" w:rsidR="00235110" w:rsidRDefault="00235110">
      <w:r>
        <w:separator/>
      </w:r>
    </w:p>
  </w:footnote>
  <w:footnote w:type="continuationSeparator" w:id="0">
    <w:p w14:paraId="60D19F77" w14:textId="77777777" w:rsidR="00235110" w:rsidRDefault="00235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60CBE"/>
    <w:multiLevelType w:val="multilevel"/>
    <w:tmpl w:val="1BEA65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4640283"/>
    <w:multiLevelType w:val="hybridMultilevel"/>
    <w:tmpl w:val="A4D4C6E4"/>
    <w:lvl w:ilvl="0" w:tplc="464AECA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A47148"/>
    <w:multiLevelType w:val="hybridMultilevel"/>
    <w:tmpl w:val="4F3AE0C2"/>
    <w:lvl w:ilvl="0" w:tplc="13F898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E34224"/>
    <w:multiLevelType w:val="hybridMultilevel"/>
    <w:tmpl w:val="D22EA8C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F42205"/>
    <w:multiLevelType w:val="multilevel"/>
    <w:tmpl w:val="11C652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35C340CF"/>
    <w:multiLevelType w:val="multilevel"/>
    <w:tmpl w:val="794856E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426276CF"/>
    <w:multiLevelType w:val="hybridMultilevel"/>
    <w:tmpl w:val="F572E212"/>
    <w:lvl w:ilvl="0" w:tplc="E7F0969A">
      <w:start w:val="1"/>
      <w:numFmt w:val="bullet"/>
      <w:lvlText w:val="-"/>
      <w:lvlJc w:val="left"/>
      <w:pPr>
        <w:ind w:left="193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7" w15:restartNumberingAfterBreak="0">
    <w:nsid w:val="429B6934"/>
    <w:multiLevelType w:val="hybridMultilevel"/>
    <w:tmpl w:val="A392A518"/>
    <w:lvl w:ilvl="0" w:tplc="A0E4D3E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724C0DAB"/>
    <w:multiLevelType w:val="hybridMultilevel"/>
    <w:tmpl w:val="F15E6986"/>
    <w:lvl w:ilvl="0" w:tplc="7BB08F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7194BF2"/>
    <w:multiLevelType w:val="multilevel"/>
    <w:tmpl w:val="0DD6372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1899705541">
    <w:abstractNumId w:val="3"/>
  </w:num>
  <w:num w:numId="2" w16cid:durableId="2121103983">
    <w:abstractNumId w:val="4"/>
  </w:num>
  <w:num w:numId="3" w16cid:durableId="811486783">
    <w:abstractNumId w:val="0"/>
  </w:num>
  <w:num w:numId="4" w16cid:durableId="1907059287">
    <w:abstractNumId w:val="5"/>
  </w:num>
  <w:num w:numId="5" w16cid:durableId="2068454796">
    <w:abstractNumId w:val="2"/>
  </w:num>
  <w:num w:numId="6" w16cid:durableId="129788436">
    <w:abstractNumId w:val="9"/>
  </w:num>
  <w:num w:numId="7" w16cid:durableId="508981343">
    <w:abstractNumId w:val="8"/>
  </w:num>
  <w:num w:numId="8" w16cid:durableId="1078866972">
    <w:abstractNumId w:val="7"/>
  </w:num>
  <w:num w:numId="9" w16cid:durableId="981151285">
    <w:abstractNumId w:val="6"/>
  </w:num>
  <w:num w:numId="10" w16cid:durableId="371269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014"/>
    <w:rsid w:val="000234D7"/>
    <w:rsid w:val="000453B0"/>
    <w:rsid w:val="00046496"/>
    <w:rsid w:val="00050B8A"/>
    <w:rsid w:val="0005200C"/>
    <w:rsid w:val="00052388"/>
    <w:rsid w:val="00057837"/>
    <w:rsid w:val="00067235"/>
    <w:rsid w:val="00067CAE"/>
    <w:rsid w:val="00073A1C"/>
    <w:rsid w:val="00081754"/>
    <w:rsid w:val="0009401D"/>
    <w:rsid w:val="000A336B"/>
    <w:rsid w:val="000A6E17"/>
    <w:rsid w:val="000B393F"/>
    <w:rsid w:val="000C3C6C"/>
    <w:rsid w:val="000C63EB"/>
    <w:rsid w:val="000E4F02"/>
    <w:rsid w:val="000E7574"/>
    <w:rsid w:val="00103B31"/>
    <w:rsid w:val="00121491"/>
    <w:rsid w:val="00130270"/>
    <w:rsid w:val="001358D8"/>
    <w:rsid w:val="00136AB9"/>
    <w:rsid w:val="00143C8A"/>
    <w:rsid w:val="00143D8F"/>
    <w:rsid w:val="0014481A"/>
    <w:rsid w:val="00174759"/>
    <w:rsid w:val="00182C8D"/>
    <w:rsid w:val="001B2E79"/>
    <w:rsid w:val="001D32CB"/>
    <w:rsid w:val="001D6E63"/>
    <w:rsid w:val="001D73E4"/>
    <w:rsid w:val="001F5574"/>
    <w:rsid w:val="002007D4"/>
    <w:rsid w:val="0022450F"/>
    <w:rsid w:val="00231831"/>
    <w:rsid w:val="00232925"/>
    <w:rsid w:val="00235110"/>
    <w:rsid w:val="00241108"/>
    <w:rsid w:val="00247AB5"/>
    <w:rsid w:val="002523C4"/>
    <w:rsid w:val="00254FF6"/>
    <w:rsid w:val="0026280D"/>
    <w:rsid w:val="00274AC8"/>
    <w:rsid w:val="002A61A2"/>
    <w:rsid w:val="002B15AF"/>
    <w:rsid w:val="002C28B2"/>
    <w:rsid w:val="002C340F"/>
    <w:rsid w:val="002C49BD"/>
    <w:rsid w:val="002E46F9"/>
    <w:rsid w:val="002E563E"/>
    <w:rsid w:val="002E5742"/>
    <w:rsid w:val="002F73EA"/>
    <w:rsid w:val="00300C7F"/>
    <w:rsid w:val="003065A4"/>
    <w:rsid w:val="00312866"/>
    <w:rsid w:val="00316C71"/>
    <w:rsid w:val="003218C7"/>
    <w:rsid w:val="00331E09"/>
    <w:rsid w:val="003473E7"/>
    <w:rsid w:val="00347865"/>
    <w:rsid w:val="0036453B"/>
    <w:rsid w:val="00371AEF"/>
    <w:rsid w:val="00377DF8"/>
    <w:rsid w:val="00385D5A"/>
    <w:rsid w:val="0039190F"/>
    <w:rsid w:val="003A51D4"/>
    <w:rsid w:val="003B6C25"/>
    <w:rsid w:val="003D067C"/>
    <w:rsid w:val="003E19CE"/>
    <w:rsid w:val="00401A75"/>
    <w:rsid w:val="00403DA0"/>
    <w:rsid w:val="00407F9B"/>
    <w:rsid w:val="00411A09"/>
    <w:rsid w:val="00421014"/>
    <w:rsid w:val="0042189B"/>
    <w:rsid w:val="00421EA9"/>
    <w:rsid w:val="00462378"/>
    <w:rsid w:val="0046430A"/>
    <w:rsid w:val="0048231E"/>
    <w:rsid w:val="004825E2"/>
    <w:rsid w:val="004856A6"/>
    <w:rsid w:val="004A2D2D"/>
    <w:rsid w:val="004A6C4D"/>
    <w:rsid w:val="004C08A7"/>
    <w:rsid w:val="004C1D50"/>
    <w:rsid w:val="004D3D23"/>
    <w:rsid w:val="004D4E07"/>
    <w:rsid w:val="004E1872"/>
    <w:rsid w:val="004F4185"/>
    <w:rsid w:val="004F4DB5"/>
    <w:rsid w:val="00502EEC"/>
    <w:rsid w:val="00517B5D"/>
    <w:rsid w:val="00523AEA"/>
    <w:rsid w:val="005352BE"/>
    <w:rsid w:val="00540EE9"/>
    <w:rsid w:val="0055044E"/>
    <w:rsid w:val="00556604"/>
    <w:rsid w:val="00563AB4"/>
    <w:rsid w:val="00574F57"/>
    <w:rsid w:val="00576C18"/>
    <w:rsid w:val="00585617"/>
    <w:rsid w:val="005A33B2"/>
    <w:rsid w:val="005A5E86"/>
    <w:rsid w:val="005B37F8"/>
    <w:rsid w:val="005B3C41"/>
    <w:rsid w:val="005C09D5"/>
    <w:rsid w:val="005C23A9"/>
    <w:rsid w:val="005C34D7"/>
    <w:rsid w:val="005D3FAB"/>
    <w:rsid w:val="005E28D9"/>
    <w:rsid w:val="005E3491"/>
    <w:rsid w:val="006252F3"/>
    <w:rsid w:val="00664071"/>
    <w:rsid w:val="00672620"/>
    <w:rsid w:val="00687E9C"/>
    <w:rsid w:val="006A5D0D"/>
    <w:rsid w:val="006C0CD4"/>
    <w:rsid w:val="006D3C67"/>
    <w:rsid w:val="006E4D70"/>
    <w:rsid w:val="006F770F"/>
    <w:rsid w:val="0070209E"/>
    <w:rsid w:val="0070311D"/>
    <w:rsid w:val="00737450"/>
    <w:rsid w:val="007473A7"/>
    <w:rsid w:val="00757E7F"/>
    <w:rsid w:val="0077003C"/>
    <w:rsid w:val="00776FD0"/>
    <w:rsid w:val="0078318B"/>
    <w:rsid w:val="00784AE0"/>
    <w:rsid w:val="00791BBB"/>
    <w:rsid w:val="007B119B"/>
    <w:rsid w:val="007B5306"/>
    <w:rsid w:val="007B6159"/>
    <w:rsid w:val="007C1D67"/>
    <w:rsid w:val="007C51B2"/>
    <w:rsid w:val="007D3FA5"/>
    <w:rsid w:val="007D75C4"/>
    <w:rsid w:val="007E7E85"/>
    <w:rsid w:val="008013F2"/>
    <w:rsid w:val="008063E2"/>
    <w:rsid w:val="0081224E"/>
    <w:rsid w:val="00821C26"/>
    <w:rsid w:val="00825220"/>
    <w:rsid w:val="00833203"/>
    <w:rsid w:val="00835191"/>
    <w:rsid w:val="00835733"/>
    <w:rsid w:val="00843F2B"/>
    <w:rsid w:val="008456BA"/>
    <w:rsid w:val="00857BBD"/>
    <w:rsid w:val="00890990"/>
    <w:rsid w:val="00894B76"/>
    <w:rsid w:val="008A372F"/>
    <w:rsid w:val="008C6775"/>
    <w:rsid w:val="008E1370"/>
    <w:rsid w:val="008E4D26"/>
    <w:rsid w:val="008E7DF1"/>
    <w:rsid w:val="00901B65"/>
    <w:rsid w:val="00907F58"/>
    <w:rsid w:val="00907FCC"/>
    <w:rsid w:val="009148BF"/>
    <w:rsid w:val="00921908"/>
    <w:rsid w:val="009235C5"/>
    <w:rsid w:val="00937CFE"/>
    <w:rsid w:val="00940A83"/>
    <w:rsid w:val="0094515B"/>
    <w:rsid w:val="009473EC"/>
    <w:rsid w:val="0095241D"/>
    <w:rsid w:val="009610E5"/>
    <w:rsid w:val="00963AE5"/>
    <w:rsid w:val="00971B81"/>
    <w:rsid w:val="00972ADB"/>
    <w:rsid w:val="0097616D"/>
    <w:rsid w:val="009776A7"/>
    <w:rsid w:val="00982385"/>
    <w:rsid w:val="00983545"/>
    <w:rsid w:val="009908B9"/>
    <w:rsid w:val="009933A6"/>
    <w:rsid w:val="009A0E5C"/>
    <w:rsid w:val="009A43C4"/>
    <w:rsid w:val="009B25A2"/>
    <w:rsid w:val="009B560E"/>
    <w:rsid w:val="009C07EF"/>
    <w:rsid w:val="009C2E4B"/>
    <w:rsid w:val="009C638E"/>
    <w:rsid w:val="009D0006"/>
    <w:rsid w:val="009F6E50"/>
    <w:rsid w:val="00A0125D"/>
    <w:rsid w:val="00A13EAA"/>
    <w:rsid w:val="00A15E0D"/>
    <w:rsid w:val="00A164AA"/>
    <w:rsid w:val="00A30444"/>
    <w:rsid w:val="00A33346"/>
    <w:rsid w:val="00A4442F"/>
    <w:rsid w:val="00A53652"/>
    <w:rsid w:val="00A61B25"/>
    <w:rsid w:val="00A77103"/>
    <w:rsid w:val="00A868F9"/>
    <w:rsid w:val="00A87BF1"/>
    <w:rsid w:val="00AA2D9E"/>
    <w:rsid w:val="00AC42B4"/>
    <w:rsid w:val="00AD4A59"/>
    <w:rsid w:val="00AD4A71"/>
    <w:rsid w:val="00AE1138"/>
    <w:rsid w:val="00AE1725"/>
    <w:rsid w:val="00AE463A"/>
    <w:rsid w:val="00AF6649"/>
    <w:rsid w:val="00B064DC"/>
    <w:rsid w:val="00B065B5"/>
    <w:rsid w:val="00B07110"/>
    <w:rsid w:val="00B07CC4"/>
    <w:rsid w:val="00B23853"/>
    <w:rsid w:val="00B42BA5"/>
    <w:rsid w:val="00B553E0"/>
    <w:rsid w:val="00B63EEA"/>
    <w:rsid w:val="00B75D4D"/>
    <w:rsid w:val="00B97EE5"/>
    <w:rsid w:val="00BA1735"/>
    <w:rsid w:val="00BD1E21"/>
    <w:rsid w:val="00BD231A"/>
    <w:rsid w:val="00BF0882"/>
    <w:rsid w:val="00C07E7C"/>
    <w:rsid w:val="00C203D4"/>
    <w:rsid w:val="00C27F2B"/>
    <w:rsid w:val="00C3583B"/>
    <w:rsid w:val="00C375D5"/>
    <w:rsid w:val="00C37EEC"/>
    <w:rsid w:val="00C424AA"/>
    <w:rsid w:val="00C53DD1"/>
    <w:rsid w:val="00C572FE"/>
    <w:rsid w:val="00C7534D"/>
    <w:rsid w:val="00C77FEA"/>
    <w:rsid w:val="00CA3769"/>
    <w:rsid w:val="00CA4743"/>
    <w:rsid w:val="00CB2EF3"/>
    <w:rsid w:val="00CB383B"/>
    <w:rsid w:val="00CE3042"/>
    <w:rsid w:val="00CE6A6C"/>
    <w:rsid w:val="00CF0229"/>
    <w:rsid w:val="00CF0741"/>
    <w:rsid w:val="00CF5C8F"/>
    <w:rsid w:val="00D03420"/>
    <w:rsid w:val="00D0582A"/>
    <w:rsid w:val="00D1144D"/>
    <w:rsid w:val="00D11A63"/>
    <w:rsid w:val="00D155DE"/>
    <w:rsid w:val="00D2268D"/>
    <w:rsid w:val="00D27E95"/>
    <w:rsid w:val="00D42A6E"/>
    <w:rsid w:val="00D46DE4"/>
    <w:rsid w:val="00D53E6D"/>
    <w:rsid w:val="00D64A79"/>
    <w:rsid w:val="00D758BD"/>
    <w:rsid w:val="00D80904"/>
    <w:rsid w:val="00D8319D"/>
    <w:rsid w:val="00DB02CD"/>
    <w:rsid w:val="00DD14BD"/>
    <w:rsid w:val="00DE2CA4"/>
    <w:rsid w:val="00DF0100"/>
    <w:rsid w:val="00DF3C4B"/>
    <w:rsid w:val="00DF791C"/>
    <w:rsid w:val="00E00C42"/>
    <w:rsid w:val="00E015E2"/>
    <w:rsid w:val="00E10570"/>
    <w:rsid w:val="00E16749"/>
    <w:rsid w:val="00E22507"/>
    <w:rsid w:val="00E278F5"/>
    <w:rsid w:val="00E345F8"/>
    <w:rsid w:val="00E52E60"/>
    <w:rsid w:val="00E53A27"/>
    <w:rsid w:val="00E53A8E"/>
    <w:rsid w:val="00E56D18"/>
    <w:rsid w:val="00E7194A"/>
    <w:rsid w:val="00E73CCD"/>
    <w:rsid w:val="00E7511B"/>
    <w:rsid w:val="00E91049"/>
    <w:rsid w:val="00E9396C"/>
    <w:rsid w:val="00EA095E"/>
    <w:rsid w:val="00EA7E60"/>
    <w:rsid w:val="00EB426F"/>
    <w:rsid w:val="00EB619C"/>
    <w:rsid w:val="00ED30FD"/>
    <w:rsid w:val="00EE696A"/>
    <w:rsid w:val="00EF0C34"/>
    <w:rsid w:val="00F0010C"/>
    <w:rsid w:val="00F07DBA"/>
    <w:rsid w:val="00F236B0"/>
    <w:rsid w:val="00F237BE"/>
    <w:rsid w:val="00F44C7A"/>
    <w:rsid w:val="00F57E99"/>
    <w:rsid w:val="00F66378"/>
    <w:rsid w:val="00F72F52"/>
    <w:rsid w:val="00F73B9E"/>
    <w:rsid w:val="00F8341C"/>
    <w:rsid w:val="00F86330"/>
    <w:rsid w:val="00FA7F4A"/>
    <w:rsid w:val="00FB0E5C"/>
    <w:rsid w:val="00FB622B"/>
    <w:rsid w:val="00FC595B"/>
    <w:rsid w:val="00FD120D"/>
    <w:rsid w:val="00FD3334"/>
    <w:rsid w:val="00FE206A"/>
    <w:rsid w:val="00FF1AC8"/>
    <w:rsid w:val="00FF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D958E3"/>
  <w15:docId w15:val="{BB325419-03E9-494D-B504-3C508FE8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A372F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8A372F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8A372F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8A372F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8A372F"/>
  </w:style>
  <w:style w:type="paragraph" w:styleId="Pavadinimas">
    <w:name w:val="Title"/>
    <w:basedOn w:val="prastasis"/>
    <w:qFormat/>
    <w:rsid w:val="008A372F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8A372F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8A372F"/>
    <w:pPr>
      <w:spacing w:before="40" w:after="40"/>
      <w:ind w:firstLine="1247"/>
      <w:jc w:val="both"/>
    </w:pPr>
  </w:style>
  <w:style w:type="paragraph" w:styleId="Debesliotekstas">
    <w:name w:val="Balloon Text"/>
    <w:basedOn w:val="prastasis"/>
    <w:semiHidden/>
    <w:rsid w:val="00D03420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7D75C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7D75C4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7D75C4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7D75C4"/>
    <w:rPr>
      <w:b/>
      <w:bCs/>
    </w:rPr>
  </w:style>
  <w:style w:type="character" w:customStyle="1" w:styleId="KomentarotemaDiagrama">
    <w:name w:val="Komentaro tema Diagrama"/>
    <w:link w:val="Komentarotema"/>
    <w:rsid w:val="007D75C4"/>
    <w:rPr>
      <w:b/>
      <w:bCs/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182C8D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BF0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Plauskiene\Application%20Data\Microsoft\&#352;ablonai\Teis&#279;j&#371;%20tarybos%20nutar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Teisėjų tarybos nutarimas.dot</Template>
  <TotalTime>10</TotalTime>
  <Pages>1</Pages>
  <Words>1400</Words>
  <Characters>798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-</dc:creator>
  <cp:lastModifiedBy>Company NTA</cp:lastModifiedBy>
  <cp:revision>3</cp:revision>
  <cp:lastPrinted>2022-11-25T07:07:00Z</cp:lastPrinted>
  <dcterms:created xsi:type="dcterms:W3CDTF">2022-11-28T07:36:00Z</dcterms:created>
  <dcterms:modified xsi:type="dcterms:W3CDTF">2022-11-29T06:44:00Z</dcterms:modified>
</cp:coreProperties>
</file>