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3FE4589A" w14:textId="55863905" w:rsidR="00464485" w:rsidRDefault="00966CFA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A477A">
        <w:rPr>
          <w:rFonts w:ascii="Times New Roman" w:hAnsi="Times New Roman"/>
          <w:sz w:val="24"/>
        </w:rPr>
        <w:t>GABRIELĘ KAKTIENĘ</w:t>
      </w:r>
      <w:r w:rsidR="00EB595C">
        <w:rPr>
          <w:rFonts w:ascii="Times New Roman" w:hAnsi="Times New Roman"/>
          <w:sz w:val="24"/>
        </w:rPr>
        <w:t xml:space="preserve"> </w:t>
      </w:r>
      <w:r w:rsidR="00A30830">
        <w:rPr>
          <w:rFonts w:ascii="Times New Roman" w:hAnsi="Times New Roman"/>
          <w:sz w:val="24"/>
        </w:rPr>
        <w:t xml:space="preserve">KAUNO </w:t>
      </w:r>
      <w:r w:rsidR="00852C1E">
        <w:rPr>
          <w:rFonts w:ascii="Times New Roman" w:hAnsi="Times New Roman"/>
          <w:sz w:val="24"/>
        </w:rPr>
        <w:t xml:space="preserve">APYLINKĖS TEISMO </w:t>
      </w:r>
    </w:p>
    <w:p w14:paraId="51A9126C" w14:textId="1C962E48" w:rsidR="00541C29" w:rsidRPr="00FA7A85" w:rsidRDefault="00DA477A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KAIŠIADORIŲ</w:t>
      </w:r>
      <w:r w:rsidR="00464485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606ABDEE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30830">
        <w:t>sausio 27</w:t>
      </w:r>
      <w:r w:rsidR="00DC0896">
        <w:t xml:space="preserve"> </w:t>
      </w:r>
      <w:r w:rsidR="004530F3">
        <w:t>d. Nr. 13P-</w:t>
      </w:r>
      <w:r w:rsidR="00DA477A">
        <w:t>6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39E490A9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30830" w:rsidRPr="00D57667">
        <w:rPr>
          <w:rFonts w:ascii="Times New Roman" w:hAnsi="Times New Roman"/>
          <w:b w:val="0"/>
          <w:bCs/>
          <w:sz w:val="24"/>
        </w:rPr>
        <w:t>sausio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25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112</w:t>
      </w:r>
      <w:r w:rsidR="00D57667">
        <w:rPr>
          <w:rFonts w:ascii="Times New Roman" w:hAnsi="Times New Roman"/>
          <w:b w:val="0"/>
          <w:bCs/>
          <w:sz w:val="24"/>
        </w:rPr>
        <w:t>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>gruodžio 5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DA477A">
        <w:rPr>
          <w:rFonts w:ascii="Times New Roman" w:hAnsi="Times New Roman"/>
          <w:b w:val="0"/>
          <w:bCs/>
          <w:sz w:val="24"/>
        </w:rPr>
        <w:t>8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DA477A">
        <w:rPr>
          <w:rFonts w:ascii="Times New Roman" w:hAnsi="Times New Roman"/>
          <w:b w:val="0"/>
          <w:bCs/>
          <w:sz w:val="24"/>
        </w:rPr>
        <w:t>Gabrielės Kaktienės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087A90C3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DA477A">
        <w:rPr>
          <w:b/>
        </w:rPr>
        <w:t>GABRIELĘ KAKTIENĘ</w:t>
      </w:r>
      <w:r w:rsidR="000D0D9F">
        <w:rPr>
          <w:b/>
        </w:rPr>
        <w:t xml:space="preserve"> </w:t>
      </w:r>
      <w:r w:rsidR="00464485">
        <w:rPr>
          <w:rStyle w:val="Paprastas"/>
        </w:rPr>
        <w:t>K</w:t>
      </w:r>
      <w:r w:rsidR="00A30830">
        <w:rPr>
          <w:rStyle w:val="Paprastas"/>
        </w:rPr>
        <w:t xml:space="preserve">auno </w:t>
      </w:r>
      <w:r w:rsidR="00C236B8">
        <w:rPr>
          <w:rStyle w:val="Paprastas"/>
        </w:rPr>
        <w:t>apylinkės teismo</w:t>
      </w:r>
      <w:r w:rsidR="005947FF">
        <w:rPr>
          <w:rStyle w:val="Paprastas"/>
        </w:rPr>
        <w:t xml:space="preserve"> </w:t>
      </w:r>
      <w:r w:rsidR="00DA477A">
        <w:rPr>
          <w:rStyle w:val="Paprastas"/>
        </w:rPr>
        <w:t xml:space="preserve">Kaišiadorių </w:t>
      </w:r>
      <w:r w:rsidR="00464485">
        <w:rPr>
          <w:rStyle w:val="Paprastas"/>
        </w:rPr>
        <w:t xml:space="preserve">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442B" w14:textId="77777777" w:rsidR="00AB7BB3" w:rsidRDefault="00AB7BB3">
      <w:r>
        <w:separator/>
      </w:r>
    </w:p>
  </w:endnote>
  <w:endnote w:type="continuationSeparator" w:id="0">
    <w:p w14:paraId="5E90B27C" w14:textId="77777777" w:rsidR="00AB7BB3" w:rsidRDefault="00AB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ABDB" w14:textId="77777777" w:rsidR="00AB7BB3" w:rsidRDefault="00AB7BB3">
      <w:r>
        <w:separator/>
      </w:r>
    </w:p>
  </w:footnote>
  <w:footnote w:type="continuationSeparator" w:id="0">
    <w:p w14:paraId="6EABE572" w14:textId="77777777" w:rsidR="00AB7BB3" w:rsidRDefault="00AB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8E9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4C47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B7BB3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77A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13</cp:revision>
  <cp:lastPrinted>2017-04-27T08:24:00Z</cp:lastPrinted>
  <dcterms:created xsi:type="dcterms:W3CDTF">2022-01-12T08:20:00Z</dcterms:created>
  <dcterms:modified xsi:type="dcterms:W3CDTF">2023-01-26T06:11:00Z</dcterms:modified>
</cp:coreProperties>
</file>