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3FE4589A" w14:textId="1F630797" w:rsidR="00464485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11900">
        <w:rPr>
          <w:rFonts w:ascii="Times New Roman" w:hAnsi="Times New Roman"/>
          <w:sz w:val="24"/>
        </w:rPr>
        <w:t>MIGLĘ KIRŠIENĘ</w:t>
      </w:r>
      <w:r w:rsidR="00EB595C">
        <w:rPr>
          <w:rFonts w:ascii="Times New Roman" w:hAnsi="Times New Roman"/>
          <w:sz w:val="24"/>
        </w:rPr>
        <w:t xml:space="preserve"> </w:t>
      </w:r>
      <w:r w:rsidR="00A30830">
        <w:rPr>
          <w:rFonts w:ascii="Times New Roman" w:hAnsi="Times New Roman"/>
          <w:sz w:val="24"/>
        </w:rPr>
        <w:t xml:space="preserve">KAUNO </w:t>
      </w:r>
      <w:r w:rsidR="00852C1E">
        <w:rPr>
          <w:rFonts w:ascii="Times New Roman" w:hAnsi="Times New Roman"/>
          <w:sz w:val="24"/>
        </w:rPr>
        <w:t xml:space="preserve">APYLINKĖS TEISMO </w:t>
      </w:r>
    </w:p>
    <w:p w14:paraId="51A9126C" w14:textId="52CA225A" w:rsidR="00541C29" w:rsidRPr="00FA7A85" w:rsidRDefault="00811900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KĖDAINIŲ</w:t>
      </w:r>
      <w:r w:rsidR="00464485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76E64232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30830">
        <w:t>sausio 27</w:t>
      </w:r>
      <w:r w:rsidR="00DC0896">
        <w:t xml:space="preserve"> </w:t>
      </w:r>
      <w:r w:rsidR="004530F3">
        <w:t>d. Nr. 13P-</w:t>
      </w:r>
      <w:r w:rsidR="00811900">
        <w:t>7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41931B4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30830" w:rsidRPr="00D57667">
        <w:rPr>
          <w:rFonts w:ascii="Times New Roman" w:hAnsi="Times New Roman"/>
          <w:b w:val="0"/>
          <w:bCs/>
          <w:sz w:val="24"/>
        </w:rPr>
        <w:t>sausio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25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112</w:t>
      </w:r>
      <w:r w:rsidR="00D57667">
        <w:rPr>
          <w:rFonts w:ascii="Times New Roman" w:hAnsi="Times New Roman"/>
          <w:b w:val="0"/>
          <w:bCs/>
          <w:sz w:val="24"/>
        </w:rPr>
        <w:t>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>gruodžio 5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4C74F5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4C74F5">
        <w:rPr>
          <w:rFonts w:ascii="Times New Roman" w:hAnsi="Times New Roman"/>
          <w:b w:val="0"/>
          <w:bCs/>
          <w:sz w:val="24"/>
        </w:rPr>
        <w:t>Miglės Kiršienės</w:t>
      </w:r>
      <w:r w:rsidR="004C74F5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A421E58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4C74F5">
        <w:rPr>
          <w:b/>
        </w:rPr>
        <w:t>MIGLĘ KIRŠIENĘ</w:t>
      </w:r>
      <w:r w:rsidR="000D0D9F">
        <w:rPr>
          <w:b/>
        </w:rPr>
        <w:t xml:space="preserve"> </w:t>
      </w:r>
      <w:r w:rsidR="00464485">
        <w:rPr>
          <w:rStyle w:val="Paprastas"/>
        </w:rPr>
        <w:t>K</w:t>
      </w:r>
      <w:r w:rsidR="00A30830">
        <w:rPr>
          <w:rStyle w:val="Paprastas"/>
        </w:rPr>
        <w:t xml:space="preserve">auno </w:t>
      </w:r>
      <w:r w:rsidR="00C236B8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4C74F5">
        <w:rPr>
          <w:rStyle w:val="Paprastas"/>
        </w:rPr>
        <w:t>Kėdainių</w:t>
      </w:r>
      <w:r w:rsidR="00DA477A">
        <w:rPr>
          <w:rStyle w:val="Paprastas"/>
        </w:rPr>
        <w:t xml:space="preserve"> </w:t>
      </w:r>
      <w:r w:rsidR="00464485">
        <w:rPr>
          <w:rStyle w:val="Paprastas"/>
        </w:rPr>
        <w:t xml:space="preserve">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1704" w14:textId="77777777" w:rsidR="002F2085" w:rsidRDefault="002F2085">
      <w:r>
        <w:separator/>
      </w:r>
    </w:p>
  </w:endnote>
  <w:endnote w:type="continuationSeparator" w:id="0">
    <w:p w14:paraId="37EAB20E" w14:textId="77777777" w:rsidR="002F2085" w:rsidRDefault="002F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E87F" w14:textId="77777777" w:rsidR="002F2085" w:rsidRDefault="002F2085">
      <w:r>
        <w:separator/>
      </w:r>
    </w:p>
  </w:footnote>
  <w:footnote w:type="continuationSeparator" w:id="0">
    <w:p w14:paraId="5D20476A" w14:textId="77777777" w:rsidR="002F2085" w:rsidRDefault="002F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16D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2085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C74F5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1900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8E9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16FA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77A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15</cp:revision>
  <cp:lastPrinted>2017-04-27T08:24:00Z</cp:lastPrinted>
  <dcterms:created xsi:type="dcterms:W3CDTF">2022-01-12T08:20:00Z</dcterms:created>
  <dcterms:modified xsi:type="dcterms:W3CDTF">2023-01-26T06:13:00Z</dcterms:modified>
</cp:coreProperties>
</file>