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10CEFDA" w14:textId="24D1B597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77156B">
        <w:rPr>
          <w:rFonts w:ascii="Times New Roman" w:hAnsi="Times New Roman"/>
          <w:sz w:val="24"/>
        </w:rPr>
        <w:t xml:space="preserve">VIRGINIJŲ STANKEVIČIŲ </w:t>
      </w:r>
      <w:r w:rsidRPr="001E15CD">
        <w:rPr>
          <w:rFonts w:ascii="Times New Roman" w:hAnsi="Times New Roman"/>
          <w:sz w:val="24"/>
        </w:rPr>
        <w:t xml:space="preserve">IŠ </w:t>
      </w:r>
      <w:r w:rsidR="0077156B">
        <w:rPr>
          <w:rFonts w:ascii="Times New Roman" w:hAnsi="Times New Roman"/>
          <w:sz w:val="24"/>
        </w:rPr>
        <w:t>REGIONŲ APYGARDOS ADMINISTRACINIO TEISMO ŠIAULIŲ</w:t>
      </w:r>
      <w:r w:rsidR="00BD5E09">
        <w:rPr>
          <w:rFonts w:ascii="Times New Roman" w:hAnsi="Times New Roman"/>
          <w:sz w:val="24"/>
        </w:rPr>
        <w:t xml:space="preserve"> </w:t>
      </w:r>
      <w:r w:rsidR="007270F4">
        <w:rPr>
          <w:rFonts w:ascii="Times New Roman" w:hAnsi="Times New Roman"/>
          <w:sz w:val="24"/>
        </w:rPr>
        <w:t xml:space="preserve">RŪMŲ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03B1C56B" w:rsidR="00F5659C" w:rsidRDefault="004C766D">
      <w:pPr>
        <w:pStyle w:val="Data"/>
      </w:pPr>
      <w:r>
        <w:t>20</w:t>
      </w:r>
      <w:r w:rsidR="00E637BC">
        <w:t>2</w:t>
      </w:r>
      <w:r w:rsidR="00BD5E09">
        <w:t>3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BD5E09">
        <w:t>vasario 24</w:t>
      </w:r>
      <w:r w:rsidR="00DA659F">
        <w:t xml:space="preserve"> </w:t>
      </w:r>
      <w:r w:rsidR="00F5659C">
        <w:t>d. Nr. 13</w:t>
      </w:r>
      <w:r w:rsidR="00E10EED">
        <w:t>P</w:t>
      </w:r>
      <w:r w:rsidR="0076614B">
        <w:t>-</w:t>
      </w:r>
      <w:r w:rsidR="00867B82">
        <w:t>1</w:t>
      </w:r>
      <w:r w:rsidR="0077156B">
        <w:t>7</w:t>
      </w:r>
      <w:r w:rsidR="00A63F74">
        <w:t>-(7.1.2</w:t>
      </w:r>
      <w:r w:rsidR="00A07F35">
        <w:t>.</w:t>
      </w:r>
      <w:r w:rsidR="00A63F74">
        <w:t>)</w:t>
      </w:r>
    </w:p>
    <w:p w14:paraId="61760B2E" w14:textId="5E151A0C" w:rsidR="00F5659C" w:rsidRDefault="003E3940" w:rsidP="006C5371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65D527CD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</w:t>
      </w:r>
      <w:r w:rsidR="00BD5E09">
        <w:rPr>
          <w:rFonts w:ascii="Times New Roman" w:hAnsi="Times New Roman"/>
          <w:b w:val="0"/>
          <w:sz w:val="24"/>
        </w:rPr>
        <w:t>3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BD5E09">
        <w:rPr>
          <w:rFonts w:ascii="Times New Roman" w:hAnsi="Times New Roman"/>
          <w:b w:val="0"/>
          <w:sz w:val="24"/>
        </w:rPr>
        <w:t>vasario 20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7332F6">
        <w:rPr>
          <w:rFonts w:ascii="Times New Roman" w:hAnsi="Times New Roman"/>
          <w:b w:val="0"/>
          <w:sz w:val="24"/>
        </w:rPr>
        <w:t>1</w:t>
      </w:r>
      <w:r w:rsidR="00BD5E09">
        <w:rPr>
          <w:rFonts w:ascii="Times New Roman" w:hAnsi="Times New Roman"/>
          <w:b w:val="0"/>
          <w:sz w:val="24"/>
        </w:rPr>
        <w:t>240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77156B">
        <w:rPr>
          <w:rFonts w:ascii="Times New Roman" w:hAnsi="Times New Roman"/>
          <w:b w:val="0"/>
          <w:sz w:val="24"/>
        </w:rPr>
        <w:t>Regionų apygardos administracinio teismo Šiaulių</w:t>
      </w:r>
      <w:r w:rsidR="007270F4">
        <w:rPr>
          <w:rFonts w:ascii="Times New Roman" w:hAnsi="Times New Roman"/>
          <w:b w:val="0"/>
          <w:sz w:val="24"/>
        </w:rPr>
        <w:t xml:space="preserve"> rūmų </w:t>
      </w:r>
      <w:r w:rsidR="00D12D49">
        <w:rPr>
          <w:rFonts w:ascii="Times New Roman" w:hAnsi="Times New Roman"/>
          <w:b w:val="0"/>
          <w:sz w:val="24"/>
        </w:rPr>
        <w:t xml:space="preserve">teisėjo </w:t>
      </w:r>
      <w:r w:rsidR="0077156B">
        <w:rPr>
          <w:rFonts w:ascii="Times New Roman" w:hAnsi="Times New Roman"/>
          <w:b w:val="0"/>
          <w:sz w:val="24"/>
        </w:rPr>
        <w:t>Virginijaus Stankevičiaus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BD5E09">
        <w:rPr>
          <w:rFonts w:ascii="Times New Roman" w:hAnsi="Times New Roman"/>
          <w:b w:val="0"/>
          <w:sz w:val="24"/>
        </w:rPr>
        <w:t>3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BD5E09">
        <w:rPr>
          <w:rFonts w:ascii="Times New Roman" w:hAnsi="Times New Roman"/>
          <w:b w:val="0"/>
          <w:sz w:val="24"/>
        </w:rPr>
        <w:t xml:space="preserve">balandžio </w:t>
      </w:r>
      <w:r w:rsidR="0077156B">
        <w:rPr>
          <w:rFonts w:ascii="Times New Roman" w:hAnsi="Times New Roman"/>
          <w:b w:val="0"/>
          <w:sz w:val="24"/>
        </w:rPr>
        <w:t>27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484B4DA7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77156B">
        <w:rPr>
          <w:rFonts w:ascii="Times New Roman" w:hAnsi="Times New Roman"/>
          <w:bCs/>
          <w:sz w:val="24"/>
        </w:rPr>
        <w:t>VIRGINIJŲ STANKEVIČIŲ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77156B">
        <w:rPr>
          <w:rFonts w:ascii="Times New Roman" w:hAnsi="Times New Roman"/>
          <w:b w:val="0"/>
          <w:sz w:val="24"/>
        </w:rPr>
        <w:t xml:space="preserve">Regionų apygardos administracinio teismo Šiaulių rūmų teisėjo </w:t>
      </w:r>
      <w:r w:rsidR="00D3549D">
        <w:rPr>
          <w:rFonts w:ascii="Times New Roman" w:hAnsi="Times New Roman"/>
          <w:b w:val="0"/>
          <w:sz w:val="24"/>
        </w:rPr>
        <w:t>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2F82D1A" w14:textId="0BEED324" w:rsidR="00ED2F0E" w:rsidRDefault="00ED2F0E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p w14:paraId="6426CCE4" w14:textId="77777777" w:rsidR="0077156B" w:rsidRDefault="0077156B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D9131" w14:textId="77777777" w:rsidR="008B0CFF" w:rsidRDefault="008B0CFF">
      <w:r>
        <w:separator/>
      </w:r>
    </w:p>
  </w:endnote>
  <w:endnote w:type="continuationSeparator" w:id="0">
    <w:p w14:paraId="7218DDB9" w14:textId="77777777" w:rsidR="008B0CFF" w:rsidRDefault="008B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992C6" w14:textId="77777777" w:rsidR="008B0CFF" w:rsidRDefault="008B0CFF">
      <w:r>
        <w:separator/>
      </w:r>
    </w:p>
  </w:footnote>
  <w:footnote w:type="continuationSeparator" w:id="0">
    <w:p w14:paraId="1A00DF73" w14:textId="77777777" w:rsidR="008B0CFF" w:rsidRDefault="008B0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43770"/>
    <w:rsid w:val="00053C87"/>
    <w:rsid w:val="000721FD"/>
    <w:rsid w:val="0008344D"/>
    <w:rsid w:val="00095CD0"/>
    <w:rsid w:val="00096E9C"/>
    <w:rsid w:val="000A57A7"/>
    <w:rsid w:val="000C0084"/>
    <w:rsid w:val="000C13C8"/>
    <w:rsid w:val="000C6710"/>
    <w:rsid w:val="000C6DE8"/>
    <w:rsid w:val="000C76C6"/>
    <w:rsid w:val="000E2B4B"/>
    <w:rsid w:val="000E7F6E"/>
    <w:rsid w:val="000F1ABB"/>
    <w:rsid w:val="000F31EE"/>
    <w:rsid w:val="000F4C2B"/>
    <w:rsid w:val="000F7100"/>
    <w:rsid w:val="00117406"/>
    <w:rsid w:val="00120D41"/>
    <w:rsid w:val="00144003"/>
    <w:rsid w:val="0014524E"/>
    <w:rsid w:val="0016558F"/>
    <w:rsid w:val="001711F6"/>
    <w:rsid w:val="0019173E"/>
    <w:rsid w:val="00196F77"/>
    <w:rsid w:val="001A3CAF"/>
    <w:rsid w:val="001A66E3"/>
    <w:rsid w:val="001B0EE3"/>
    <w:rsid w:val="001B241B"/>
    <w:rsid w:val="001B714F"/>
    <w:rsid w:val="001C1558"/>
    <w:rsid w:val="001D00EA"/>
    <w:rsid w:val="001D0450"/>
    <w:rsid w:val="001D2627"/>
    <w:rsid w:val="001E15CD"/>
    <w:rsid w:val="001F09B2"/>
    <w:rsid w:val="00200A25"/>
    <w:rsid w:val="00204AB7"/>
    <w:rsid w:val="002062C4"/>
    <w:rsid w:val="0021127E"/>
    <w:rsid w:val="00215C80"/>
    <w:rsid w:val="0022705E"/>
    <w:rsid w:val="00255BB1"/>
    <w:rsid w:val="00261B4C"/>
    <w:rsid w:val="00265481"/>
    <w:rsid w:val="0027510E"/>
    <w:rsid w:val="00277D3B"/>
    <w:rsid w:val="00285F7E"/>
    <w:rsid w:val="00293D75"/>
    <w:rsid w:val="00294709"/>
    <w:rsid w:val="002A5F44"/>
    <w:rsid w:val="002B2259"/>
    <w:rsid w:val="002B597E"/>
    <w:rsid w:val="002E2539"/>
    <w:rsid w:val="002E39C4"/>
    <w:rsid w:val="002E4521"/>
    <w:rsid w:val="002E4E06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C57C0"/>
    <w:rsid w:val="003D09C3"/>
    <w:rsid w:val="003D53D1"/>
    <w:rsid w:val="003E1E8F"/>
    <w:rsid w:val="003E3940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1023"/>
    <w:rsid w:val="004D63A7"/>
    <w:rsid w:val="00500C82"/>
    <w:rsid w:val="0050245E"/>
    <w:rsid w:val="00503D0F"/>
    <w:rsid w:val="00512F97"/>
    <w:rsid w:val="005178B0"/>
    <w:rsid w:val="00520487"/>
    <w:rsid w:val="00522D7C"/>
    <w:rsid w:val="00531A4F"/>
    <w:rsid w:val="00532A29"/>
    <w:rsid w:val="005331F5"/>
    <w:rsid w:val="00552CE3"/>
    <w:rsid w:val="005602B7"/>
    <w:rsid w:val="005648DF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5F5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C5371"/>
    <w:rsid w:val="006D07D2"/>
    <w:rsid w:val="006D187D"/>
    <w:rsid w:val="006D35A2"/>
    <w:rsid w:val="006E0364"/>
    <w:rsid w:val="007021D7"/>
    <w:rsid w:val="0071620D"/>
    <w:rsid w:val="00721050"/>
    <w:rsid w:val="007270F4"/>
    <w:rsid w:val="00731A4F"/>
    <w:rsid w:val="00731F79"/>
    <w:rsid w:val="007332F6"/>
    <w:rsid w:val="00757C67"/>
    <w:rsid w:val="0076614B"/>
    <w:rsid w:val="0077156B"/>
    <w:rsid w:val="007810DB"/>
    <w:rsid w:val="00782977"/>
    <w:rsid w:val="007839F2"/>
    <w:rsid w:val="00784BD5"/>
    <w:rsid w:val="00793604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0C67"/>
    <w:rsid w:val="0084423C"/>
    <w:rsid w:val="00844BB5"/>
    <w:rsid w:val="00844E7A"/>
    <w:rsid w:val="0085134D"/>
    <w:rsid w:val="00851813"/>
    <w:rsid w:val="008523A7"/>
    <w:rsid w:val="0086634E"/>
    <w:rsid w:val="00866546"/>
    <w:rsid w:val="00867B82"/>
    <w:rsid w:val="00870219"/>
    <w:rsid w:val="00872481"/>
    <w:rsid w:val="00876D19"/>
    <w:rsid w:val="00877CFE"/>
    <w:rsid w:val="00883C09"/>
    <w:rsid w:val="00891683"/>
    <w:rsid w:val="008973BC"/>
    <w:rsid w:val="008A6F16"/>
    <w:rsid w:val="008A783E"/>
    <w:rsid w:val="008B0CFF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5061"/>
    <w:rsid w:val="0095771F"/>
    <w:rsid w:val="00963BC3"/>
    <w:rsid w:val="00973A85"/>
    <w:rsid w:val="0097511E"/>
    <w:rsid w:val="00976B1D"/>
    <w:rsid w:val="00993743"/>
    <w:rsid w:val="009A1B75"/>
    <w:rsid w:val="009B57A6"/>
    <w:rsid w:val="009B7925"/>
    <w:rsid w:val="009C16AA"/>
    <w:rsid w:val="009C39BE"/>
    <w:rsid w:val="009E5F2A"/>
    <w:rsid w:val="009F6DFF"/>
    <w:rsid w:val="009F75A0"/>
    <w:rsid w:val="00A04A8B"/>
    <w:rsid w:val="00A07F35"/>
    <w:rsid w:val="00A14C36"/>
    <w:rsid w:val="00A2781D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466B"/>
    <w:rsid w:val="00AE6611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4737"/>
    <w:rsid w:val="00B35299"/>
    <w:rsid w:val="00B54C9A"/>
    <w:rsid w:val="00B56E84"/>
    <w:rsid w:val="00B658B3"/>
    <w:rsid w:val="00B65D78"/>
    <w:rsid w:val="00B7798F"/>
    <w:rsid w:val="00BB2E89"/>
    <w:rsid w:val="00BC1AA1"/>
    <w:rsid w:val="00BD4062"/>
    <w:rsid w:val="00BD5E09"/>
    <w:rsid w:val="00BE001B"/>
    <w:rsid w:val="00BE070C"/>
    <w:rsid w:val="00BE11DD"/>
    <w:rsid w:val="00BE53EE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15827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A6F49"/>
    <w:rsid w:val="00DB4B29"/>
    <w:rsid w:val="00DB528A"/>
    <w:rsid w:val="00DB61A9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23AB"/>
    <w:rsid w:val="00E637BC"/>
    <w:rsid w:val="00E7780B"/>
    <w:rsid w:val="00E878FA"/>
    <w:rsid w:val="00E90104"/>
    <w:rsid w:val="00E9261C"/>
    <w:rsid w:val="00EB3D54"/>
    <w:rsid w:val="00EB7358"/>
    <w:rsid w:val="00EC03A5"/>
    <w:rsid w:val="00EC6BE0"/>
    <w:rsid w:val="00ED2F0E"/>
    <w:rsid w:val="00ED34B6"/>
    <w:rsid w:val="00EE6394"/>
    <w:rsid w:val="00EF22E6"/>
    <w:rsid w:val="00EF30C8"/>
    <w:rsid w:val="00EF474F"/>
    <w:rsid w:val="00EF6C56"/>
    <w:rsid w:val="00F0002B"/>
    <w:rsid w:val="00F0038F"/>
    <w:rsid w:val="00F100C3"/>
    <w:rsid w:val="00F134AC"/>
    <w:rsid w:val="00F2031F"/>
    <w:rsid w:val="00F30C77"/>
    <w:rsid w:val="00F328C2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6C53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6</cp:revision>
  <cp:lastPrinted>2017-03-17T06:49:00Z</cp:lastPrinted>
  <dcterms:created xsi:type="dcterms:W3CDTF">2023-02-20T11:22:00Z</dcterms:created>
  <dcterms:modified xsi:type="dcterms:W3CDTF">2023-02-20T12:12:00Z</dcterms:modified>
</cp:coreProperties>
</file>