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EB595C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45EB0AAA" w14:textId="18D6885E" w:rsidR="00AE1F7A" w:rsidRDefault="00966CFA" w:rsidP="00AE1F7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302455">
        <w:rPr>
          <w:rFonts w:ascii="Times New Roman" w:hAnsi="Times New Roman"/>
          <w:sz w:val="24"/>
        </w:rPr>
        <w:t>OLGĄ GRUŽIENĘ</w:t>
      </w:r>
      <w:r w:rsidR="00EB595C">
        <w:rPr>
          <w:rFonts w:ascii="Times New Roman" w:hAnsi="Times New Roman"/>
          <w:sz w:val="24"/>
        </w:rPr>
        <w:t xml:space="preserve"> </w:t>
      </w:r>
    </w:p>
    <w:p w14:paraId="51A9126C" w14:textId="28E074BC" w:rsidR="00541C29" w:rsidRPr="00FA7A85" w:rsidRDefault="00AE1F7A" w:rsidP="00AE1F7A">
      <w:pPr>
        <w:pStyle w:val="Pavadinimas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VILNIAUS MIESTO APYLINKĖS TEISMO</w:t>
      </w:r>
      <w:r w:rsidR="00464485">
        <w:rPr>
          <w:rFonts w:ascii="Times New Roman" w:hAnsi="Times New Roman"/>
          <w:sz w:val="24"/>
        </w:rPr>
        <w:t xml:space="preserve"> </w:t>
      </w:r>
      <w:r w:rsidR="00DE6F86">
        <w:rPr>
          <w:rFonts w:ascii="Times New Roman" w:hAnsi="Times New Roman"/>
          <w:sz w:val="24"/>
        </w:rPr>
        <w:t>TEISĖJA</w:t>
      </w:r>
    </w:p>
    <w:p w14:paraId="5E34A461" w14:textId="77777777" w:rsidR="00541C29" w:rsidRDefault="00541C29" w:rsidP="00EB595C">
      <w:pPr>
        <w:pStyle w:val="Data"/>
        <w:spacing w:line="276" w:lineRule="auto"/>
        <w:rPr>
          <w:b/>
        </w:rPr>
      </w:pPr>
    </w:p>
    <w:p w14:paraId="249313B4" w14:textId="053A69D4" w:rsidR="00541C29" w:rsidRDefault="001F7FF6" w:rsidP="00EB595C">
      <w:pPr>
        <w:pStyle w:val="Data"/>
        <w:spacing w:line="276" w:lineRule="auto"/>
      </w:pPr>
      <w:r>
        <w:t>20</w:t>
      </w:r>
      <w:r w:rsidR="002372A4">
        <w:t>2</w:t>
      </w:r>
      <w:r w:rsidR="00A30830">
        <w:t>3</w:t>
      </w:r>
      <w:r w:rsidR="004530F3">
        <w:t xml:space="preserve"> m. </w:t>
      </w:r>
      <w:r w:rsidR="00AE1F7A">
        <w:t>vasario 24</w:t>
      </w:r>
      <w:r w:rsidR="00DC0896">
        <w:t xml:space="preserve"> </w:t>
      </w:r>
      <w:r w:rsidR="004530F3">
        <w:t>d. Nr. 13P-</w:t>
      </w:r>
      <w:r w:rsidR="00AE1F7A">
        <w:t>2</w:t>
      </w:r>
      <w:r w:rsidR="00302455">
        <w:t>2</w:t>
      </w:r>
      <w:r w:rsidR="00541C29">
        <w:t>-(7.1.2</w:t>
      </w:r>
      <w:r w:rsidR="00AF3C91">
        <w:t>.</w:t>
      </w:r>
      <w:r w:rsidR="00541C29">
        <w:t>)</w:t>
      </w:r>
    </w:p>
    <w:p w14:paraId="39679A89" w14:textId="77777777" w:rsidR="00541C29" w:rsidRDefault="00541C29" w:rsidP="00EB595C">
      <w:pPr>
        <w:pStyle w:val="Data"/>
        <w:spacing w:line="276" w:lineRule="auto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4975111C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A30830">
        <w:rPr>
          <w:rFonts w:ascii="Times New Roman" w:hAnsi="Times New Roman"/>
          <w:b w:val="0"/>
          <w:bCs/>
          <w:sz w:val="24"/>
        </w:rPr>
        <w:t>3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AE1F7A">
        <w:rPr>
          <w:rFonts w:ascii="Times New Roman" w:hAnsi="Times New Roman"/>
          <w:b w:val="0"/>
          <w:bCs/>
          <w:sz w:val="24"/>
        </w:rPr>
        <w:t>vasario 20</w:t>
      </w:r>
      <w:r w:rsidR="00D57667" w:rsidRPr="00D57667">
        <w:rPr>
          <w:rFonts w:ascii="Times New Roman" w:hAnsi="Times New Roman"/>
          <w:b w:val="0"/>
          <w:bCs/>
          <w:sz w:val="24"/>
        </w:rPr>
        <w:t xml:space="preserve"> </w:t>
      </w:r>
      <w:r w:rsidR="001869ED" w:rsidRPr="00D57667">
        <w:rPr>
          <w:rFonts w:ascii="Times New Roman" w:hAnsi="Times New Roman"/>
          <w:b w:val="0"/>
          <w:bCs/>
          <w:sz w:val="24"/>
        </w:rPr>
        <w:t xml:space="preserve">d. dekretą </w:t>
      </w:r>
      <w:r w:rsidR="001869ED" w:rsidRPr="00D57667">
        <w:rPr>
          <w:rFonts w:ascii="Times New Roman" w:hAnsi="Times New Roman"/>
          <w:b w:val="0"/>
          <w:bCs/>
          <w:sz w:val="24"/>
        </w:rPr>
        <w:br/>
        <w:t>Nr. 1K-</w:t>
      </w:r>
      <w:r w:rsidR="00D57667" w:rsidRPr="00D57667">
        <w:rPr>
          <w:rFonts w:ascii="Times New Roman" w:hAnsi="Times New Roman"/>
          <w:b w:val="0"/>
          <w:bCs/>
          <w:sz w:val="24"/>
        </w:rPr>
        <w:t>1</w:t>
      </w:r>
      <w:r w:rsidR="00AE1F7A">
        <w:rPr>
          <w:rFonts w:ascii="Times New Roman" w:hAnsi="Times New Roman"/>
          <w:b w:val="0"/>
          <w:bCs/>
          <w:sz w:val="24"/>
        </w:rPr>
        <w:t>240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DE6F86">
        <w:rPr>
          <w:rFonts w:ascii="Times New Roman" w:hAnsi="Times New Roman"/>
          <w:b w:val="0"/>
          <w:sz w:val="24"/>
        </w:rPr>
        <w:t xml:space="preserve">įvertinusi </w:t>
      </w:r>
      <w:r w:rsidR="0042420B" w:rsidRPr="0042420B">
        <w:rPr>
          <w:rFonts w:ascii="Times New Roman" w:hAnsi="Times New Roman"/>
          <w:b w:val="0"/>
          <w:bCs/>
          <w:sz w:val="24"/>
        </w:rPr>
        <w:t>Pretendentų į teisėjus atrankos komisijos</w:t>
      </w:r>
      <w:r w:rsidR="00DE6F86">
        <w:rPr>
          <w:rFonts w:ascii="Times New Roman" w:hAnsi="Times New Roman"/>
          <w:b w:val="0"/>
          <w:bCs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bCs/>
          <w:sz w:val="24"/>
        </w:rPr>
        <w:t>202</w:t>
      </w:r>
      <w:r w:rsidR="00C236B8">
        <w:rPr>
          <w:rFonts w:ascii="Times New Roman" w:hAnsi="Times New Roman"/>
          <w:b w:val="0"/>
          <w:bCs/>
          <w:sz w:val="24"/>
        </w:rPr>
        <w:t>2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A30830">
        <w:rPr>
          <w:rFonts w:ascii="Times New Roman" w:hAnsi="Times New Roman"/>
          <w:b w:val="0"/>
          <w:bCs/>
          <w:sz w:val="24"/>
        </w:rPr>
        <w:t xml:space="preserve">gruodžio </w:t>
      </w:r>
      <w:r w:rsidR="00AE1F7A">
        <w:rPr>
          <w:rFonts w:ascii="Times New Roman" w:hAnsi="Times New Roman"/>
          <w:b w:val="0"/>
          <w:bCs/>
          <w:sz w:val="24"/>
        </w:rPr>
        <w:t>19</w:t>
      </w:r>
      <w:r w:rsidR="0042420B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AE1F7A">
        <w:rPr>
          <w:rFonts w:ascii="Times New Roman" w:hAnsi="Times New Roman"/>
          <w:b w:val="0"/>
          <w:bCs/>
          <w:sz w:val="24"/>
        </w:rPr>
        <w:t>41</w:t>
      </w:r>
      <w:r w:rsidR="0042420B" w:rsidRPr="0042420B">
        <w:rPr>
          <w:rFonts w:ascii="Times New Roman" w:hAnsi="Times New Roman"/>
          <w:b w:val="0"/>
          <w:bCs/>
          <w:sz w:val="24"/>
        </w:rPr>
        <w:t>-(7.5.4</w:t>
      </w:r>
      <w:r w:rsidR="00DE6F86">
        <w:rPr>
          <w:rFonts w:ascii="Times New Roman" w:hAnsi="Times New Roman"/>
          <w:b w:val="0"/>
          <w:bCs/>
          <w:sz w:val="24"/>
        </w:rPr>
        <w:t>.</w:t>
      </w:r>
      <w:r w:rsidR="0042420B" w:rsidRPr="0042420B">
        <w:rPr>
          <w:rFonts w:ascii="Times New Roman" w:hAnsi="Times New Roman"/>
          <w:b w:val="0"/>
          <w:bCs/>
          <w:sz w:val="24"/>
        </w:rPr>
        <w:t>),</w:t>
      </w:r>
      <w:r w:rsidR="0042420B">
        <w:rPr>
          <w:rFonts w:ascii="Times New Roman" w:hAnsi="Times New Roman"/>
          <w:b w:val="0"/>
          <w:bCs/>
          <w:sz w:val="24"/>
        </w:rPr>
        <w:t xml:space="preserve"> </w:t>
      </w:r>
      <w:r w:rsidR="00DE6F86">
        <w:rPr>
          <w:rFonts w:ascii="Times New Roman" w:hAnsi="Times New Roman"/>
          <w:b w:val="0"/>
          <w:bCs/>
          <w:sz w:val="24"/>
        </w:rPr>
        <w:t xml:space="preserve">pretendentės </w:t>
      </w:r>
      <w:r w:rsidR="00302455">
        <w:rPr>
          <w:rFonts w:ascii="Times New Roman" w:hAnsi="Times New Roman"/>
          <w:b w:val="0"/>
          <w:bCs/>
          <w:sz w:val="24"/>
        </w:rPr>
        <w:t>Olgos Gružienės</w:t>
      </w:r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412FFB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56 straipsnio </w:t>
      </w:r>
      <w:r w:rsidR="005E4DDB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5E4DDB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</w:t>
      </w:r>
      <w:r w:rsidR="00F92C8F">
        <w:rPr>
          <w:rFonts w:ascii="Times New Roman" w:hAnsi="Times New Roman"/>
          <w:b w:val="0"/>
          <w:sz w:val="24"/>
        </w:rPr>
        <w:t xml:space="preserve">57 straipsnio 1 dalimi, </w:t>
      </w:r>
      <w:r w:rsidR="0042420B" w:rsidRPr="0042420B">
        <w:rPr>
          <w:rFonts w:ascii="Times New Roman" w:hAnsi="Times New Roman"/>
          <w:b w:val="0"/>
          <w:sz w:val="24"/>
        </w:rPr>
        <w:t xml:space="preserve">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F92C8F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489DD852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302455">
        <w:rPr>
          <w:b/>
        </w:rPr>
        <w:t>OLGĄ GRUŽIENĘ</w:t>
      </w:r>
      <w:r w:rsidR="000D0D9F">
        <w:rPr>
          <w:b/>
        </w:rPr>
        <w:t xml:space="preserve"> </w:t>
      </w:r>
      <w:r w:rsidR="00AE1F7A">
        <w:rPr>
          <w:rStyle w:val="Paprastas"/>
        </w:rPr>
        <w:t>Vilniaus miesto apylinkės teismo</w:t>
      </w:r>
      <w:r w:rsidR="00464485">
        <w:rPr>
          <w:rStyle w:val="Paprastas"/>
        </w:rPr>
        <w:t xml:space="preserve"> </w:t>
      </w:r>
      <w:r w:rsidR="00DF5D4D">
        <w:rPr>
          <w:rStyle w:val="Paprastas"/>
        </w:rPr>
        <w:t>teisėj</w:t>
      </w:r>
      <w:r w:rsidR="00DE6F86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2A9FD6BD" w14:textId="07CD4E14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p w14:paraId="6A3906F1" w14:textId="77777777" w:rsidR="00424BCD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5F815BE3" w14:textId="77777777" w:rsidTr="00F7683E">
        <w:tc>
          <w:tcPr>
            <w:tcW w:w="7308" w:type="dxa"/>
          </w:tcPr>
          <w:p w14:paraId="5D98DC5B" w14:textId="58778723" w:rsidR="00424BCD" w:rsidRDefault="00A30830" w:rsidP="00F7683E">
            <w:r>
              <w:t>Pirmininkė</w:t>
            </w:r>
          </w:p>
        </w:tc>
        <w:tc>
          <w:tcPr>
            <w:tcW w:w="2490" w:type="dxa"/>
          </w:tcPr>
          <w:p w14:paraId="4C4A7543" w14:textId="094151DF" w:rsidR="00424BCD" w:rsidRDefault="00A30830" w:rsidP="00F7683E">
            <w:r>
              <w:t>Sigita Rudėnaitė</w:t>
            </w:r>
          </w:p>
        </w:tc>
      </w:tr>
    </w:tbl>
    <w:p w14:paraId="00AEF76C" w14:textId="77777777" w:rsidR="00424BCD" w:rsidRDefault="00424BCD" w:rsidP="00424BCD"/>
    <w:p w14:paraId="5356A98C" w14:textId="77777777" w:rsidR="00424BCD" w:rsidRDefault="00424BCD" w:rsidP="00424BCD"/>
    <w:p w14:paraId="3EB34C5B" w14:textId="77777777" w:rsidR="00424BCD" w:rsidRDefault="00424BCD" w:rsidP="00424BCD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24BCD" w14:paraId="24997FEF" w14:textId="77777777" w:rsidTr="00F7683E">
        <w:tc>
          <w:tcPr>
            <w:tcW w:w="7308" w:type="dxa"/>
          </w:tcPr>
          <w:p w14:paraId="7F8524F5" w14:textId="7E33466C" w:rsidR="00424BCD" w:rsidRPr="0028525B" w:rsidRDefault="00424BCD" w:rsidP="00F7683E">
            <w:r w:rsidRPr="0028525B">
              <w:t>Sekretor</w:t>
            </w:r>
            <w:r w:rsidR="00A30830">
              <w:t>ius</w:t>
            </w:r>
          </w:p>
        </w:tc>
        <w:tc>
          <w:tcPr>
            <w:tcW w:w="2490" w:type="dxa"/>
          </w:tcPr>
          <w:p w14:paraId="31E7CC68" w14:textId="7901C9E3" w:rsidR="00424BCD" w:rsidRDefault="00A30830" w:rsidP="00F7683E">
            <w:r>
              <w:t>Ramūnas Gadliauskas</w:t>
            </w:r>
          </w:p>
        </w:tc>
      </w:tr>
    </w:tbl>
    <w:p w14:paraId="33123C1C" w14:textId="77777777" w:rsidR="00424BCD" w:rsidRPr="00747307" w:rsidRDefault="00424BCD" w:rsidP="001869ED">
      <w:pPr>
        <w:pStyle w:val="Pagrindinistekstas"/>
        <w:tabs>
          <w:tab w:val="left" w:pos="993"/>
        </w:tabs>
        <w:spacing w:line="360" w:lineRule="auto"/>
        <w:ind w:firstLine="567"/>
      </w:pPr>
    </w:p>
    <w:sectPr w:rsidR="00424BCD" w:rsidRPr="0074730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91B33" w14:textId="77777777" w:rsidR="00911572" w:rsidRDefault="00911572">
      <w:r>
        <w:separator/>
      </w:r>
    </w:p>
  </w:endnote>
  <w:endnote w:type="continuationSeparator" w:id="0">
    <w:p w14:paraId="55DD4135" w14:textId="77777777" w:rsidR="00911572" w:rsidRDefault="00911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D25B" w14:textId="77777777" w:rsidR="00911572" w:rsidRDefault="00911572">
      <w:r>
        <w:separator/>
      </w:r>
    </w:p>
  </w:footnote>
  <w:footnote w:type="continuationSeparator" w:id="0">
    <w:p w14:paraId="3A25C76F" w14:textId="77777777" w:rsidR="00911572" w:rsidRDefault="00911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85E1A"/>
    <w:rsid w:val="00090B80"/>
    <w:rsid w:val="000A0128"/>
    <w:rsid w:val="000A3E8D"/>
    <w:rsid w:val="000A487D"/>
    <w:rsid w:val="000B1A31"/>
    <w:rsid w:val="000B264D"/>
    <w:rsid w:val="000B3A50"/>
    <w:rsid w:val="000B784A"/>
    <w:rsid w:val="000B7974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935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2FA0"/>
    <w:rsid w:val="002E5232"/>
    <w:rsid w:val="002F16CD"/>
    <w:rsid w:val="002F4F55"/>
    <w:rsid w:val="002F67EA"/>
    <w:rsid w:val="00302455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5FA8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D18"/>
    <w:rsid w:val="00412FFB"/>
    <w:rsid w:val="0041733B"/>
    <w:rsid w:val="00420757"/>
    <w:rsid w:val="0042420B"/>
    <w:rsid w:val="00424BCD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4485"/>
    <w:rsid w:val="00466257"/>
    <w:rsid w:val="004675DD"/>
    <w:rsid w:val="00473447"/>
    <w:rsid w:val="00486FC0"/>
    <w:rsid w:val="004870A4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5DAC"/>
    <w:rsid w:val="004D7442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47FF"/>
    <w:rsid w:val="00597E7B"/>
    <w:rsid w:val="005A22EB"/>
    <w:rsid w:val="005A34D1"/>
    <w:rsid w:val="005A39C8"/>
    <w:rsid w:val="005A44E4"/>
    <w:rsid w:val="005B40BF"/>
    <w:rsid w:val="005B68A6"/>
    <w:rsid w:val="005C0BEE"/>
    <w:rsid w:val="005C7A50"/>
    <w:rsid w:val="005D3AE4"/>
    <w:rsid w:val="005E4520"/>
    <w:rsid w:val="005E4DDB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689"/>
    <w:rsid w:val="006260F4"/>
    <w:rsid w:val="006271F6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14331"/>
    <w:rsid w:val="007233DC"/>
    <w:rsid w:val="007246EC"/>
    <w:rsid w:val="007247E7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B6D0A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4683"/>
    <w:rsid w:val="0083583E"/>
    <w:rsid w:val="00842C61"/>
    <w:rsid w:val="00845472"/>
    <w:rsid w:val="008477BA"/>
    <w:rsid w:val="00847F80"/>
    <w:rsid w:val="00852C1E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1919"/>
    <w:rsid w:val="00903AF1"/>
    <w:rsid w:val="0090795F"/>
    <w:rsid w:val="009112C9"/>
    <w:rsid w:val="00911572"/>
    <w:rsid w:val="00916E6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6A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0830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673B"/>
    <w:rsid w:val="00AA0BCF"/>
    <w:rsid w:val="00AA109B"/>
    <w:rsid w:val="00AA7CAC"/>
    <w:rsid w:val="00AB0B62"/>
    <w:rsid w:val="00AB22B7"/>
    <w:rsid w:val="00AB29D0"/>
    <w:rsid w:val="00AB3D66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1F7A"/>
    <w:rsid w:val="00AE3583"/>
    <w:rsid w:val="00AE3846"/>
    <w:rsid w:val="00AE5D01"/>
    <w:rsid w:val="00AF3C9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2D8D"/>
    <w:rsid w:val="00C236B8"/>
    <w:rsid w:val="00C23F66"/>
    <w:rsid w:val="00C246E7"/>
    <w:rsid w:val="00C279F2"/>
    <w:rsid w:val="00C35391"/>
    <w:rsid w:val="00C36573"/>
    <w:rsid w:val="00C3781D"/>
    <w:rsid w:val="00C42607"/>
    <w:rsid w:val="00C44F68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57667"/>
    <w:rsid w:val="00D60DD5"/>
    <w:rsid w:val="00D62E56"/>
    <w:rsid w:val="00D66362"/>
    <w:rsid w:val="00D70023"/>
    <w:rsid w:val="00D7123C"/>
    <w:rsid w:val="00D7342D"/>
    <w:rsid w:val="00D736EC"/>
    <w:rsid w:val="00D7666D"/>
    <w:rsid w:val="00D7671D"/>
    <w:rsid w:val="00D768F0"/>
    <w:rsid w:val="00D80B09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6F86"/>
    <w:rsid w:val="00DF08B3"/>
    <w:rsid w:val="00DF4703"/>
    <w:rsid w:val="00DF5D4D"/>
    <w:rsid w:val="00E03141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4C24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B595C"/>
    <w:rsid w:val="00EC25A2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2B8"/>
    <w:rsid w:val="00F15FA2"/>
    <w:rsid w:val="00F169BD"/>
    <w:rsid w:val="00F16FA0"/>
    <w:rsid w:val="00F23F9A"/>
    <w:rsid w:val="00F249A3"/>
    <w:rsid w:val="00F345E7"/>
    <w:rsid w:val="00F35261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2C8F"/>
    <w:rsid w:val="00F934AB"/>
    <w:rsid w:val="00F956DB"/>
    <w:rsid w:val="00F96732"/>
    <w:rsid w:val="00F96DB9"/>
    <w:rsid w:val="00FA1312"/>
    <w:rsid w:val="00FA21D9"/>
    <w:rsid w:val="00FA65C3"/>
    <w:rsid w:val="00FA7A85"/>
    <w:rsid w:val="00FB1C40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9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5</cp:revision>
  <cp:lastPrinted>2017-04-27T08:24:00Z</cp:lastPrinted>
  <dcterms:created xsi:type="dcterms:W3CDTF">2023-02-20T11:23:00Z</dcterms:created>
  <dcterms:modified xsi:type="dcterms:W3CDTF">2023-02-20T12:52:00Z</dcterms:modified>
</cp:coreProperties>
</file>