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5EB0AAA" w14:textId="61411ECB" w:rsidR="00AE1F7A" w:rsidRDefault="00966CF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57516">
        <w:rPr>
          <w:rFonts w:ascii="Times New Roman" w:hAnsi="Times New Roman"/>
          <w:sz w:val="24"/>
        </w:rPr>
        <w:t>S</w:t>
      </w:r>
      <w:r w:rsidR="00784C4A">
        <w:rPr>
          <w:rFonts w:ascii="Times New Roman" w:hAnsi="Times New Roman"/>
          <w:sz w:val="24"/>
        </w:rPr>
        <w:t>IL</w:t>
      </w:r>
      <w:r w:rsidR="00E57516">
        <w:rPr>
          <w:rFonts w:ascii="Times New Roman" w:hAnsi="Times New Roman"/>
          <w:sz w:val="24"/>
        </w:rPr>
        <w:t>VIJĄ BUNKUVIENĘ</w:t>
      </w:r>
      <w:r w:rsidR="00EB595C">
        <w:rPr>
          <w:rFonts w:ascii="Times New Roman" w:hAnsi="Times New Roman"/>
          <w:sz w:val="24"/>
        </w:rPr>
        <w:t xml:space="preserve"> </w:t>
      </w:r>
    </w:p>
    <w:p w14:paraId="51A9126C" w14:textId="3688D39D" w:rsidR="00541C29" w:rsidRPr="00FA7A85" w:rsidRDefault="00AE1F7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E57516">
        <w:rPr>
          <w:rFonts w:ascii="Times New Roman" w:hAnsi="Times New Roman"/>
          <w:sz w:val="24"/>
        </w:rPr>
        <w:t xml:space="preserve">REGIONO </w:t>
      </w:r>
      <w:r>
        <w:rPr>
          <w:rFonts w:ascii="Times New Roman" w:hAnsi="Times New Roman"/>
          <w:sz w:val="24"/>
        </w:rPr>
        <w:t>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E57516">
        <w:rPr>
          <w:rFonts w:ascii="Times New Roman" w:hAnsi="Times New Roman"/>
          <w:sz w:val="24"/>
        </w:rPr>
        <w:t xml:space="preserve">TRAKŲ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7FF651AA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E1F7A">
        <w:t>vasario 24</w:t>
      </w:r>
      <w:r w:rsidR="00DC0896">
        <w:t xml:space="preserve"> </w:t>
      </w:r>
      <w:r w:rsidR="004530F3">
        <w:t>d. Nr. 13P-</w:t>
      </w:r>
      <w:r w:rsidR="00E57516">
        <w:t>3</w:t>
      </w:r>
      <w:r w:rsidR="00003360">
        <w:t>2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D22330F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E1F7A">
        <w:rPr>
          <w:rFonts w:ascii="Times New Roman" w:hAnsi="Times New Roman"/>
          <w:b w:val="0"/>
          <w:bCs/>
          <w:sz w:val="24"/>
        </w:rPr>
        <w:t>vasario 2</w:t>
      </w:r>
      <w:r w:rsidR="00E57516">
        <w:rPr>
          <w:rFonts w:ascii="Times New Roman" w:hAnsi="Times New Roman"/>
          <w:b w:val="0"/>
          <w:bCs/>
          <w:sz w:val="24"/>
        </w:rPr>
        <w:t>2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AE1F7A">
        <w:rPr>
          <w:rFonts w:ascii="Times New Roman" w:hAnsi="Times New Roman"/>
          <w:b w:val="0"/>
          <w:bCs/>
          <w:sz w:val="24"/>
        </w:rPr>
        <w:t>24</w:t>
      </w:r>
      <w:r w:rsidR="00E57516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 xml:space="preserve">gruodžio </w:t>
      </w:r>
      <w:r w:rsidR="00AE1F7A">
        <w:rPr>
          <w:rFonts w:ascii="Times New Roman" w:hAnsi="Times New Roman"/>
          <w:b w:val="0"/>
          <w:bCs/>
          <w:sz w:val="24"/>
        </w:rPr>
        <w:t>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E1F7A">
        <w:rPr>
          <w:rFonts w:ascii="Times New Roman" w:hAnsi="Times New Roman"/>
          <w:b w:val="0"/>
          <w:bCs/>
          <w:sz w:val="24"/>
        </w:rPr>
        <w:t>4</w:t>
      </w:r>
      <w:r w:rsidR="00E57516">
        <w:rPr>
          <w:rFonts w:ascii="Times New Roman" w:hAnsi="Times New Roman"/>
          <w:b w:val="0"/>
          <w:bCs/>
          <w:sz w:val="24"/>
        </w:rPr>
        <w:t>3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247246">
        <w:rPr>
          <w:rFonts w:ascii="Times New Roman" w:hAnsi="Times New Roman"/>
          <w:b w:val="0"/>
          <w:bCs/>
          <w:sz w:val="24"/>
        </w:rPr>
        <w:t>Silvijos Bunkuvienės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134587D9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E57516">
        <w:rPr>
          <w:b/>
        </w:rPr>
        <w:t>SILVIJĄ BUNKUVIENĘ</w:t>
      </w:r>
      <w:r w:rsidR="000D0D9F">
        <w:rPr>
          <w:b/>
        </w:rPr>
        <w:t xml:space="preserve"> </w:t>
      </w:r>
      <w:r w:rsidR="00AE1F7A">
        <w:rPr>
          <w:rStyle w:val="Paprastas"/>
        </w:rPr>
        <w:t xml:space="preserve">Vilniaus </w:t>
      </w:r>
      <w:r w:rsidR="00E57516">
        <w:rPr>
          <w:rStyle w:val="Paprastas"/>
        </w:rPr>
        <w:t>regiono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E57516">
        <w:rPr>
          <w:rStyle w:val="Paprastas"/>
        </w:rPr>
        <w:t xml:space="preserve">Trakų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C48A" w14:textId="77777777" w:rsidR="00353FB1" w:rsidRDefault="00353FB1">
      <w:r>
        <w:separator/>
      </w:r>
    </w:p>
  </w:endnote>
  <w:endnote w:type="continuationSeparator" w:id="0">
    <w:p w14:paraId="637B7599" w14:textId="77777777" w:rsidR="00353FB1" w:rsidRDefault="0035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7445" w14:textId="77777777" w:rsidR="00353FB1" w:rsidRDefault="00353FB1">
      <w:r>
        <w:separator/>
      </w:r>
    </w:p>
  </w:footnote>
  <w:footnote w:type="continuationSeparator" w:id="0">
    <w:p w14:paraId="09A5D9B3" w14:textId="77777777" w:rsidR="00353FB1" w:rsidRDefault="0035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360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4724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3FB1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58C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4C4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3ECF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8</cp:revision>
  <cp:lastPrinted>2017-04-27T08:24:00Z</cp:lastPrinted>
  <dcterms:created xsi:type="dcterms:W3CDTF">2023-02-20T11:23:00Z</dcterms:created>
  <dcterms:modified xsi:type="dcterms:W3CDTF">2023-02-24T10:54:00Z</dcterms:modified>
</cp:coreProperties>
</file>