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6CB09D9C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5314B">
        <w:rPr>
          <w:rFonts w:ascii="Times New Roman" w:hAnsi="Times New Roman"/>
          <w:sz w:val="24"/>
        </w:rPr>
        <w:t>MIGLĘ JANOVIČIENĘ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3688D39D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E57516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E57516">
        <w:rPr>
          <w:rFonts w:ascii="Times New Roman" w:hAnsi="Times New Roman"/>
          <w:sz w:val="24"/>
        </w:rPr>
        <w:t xml:space="preserve">TRAKŲ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515E69D9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E57516">
        <w:t>3</w:t>
      </w:r>
      <w:r w:rsidR="006D370B">
        <w:t>3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081D074A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E57516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E57516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E57516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55314B">
        <w:rPr>
          <w:rFonts w:ascii="Times New Roman" w:hAnsi="Times New Roman"/>
          <w:b w:val="0"/>
          <w:bCs/>
          <w:sz w:val="24"/>
        </w:rPr>
        <w:t>Miglė</w:t>
      </w:r>
      <w:r w:rsidR="00372472">
        <w:rPr>
          <w:rFonts w:ascii="Times New Roman" w:hAnsi="Times New Roman"/>
          <w:b w:val="0"/>
          <w:bCs/>
          <w:sz w:val="24"/>
        </w:rPr>
        <w:t>s</w:t>
      </w:r>
      <w:r w:rsidR="0055314B">
        <w:rPr>
          <w:rFonts w:ascii="Times New Roman" w:hAnsi="Times New Roman"/>
          <w:b w:val="0"/>
          <w:bCs/>
          <w:sz w:val="24"/>
        </w:rPr>
        <w:t xml:space="preserve"> Janovičienės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CC1A326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5314B">
        <w:rPr>
          <w:b/>
        </w:rPr>
        <w:t>MIGLĘ JANOVIČIENĘ</w:t>
      </w:r>
      <w:r w:rsidR="000D0D9F">
        <w:rPr>
          <w:b/>
        </w:rPr>
        <w:t xml:space="preserve"> </w:t>
      </w:r>
      <w:r w:rsidR="00AE1F7A">
        <w:rPr>
          <w:rStyle w:val="Paprastas"/>
        </w:rPr>
        <w:t xml:space="preserve">Vilniaus </w:t>
      </w:r>
      <w:r w:rsidR="00E57516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E57516">
        <w:rPr>
          <w:rStyle w:val="Paprastas"/>
        </w:rPr>
        <w:t xml:space="preserve">Trakų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6650D" w14:textId="77777777" w:rsidR="00CF0D85" w:rsidRDefault="00CF0D85">
      <w:r>
        <w:separator/>
      </w:r>
    </w:p>
  </w:endnote>
  <w:endnote w:type="continuationSeparator" w:id="0">
    <w:p w14:paraId="46BD326B" w14:textId="77777777" w:rsidR="00CF0D85" w:rsidRDefault="00CF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D9D" w14:textId="77777777" w:rsidR="00CF0D85" w:rsidRDefault="00CF0D85">
      <w:r>
        <w:separator/>
      </w:r>
    </w:p>
  </w:footnote>
  <w:footnote w:type="continuationSeparator" w:id="0">
    <w:p w14:paraId="6293E74E" w14:textId="77777777" w:rsidR="00CF0D85" w:rsidRDefault="00CF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8</cp:revision>
  <cp:lastPrinted>2017-04-27T08:24:00Z</cp:lastPrinted>
  <dcterms:created xsi:type="dcterms:W3CDTF">2023-02-20T11:23:00Z</dcterms:created>
  <dcterms:modified xsi:type="dcterms:W3CDTF">2023-02-24T10:54:00Z</dcterms:modified>
</cp:coreProperties>
</file>