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6655741A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61E6E">
        <w:rPr>
          <w:rFonts w:ascii="Times New Roman" w:hAnsi="Times New Roman"/>
          <w:sz w:val="24"/>
        </w:rPr>
        <w:t>ŽANETĄ LADYGAITĘ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5CA72E22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E57516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361E6E">
        <w:rPr>
          <w:rFonts w:ascii="Times New Roman" w:hAnsi="Times New Roman"/>
          <w:sz w:val="24"/>
        </w:rPr>
        <w:t>UKMERGĖS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6F15A97D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E57516">
        <w:t>3</w:t>
      </w:r>
      <w:r w:rsidR="00C744DB">
        <w:t>5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69D8E3E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</w:t>
      </w:r>
      <w:r w:rsidR="00E57516">
        <w:rPr>
          <w:rFonts w:ascii="Times New Roman" w:hAnsi="Times New Roman"/>
          <w:b w:val="0"/>
          <w:bCs/>
          <w:sz w:val="24"/>
        </w:rPr>
        <w:t>2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</w:t>
      </w:r>
      <w:r w:rsidR="00E57516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</w:t>
      </w:r>
      <w:r w:rsidR="00361E6E">
        <w:rPr>
          <w:rFonts w:ascii="Times New Roman" w:hAnsi="Times New Roman"/>
          <w:b w:val="0"/>
          <w:bCs/>
          <w:sz w:val="24"/>
        </w:rPr>
        <w:t>4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361E6E">
        <w:rPr>
          <w:rFonts w:ascii="Times New Roman" w:hAnsi="Times New Roman"/>
          <w:b w:val="0"/>
          <w:bCs/>
          <w:sz w:val="24"/>
        </w:rPr>
        <w:t>Žanetos Ladygaitės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D62DDE5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361E6E">
        <w:rPr>
          <w:b/>
        </w:rPr>
        <w:t>ŽANETĄ LADYGAI</w:t>
      </w:r>
      <w:r w:rsidR="00D13A38">
        <w:rPr>
          <w:b/>
        </w:rPr>
        <w:t>T</w:t>
      </w:r>
      <w:r w:rsidR="00361E6E">
        <w:rPr>
          <w:b/>
        </w:rPr>
        <w:t>Ę</w:t>
      </w:r>
      <w:r w:rsidR="000D0D9F">
        <w:rPr>
          <w:b/>
        </w:rPr>
        <w:t xml:space="preserve"> </w:t>
      </w:r>
      <w:r w:rsidR="00AE1F7A">
        <w:rPr>
          <w:rStyle w:val="Paprastas"/>
        </w:rPr>
        <w:t xml:space="preserve">Vilniaus </w:t>
      </w:r>
      <w:r w:rsidR="00E57516">
        <w:rPr>
          <w:rStyle w:val="Paprastas"/>
        </w:rPr>
        <w:t>regiono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361E6E">
        <w:rPr>
          <w:rStyle w:val="Paprastas"/>
        </w:rPr>
        <w:t>Ukmergės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194D" w14:textId="77777777" w:rsidR="00185C74" w:rsidRDefault="00185C74">
      <w:r>
        <w:separator/>
      </w:r>
    </w:p>
  </w:endnote>
  <w:endnote w:type="continuationSeparator" w:id="0">
    <w:p w14:paraId="6485AAD9" w14:textId="77777777" w:rsidR="00185C74" w:rsidRDefault="0018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EA57" w14:textId="77777777" w:rsidR="00185C74" w:rsidRDefault="00185C74">
      <w:r>
        <w:separator/>
      </w:r>
    </w:p>
  </w:footnote>
  <w:footnote w:type="continuationSeparator" w:id="0">
    <w:p w14:paraId="5904B25B" w14:textId="77777777" w:rsidR="00185C74" w:rsidRDefault="0018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5C74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119F"/>
    <w:rsid w:val="003257A5"/>
    <w:rsid w:val="003304CB"/>
    <w:rsid w:val="00335535"/>
    <w:rsid w:val="003421F7"/>
    <w:rsid w:val="00343598"/>
    <w:rsid w:val="00360DB7"/>
    <w:rsid w:val="00361E6E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44DB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3A38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2E60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2023-02-20T11:23:00Z</dcterms:created>
  <dcterms:modified xsi:type="dcterms:W3CDTF">2023-02-24T10:55:00Z</dcterms:modified>
</cp:coreProperties>
</file>