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FAC0" w14:textId="77777777" w:rsidR="00F5659C" w:rsidRPr="002C3298" w:rsidRDefault="009570CB">
      <w:pPr>
        <w:pStyle w:val="Data"/>
      </w:pPr>
      <w:r w:rsidRPr="002C3298">
        <w:rPr>
          <w:noProof/>
          <w:lang w:eastAsia="lt-LT"/>
        </w:rPr>
        <w:drawing>
          <wp:inline distT="0" distB="0" distL="0" distR="0" wp14:anchorId="66EB5EDA" wp14:editId="6EA2C78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9746F" w14:textId="77777777"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14:paraId="51A4BA9D" w14:textId="77777777" w:rsidR="00F5659C" w:rsidRDefault="00F5659C">
      <w:pPr>
        <w:pStyle w:val="Pavadinimas"/>
        <w:spacing w:line="360" w:lineRule="auto"/>
        <w:rPr>
          <w:rFonts w:ascii="Times New Roman" w:hAnsi="Times New Roman"/>
        </w:rPr>
      </w:pPr>
    </w:p>
    <w:p w14:paraId="3797EF47" w14:textId="77777777" w:rsidR="00F5659C" w:rsidRPr="003C5A2D" w:rsidRDefault="00F5659C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5AC35341" w14:textId="3DA20261" w:rsidR="006C4562" w:rsidRDefault="00AB5ED4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DĖL PATARIMO LIETUVOS RESPUBLIKOS PREZIDENT</w:t>
      </w:r>
      <w:r w:rsidR="00AE1D9C">
        <w:rPr>
          <w:rFonts w:ascii="Times New Roman" w:hAnsi="Times New Roman"/>
          <w:sz w:val="24"/>
        </w:rPr>
        <w:t>U</w:t>
      </w:r>
      <w:r w:rsidRPr="00AB5ED4">
        <w:rPr>
          <w:rFonts w:ascii="Times New Roman" w:hAnsi="Times New Roman"/>
          <w:sz w:val="24"/>
        </w:rPr>
        <w:t xml:space="preserve">I TEIKTI </w:t>
      </w:r>
    </w:p>
    <w:p w14:paraId="125DC400" w14:textId="77777777" w:rsidR="00046196" w:rsidRPr="00AB5ED4" w:rsidRDefault="00AB5ED4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 xml:space="preserve">LIETUVOS RESPUBLIKOS SEIMUI PRITARTI </w:t>
      </w:r>
    </w:p>
    <w:p w14:paraId="3234F03E" w14:textId="6B1B77E6" w:rsidR="004775F8" w:rsidRPr="00AB5ED4" w:rsidRDefault="00005DC7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ROMUALDOS JANOVIČIENĖS</w:t>
      </w:r>
      <w:r w:rsidR="006C4562" w:rsidRPr="00AB5ED4">
        <w:rPr>
          <w:rFonts w:ascii="Times New Roman" w:hAnsi="Times New Roman"/>
          <w:sz w:val="24"/>
        </w:rPr>
        <w:t xml:space="preserve"> </w:t>
      </w:r>
      <w:r w:rsidR="00AB5ED4" w:rsidRPr="00AB5ED4">
        <w:rPr>
          <w:rFonts w:ascii="Times New Roman" w:hAnsi="Times New Roman"/>
          <w:sz w:val="24"/>
        </w:rPr>
        <w:t xml:space="preserve">ATLEIDIMUI </w:t>
      </w:r>
    </w:p>
    <w:p w14:paraId="33F155DD" w14:textId="4C04432C" w:rsidR="00F5659C" w:rsidRPr="00AB5ED4" w:rsidRDefault="00AB5ED4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IŠ LIETUVOS APELIACINIO TEISMO TEISĖJO PAREIGŲ</w:t>
      </w:r>
    </w:p>
    <w:p w14:paraId="4C77C2DF" w14:textId="77777777" w:rsidR="00F5659C" w:rsidRPr="00AB5ED4" w:rsidRDefault="00F5659C" w:rsidP="00712682">
      <w:pPr>
        <w:pStyle w:val="Data"/>
        <w:spacing w:line="276" w:lineRule="auto"/>
        <w:rPr>
          <w:b/>
        </w:rPr>
      </w:pPr>
    </w:p>
    <w:p w14:paraId="297BB8B5" w14:textId="7D557CCF" w:rsidR="00763167" w:rsidRDefault="00F5659C">
      <w:pPr>
        <w:pStyle w:val="Data"/>
      </w:pPr>
      <w:r>
        <w:t>20</w:t>
      </w:r>
      <w:r w:rsidR="00AE1D9C">
        <w:t>2</w:t>
      </w:r>
      <w:r w:rsidR="00005DC7">
        <w:t>3</w:t>
      </w:r>
      <w:r w:rsidR="00DD6A50">
        <w:t xml:space="preserve"> m. </w:t>
      </w:r>
      <w:r w:rsidR="00005DC7">
        <w:t>birželio 2</w:t>
      </w:r>
      <w:r w:rsidR="00506D31">
        <w:t xml:space="preserve"> d. Nr. 13P</w:t>
      </w:r>
      <w:r w:rsidR="00150C7C">
        <w:t>-</w:t>
      </w:r>
      <w:r w:rsidR="00005DC7">
        <w:t>100</w:t>
      </w:r>
      <w:r w:rsidR="00327139">
        <w:t>-(7.1.2)</w:t>
      </w:r>
      <w:r w:rsidR="00763167">
        <w:t xml:space="preserve"> </w:t>
      </w:r>
    </w:p>
    <w:p w14:paraId="0A69CD7A" w14:textId="77777777" w:rsidR="00F5659C" w:rsidRDefault="00F5659C">
      <w:pPr>
        <w:pStyle w:val="Data"/>
      </w:pPr>
      <w:r>
        <w:t>Vilnius</w:t>
      </w:r>
    </w:p>
    <w:p w14:paraId="17FC6D02" w14:textId="77777777" w:rsidR="00F5659C" w:rsidRDefault="00F5659C">
      <w:pPr>
        <w:pStyle w:val="Data"/>
      </w:pPr>
    </w:p>
    <w:p w14:paraId="49EE953B" w14:textId="6FDF4BD9" w:rsidR="00F5659C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DD6A50">
        <w:rPr>
          <w:rFonts w:ascii="Times New Roman" w:hAnsi="Times New Roman"/>
          <w:b w:val="0"/>
          <w:sz w:val="24"/>
        </w:rPr>
        <w:t>Atsižvelgdama į Lietuvos Respublikos Preziden</w:t>
      </w:r>
      <w:r w:rsidR="00AE1D9C">
        <w:rPr>
          <w:rFonts w:ascii="Times New Roman" w:hAnsi="Times New Roman"/>
          <w:b w:val="0"/>
          <w:sz w:val="24"/>
        </w:rPr>
        <w:t>to</w:t>
      </w:r>
      <w:r w:rsidRPr="00DD6A50">
        <w:rPr>
          <w:rFonts w:ascii="Times New Roman" w:hAnsi="Times New Roman"/>
          <w:b w:val="0"/>
          <w:sz w:val="24"/>
        </w:rPr>
        <w:t xml:space="preserve"> 20</w:t>
      </w:r>
      <w:r w:rsidR="00AE1D9C">
        <w:rPr>
          <w:rFonts w:ascii="Times New Roman" w:hAnsi="Times New Roman"/>
          <w:b w:val="0"/>
          <w:sz w:val="24"/>
        </w:rPr>
        <w:t>2</w:t>
      </w:r>
      <w:r w:rsidR="00005DC7">
        <w:rPr>
          <w:rFonts w:ascii="Times New Roman" w:hAnsi="Times New Roman"/>
          <w:b w:val="0"/>
          <w:sz w:val="24"/>
        </w:rPr>
        <w:t>3</w:t>
      </w:r>
      <w:r w:rsidRPr="00DD6A50">
        <w:rPr>
          <w:rFonts w:ascii="Times New Roman" w:hAnsi="Times New Roman"/>
          <w:b w:val="0"/>
          <w:sz w:val="24"/>
        </w:rPr>
        <w:t xml:space="preserve"> m. </w:t>
      </w:r>
      <w:r w:rsidR="00005DC7">
        <w:rPr>
          <w:rFonts w:ascii="Times New Roman" w:hAnsi="Times New Roman"/>
          <w:b w:val="0"/>
          <w:sz w:val="24"/>
        </w:rPr>
        <w:t>gegužės 31</w:t>
      </w:r>
      <w:r w:rsidRPr="00DD6A50">
        <w:rPr>
          <w:rFonts w:ascii="Times New Roman" w:hAnsi="Times New Roman"/>
          <w:b w:val="0"/>
          <w:sz w:val="24"/>
        </w:rPr>
        <w:t xml:space="preserve"> d. dekretą </w:t>
      </w:r>
      <w:r w:rsidR="00D129D6">
        <w:rPr>
          <w:rFonts w:ascii="Times New Roman" w:hAnsi="Times New Roman"/>
          <w:b w:val="0"/>
          <w:sz w:val="24"/>
        </w:rPr>
        <w:t xml:space="preserve">                       </w:t>
      </w:r>
      <w:r w:rsidRPr="00DD6A50">
        <w:rPr>
          <w:rFonts w:ascii="Times New Roman" w:hAnsi="Times New Roman"/>
          <w:b w:val="0"/>
          <w:sz w:val="24"/>
        </w:rPr>
        <w:t>Nr. 1K-</w:t>
      </w:r>
      <w:r w:rsidR="00005DC7">
        <w:rPr>
          <w:rFonts w:ascii="Times New Roman" w:hAnsi="Times New Roman"/>
          <w:b w:val="0"/>
          <w:sz w:val="24"/>
        </w:rPr>
        <w:t>1336</w:t>
      </w:r>
      <w:r w:rsidRPr="00DD6A50">
        <w:rPr>
          <w:rFonts w:ascii="Times New Roman" w:hAnsi="Times New Roman"/>
          <w:b w:val="0"/>
          <w:sz w:val="24"/>
        </w:rPr>
        <w:t xml:space="preserve"> „Dėl kreipimosi į Teisėjų tarybą“, </w:t>
      </w:r>
      <w:r w:rsidR="008A465E">
        <w:rPr>
          <w:rFonts w:ascii="Times New Roman" w:hAnsi="Times New Roman"/>
          <w:b w:val="0"/>
          <w:sz w:val="24"/>
        </w:rPr>
        <w:t xml:space="preserve">įvertinusi tai, kad Lietuvos apeliacinio teismo teisėjos </w:t>
      </w:r>
      <w:r w:rsidR="00FA3B49">
        <w:rPr>
          <w:rFonts w:ascii="Times New Roman" w:hAnsi="Times New Roman"/>
          <w:b w:val="0"/>
          <w:sz w:val="24"/>
        </w:rPr>
        <w:t xml:space="preserve">Romualdos </w:t>
      </w:r>
      <w:proofErr w:type="spellStart"/>
      <w:r w:rsidR="00FA3B49">
        <w:rPr>
          <w:rFonts w:ascii="Times New Roman" w:hAnsi="Times New Roman"/>
          <w:b w:val="0"/>
          <w:sz w:val="24"/>
        </w:rPr>
        <w:t>Janovičienės</w:t>
      </w:r>
      <w:proofErr w:type="spellEnd"/>
      <w:r w:rsidR="008A465E">
        <w:rPr>
          <w:rFonts w:ascii="Times New Roman" w:hAnsi="Times New Roman"/>
          <w:b w:val="0"/>
          <w:sz w:val="24"/>
        </w:rPr>
        <w:t xml:space="preserve"> įgaliojimų laikas baigiasi 202</w:t>
      </w:r>
      <w:r w:rsidR="00FA3B49">
        <w:rPr>
          <w:rFonts w:ascii="Times New Roman" w:hAnsi="Times New Roman"/>
          <w:b w:val="0"/>
          <w:sz w:val="24"/>
        </w:rPr>
        <w:t>3</w:t>
      </w:r>
      <w:r w:rsidR="008A465E">
        <w:rPr>
          <w:rFonts w:ascii="Times New Roman" w:hAnsi="Times New Roman"/>
          <w:b w:val="0"/>
          <w:sz w:val="24"/>
        </w:rPr>
        <w:t xml:space="preserve"> m. </w:t>
      </w:r>
      <w:r w:rsidR="00FA3B49">
        <w:rPr>
          <w:rFonts w:ascii="Times New Roman" w:hAnsi="Times New Roman"/>
          <w:b w:val="0"/>
          <w:sz w:val="24"/>
        </w:rPr>
        <w:t>spalio 1</w:t>
      </w:r>
      <w:r w:rsidR="008A465E">
        <w:rPr>
          <w:rFonts w:ascii="Times New Roman" w:hAnsi="Times New Roman"/>
          <w:b w:val="0"/>
          <w:sz w:val="24"/>
        </w:rPr>
        <w:t xml:space="preserve"> d., </w:t>
      </w:r>
      <w:r w:rsidRPr="00DD6A50">
        <w:rPr>
          <w:rFonts w:ascii="Times New Roman" w:hAnsi="Times New Roman"/>
          <w:b w:val="0"/>
          <w:sz w:val="24"/>
        </w:rPr>
        <w:t>vadovaudamasi Lietuvos Respublikos teismų įstatymo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9E4C04">
        <w:rPr>
          <w:rFonts w:ascii="Times New Roman" w:hAnsi="Times New Roman"/>
          <w:b w:val="0"/>
          <w:sz w:val="24"/>
        </w:rPr>
        <w:t>90 straipsnio 1 dalies 2 punktu</w:t>
      </w:r>
      <w:r w:rsidR="00B233A4">
        <w:rPr>
          <w:rFonts w:ascii="Times New Roman" w:hAnsi="Times New Roman"/>
          <w:b w:val="0"/>
          <w:sz w:val="24"/>
        </w:rPr>
        <w:t xml:space="preserve"> ir 7 dalimi</w:t>
      </w:r>
      <w:r w:rsidR="009E4C04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9E4C04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 w:rsidR="00F5659C">
        <w:rPr>
          <w:rFonts w:ascii="Times New Roman" w:hAnsi="Times New Roman"/>
          <w:b w:val="0"/>
          <w:sz w:val="24"/>
        </w:rPr>
        <w:t xml:space="preserve"> taryba n u t a r i a</w:t>
      </w:r>
      <w:r>
        <w:rPr>
          <w:rFonts w:ascii="Times New Roman" w:hAnsi="Times New Roman"/>
          <w:b w:val="0"/>
          <w:sz w:val="24"/>
        </w:rPr>
        <w:t>:</w:t>
      </w:r>
    </w:p>
    <w:p w14:paraId="60DFD86A" w14:textId="7A944988" w:rsidR="009B57A6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B233A4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teikti Lietuvos Respublikos Seimui pritarti </w:t>
      </w:r>
      <w:r w:rsidR="00FA3B49">
        <w:rPr>
          <w:rFonts w:ascii="Times New Roman" w:hAnsi="Times New Roman"/>
          <w:sz w:val="24"/>
        </w:rPr>
        <w:t>ROMUALDOS JANOVIČIENĖS</w:t>
      </w:r>
      <w:r w:rsidR="004775F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atleidimui iš </w:t>
      </w:r>
      <w:r w:rsidR="002E25DD">
        <w:rPr>
          <w:rFonts w:ascii="Times New Roman" w:hAnsi="Times New Roman"/>
          <w:b w:val="0"/>
          <w:sz w:val="24"/>
        </w:rPr>
        <w:t xml:space="preserve">Lietuvos </w:t>
      </w:r>
      <w:r w:rsidR="00FB3B6B">
        <w:rPr>
          <w:rFonts w:ascii="Times New Roman" w:hAnsi="Times New Roman"/>
          <w:b w:val="0"/>
          <w:sz w:val="24"/>
        </w:rPr>
        <w:t>apeliacinio</w:t>
      </w:r>
      <w:r w:rsidR="007A49F8">
        <w:rPr>
          <w:rFonts w:ascii="Times New Roman" w:hAnsi="Times New Roman"/>
          <w:b w:val="0"/>
          <w:sz w:val="24"/>
        </w:rPr>
        <w:t xml:space="preserve"> </w:t>
      </w:r>
      <w:r w:rsidR="00FB3B6B">
        <w:rPr>
          <w:rFonts w:ascii="Times New Roman" w:hAnsi="Times New Roman"/>
          <w:b w:val="0"/>
          <w:sz w:val="24"/>
        </w:rPr>
        <w:t>t</w:t>
      </w:r>
      <w:r w:rsidR="007A49F8">
        <w:rPr>
          <w:rFonts w:ascii="Times New Roman" w:hAnsi="Times New Roman"/>
          <w:b w:val="0"/>
          <w:sz w:val="24"/>
        </w:rPr>
        <w:t xml:space="preserve">eismo </w:t>
      </w:r>
      <w:r w:rsidR="009E4C04">
        <w:rPr>
          <w:rFonts w:ascii="Times New Roman" w:hAnsi="Times New Roman"/>
          <w:b w:val="0"/>
          <w:sz w:val="24"/>
        </w:rPr>
        <w:t>t</w:t>
      </w:r>
      <w:r w:rsidR="009E4C04" w:rsidRPr="009D5124">
        <w:rPr>
          <w:rFonts w:ascii="Times New Roman" w:hAnsi="Times New Roman"/>
          <w:b w:val="0"/>
          <w:sz w:val="24"/>
        </w:rPr>
        <w:t>eisėjo</w:t>
      </w:r>
      <w:r w:rsidR="009E4C04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</w:t>
      </w:r>
      <w:r w:rsidR="008404E1">
        <w:rPr>
          <w:rFonts w:ascii="Times New Roman" w:hAnsi="Times New Roman"/>
          <w:b w:val="0"/>
          <w:sz w:val="24"/>
        </w:rPr>
        <w:t>ų</w:t>
      </w:r>
      <w:r w:rsidR="00327139">
        <w:rPr>
          <w:rFonts w:ascii="Times New Roman" w:hAnsi="Times New Roman"/>
          <w:b w:val="0"/>
          <w:sz w:val="24"/>
        </w:rPr>
        <w:t xml:space="preserve">, pasibaigus </w:t>
      </w:r>
      <w:r w:rsidR="009E4C04">
        <w:rPr>
          <w:rFonts w:ascii="Times New Roman" w:hAnsi="Times New Roman"/>
          <w:b w:val="0"/>
          <w:sz w:val="24"/>
        </w:rPr>
        <w:t>įgaliojimų laikui</w:t>
      </w:r>
      <w:r w:rsidR="00327139">
        <w:rPr>
          <w:rFonts w:ascii="Times New Roman" w:hAnsi="Times New Roman"/>
          <w:b w:val="0"/>
          <w:sz w:val="24"/>
        </w:rPr>
        <w:t>.</w:t>
      </w:r>
    </w:p>
    <w:p w14:paraId="067E4E80" w14:textId="77777777" w:rsidR="00F5659C" w:rsidRDefault="00F5659C" w:rsidP="0042473B"/>
    <w:p w14:paraId="36963EDF" w14:textId="77777777" w:rsidR="000C2629" w:rsidRDefault="000C2629" w:rsidP="0042473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C2629" w:rsidRPr="00C025A5" w14:paraId="1650AE06" w14:textId="77777777" w:rsidTr="00377BE2">
        <w:tc>
          <w:tcPr>
            <w:tcW w:w="7196" w:type="dxa"/>
            <w:hideMark/>
          </w:tcPr>
          <w:p w14:paraId="5FEE201A" w14:textId="041CDF2E" w:rsidR="000C2629" w:rsidRPr="00C025A5" w:rsidRDefault="00B233A4" w:rsidP="00377BE2">
            <w:r>
              <w:t>Pirmininkė</w:t>
            </w:r>
          </w:p>
        </w:tc>
        <w:tc>
          <w:tcPr>
            <w:tcW w:w="2602" w:type="dxa"/>
            <w:hideMark/>
          </w:tcPr>
          <w:p w14:paraId="329B3739" w14:textId="77777777" w:rsidR="000C2629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7A04BD5E" w14:textId="77777777" w:rsidR="00075830" w:rsidRDefault="00075830" w:rsidP="00377BE2">
            <w:pPr>
              <w:rPr>
                <w:lang w:eastAsia="lt-LT"/>
              </w:rPr>
            </w:pPr>
          </w:p>
          <w:p w14:paraId="42356AD8" w14:textId="0DA5163D" w:rsidR="00075830" w:rsidRPr="00C025A5" w:rsidRDefault="00075830" w:rsidP="00377BE2">
            <w:pPr>
              <w:rPr>
                <w:lang w:eastAsia="lt-LT"/>
              </w:rPr>
            </w:pPr>
          </w:p>
        </w:tc>
      </w:tr>
      <w:tr w:rsidR="000C2629" w14:paraId="7D8835E3" w14:textId="77777777" w:rsidTr="00377BE2">
        <w:tc>
          <w:tcPr>
            <w:tcW w:w="7196" w:type="dxa"/>
            <w:hideMark/>
          </w:tcPr>
          <w:p w14:paraId="3030CF95" w14:textId="77777777" w:rsidR="000C2629" w:rsidRPr="00C025A5" w:rsidRDefault="000C2629" w:rsidP="00377BE2"/>
        </w:tc>
        <w:tc>
          <w:tcPr>
            <w:tcW w:w="2602" w:type="dxa"/>
            <w:hideMark/>
          </w:tcPr>
          <w:p w14:paraId="5B9851D5" w14:textId="77777777" w:rsidR="000C2629" w:rsidRDefault="000C2629" w:rsidP="00377BE2">
            <w:pPr>
              <w:rPr>
                <w:lang w:eastAsia="lt-LT"/>
              </w:rPr>
            </w:pPr>
          </w:p>
        </w:tc>
      </w:tr>
      <w:tr w:rsidR="000C2629" w:rsidRPr="00C025A5" w14:paraId="56D83093" w14:textId="77777777" w:rsidTr="00377BE2">
        <w:tc>
          <w:tcPr>
            <w:tcW w:w="7196" w:type="dxa"/>
            <w:hideMark/>
          </w:tcPr>
          <w:p w14:paraId="6D8839AD" w14:textId="1A98A179" w:rsidR="000C2629" w:rsidRPr="00C025A5" w:rsidRDefault="000C2629" w:rsidP="00377BE2">
            <w:r w:rsidRPr="00C025A5">
              <w:t>Sekretor</w:t>
            </w:r>
            <w:r w:rsidR="00B233A4">
              <w:t>ius</w:t>
            </w:r>
          </w:p>
        </w:tc>
        <w:tc>
          <w:tcPr>
            <w:tcW w:w="2602" w:type="dxa"/>
            <w:hideMark/>
          </w:tcPr>
          <w:p w14:paraId="1E199790" w14:textId="6D16F7B1" w:rsidR="000C2629" w:rsidRPr="00C025A5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3ECC5942" w14:textId="77777777" w:rsidR="000C2629" w:rsidRDefault="000C2629" w:rsidP="000C2629"/>
    <w:p w14:paraId="40891B5C" w14:textId="77777777" w:rsidR="00667AF0" w:rsidRDefault="00667AF0" w:rsidP="0042473B"/>
    <w:sectPr w:rsidR="00667AF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4B7B" w14:textId="77777777" w:rsidR="00F87571" w:rsidRDefault="00F87571">
      <w:r>
        <w:separator/>
      </w:r>
    </w:p>
  </w:endnote>
  <w:endnote w:type="continuationSeparator" w:id="0">
    <w:p w14:paraId="28DB8375" w14:textId="77777777" w:rsidR="00F87571" w:rsidRDefault="00F8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74EB" w14:textId="77777777" w:rsidR="00F87571" w:rsidRDefault="00F87571">
      <w:r>
        <w:separator/>
      </w:r>
    </w:p>
  </w:footnote>
  <w:footnote w:type="continuationSeparator" w:id="0">
    <w:p w14:paraId="21BD4531" w14:textId="77777777" w:rsidR="00F87571" w:rsidRDefault="00F8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AE99" w14:textId="77777777" w:rsidR="002C3298" w:rsidRDefault="002C329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DC7"/>
    <w:rsid w:val="00012855"/>
    <w:rsid w:val="00031D18"/>
    <w:rsid w:val="00046196"/>
    <w:rsid w:val="000578A1"/>
    <w:rsid w:val="00075830"/>
    <w:rsid w:val="000A40F7"/>
    <w:rsid w:val="000A7661"/>
    <w:rsid w:val="000C2629"/>
    <w:rsid w:val="000C661B"/>
    <w:rsid w:val="000C6DE8"/>
    <w:rsid w:val="000D0C8D"/>
    <w:rsid w:val="000E2B4B"/>
    <w:rsid w:val="000F5BC1"/>
    <w:rsid w:val="000F6E8F"/>
    <w:rsid w:val="00126362"/>
    <w:rsid w:val="0013010B"/>
    <w:rsid w:val="00140749"/>
    <w:rsid w:val="00150C7C"/>
    <w:rsid w:val="00151ABA"/>
    <w:rsid w:val="0016041D"/>
    <w:rsid w:val="00172517"/>
    <w:rsid w:val="001907B0"/>
    <w:rsid w:val="001D0B0E"/>
    <w:rsid w:val="001E70B4"/>
    <w:rsid w:val="001F4D4D"/>
    <w:rsid w:val="00215C80"/>
    <w:rsid w:val="0027510E"/>
    <w:rsid w:val="002850A0"/>
    <w:rsid w:val="00290E86"/>
    <w:rsid w:val="00293D75"/>
    <w:rsid w:val="002A4FAE"/>
    <w:rsid w:val="002C3298"/>
    <w:rsid w:val="002E101D"/>
    <w:rsid w:val="002E25DD"/>
    <w:rsid w:val="002E543C"/>
    <w:rsid w:val="00327139"/>
    <w:rsid w:val="003315C7"/>
    <w:rsid w:val="003547DD"/>
    <w:rsid w:val="00370E5F"/>
    <w:rsid w:val="00385A56"/>
    <w:rsid w:val="003873B7"/>
    <w:rsid w:val="003C5A2D"/>
    <w:rsid w:val="003E1E8F"/>
    <w:rsid w:val="003E4F46"/>
    <w:rsid w:val="003E68BD"/>
    <w:rsid w:val="00413BB7"/>
    <w:rsid w:val="0042473B"/>
    <w:rsid w:val="004262B4"/>
    <w:rsid w:val="00427B45"/>
    <w:rsid w:val="004738B5"/>
    <w:rsid w:val="00475C04"/>
    <w:rsid w:val="004775F8"/>
    <w:rsid w:val="0048473F"/>
    <w:rsid w:val="004A3176"/>
    <w:rsid w:val="004A3EFD"/>
    <w:rsid w:val="00506D31"/>
    <w:rsid w:val="00512499"/>
    <w:rsid w:val="005178B0"/>
    <w:rsid w:val="00520487"/>
    <w:rsid w:val="005331F5"/>
    <w:rsid w:val="005602B7"/>
    <w:rsid w:val="00563F3F"/>
    <w:rsid w:val="00573220"/>
    <w:rsid w:val="005F152D"/>
    <w:rsid w:val="005F4814"/>
    <w:rsid w:val="006212E0"/>
    <w:rsid w:val="00660E3C"/>
    <w:rsid w:val="00662817"/>
    <w:rsid w:val="00667AF0"/>
    <w:rsid w:val="006A0FE1"/>
    <w:rsid w:val="006A7598"/>
    <w:rsid w:val="006B48C8"/>
    <w:rsid w:val="006C4562"/>
    <w:rsid w:val="006D35A2"/>
    <w:rsid w:val="006F0E89"/>
    <w:rsid w:val="007021D7"/>
    <w:rsid w:val="00712682"/>
    <w:rsid w:val="007126FF"/>
    <w:rsid w:val="00726BF0"/>
    <w:rsid w:val="007448E9"/>
    <w:rsid w:val="00757C67"/>
    <w:rsid w:val="00763167"/>
    <w:rsid w:val="007800CB"/>
    <w:rsid w:val="007921D5"/>
    <w:rsid w:val="007A49F8"/>
    <w:rsid w:val="007D0AA5"/>
    <w:rsid w:val="0081081F"/>
    <w:rsid w:val="008404E1"/>
    <w:rsid w:val="00845EC2"/>
    <w:rsid w:val="00867820"/>
    <w:rsid w:val="008760CF"/>
    <w:rsid w:val="008945DB"/>
    <w:rsid w:val="008A0023"/>
    <w:rsid w:val="008A465E"/>
    <w:rsid w:val="008E35EE"/>
    <w:rsid w:val="008F6E65"/>
    <w:rsid w:val="009111DA"/>
    <w:rsid w:val="009570CB"/>
    <w:rsid w:val="00965327"/>
    <w:rsid w:val="00973272"/>
    <w:rsid w:val="00985B3D"/>
    <w:rsid w:val="009B57A6"/>
    <w:rsid w:val="009B58D3"/>
    <w:rsid w:val="009D5124"/>
    <w:rsid w:val="009E4C04"/>
    <w:rsid w:val="009F75A0"/>
    <w:rsid w:val="00A022A7"/>
    <w:rsid w:val="00A04A8B"/>
    <w:rsid w:val="00A15F48"/>
    <w:rsid w:val="00A3640A"/>
    <w:rsid w:val="00A708DF"/>
    <w:rsid w:val="00A742C0"/>
    <w:rsid w:val="00A85FE9"/>
    <w:rsid w:val="00A9756D"/>
    <w:rsid w:val="00AA76D0"/>
    <w:rsid w:val="00AB5ED4"/>
    <w:rsid w:val="00AB6896"/>
    <w:rsid w:val="00AE1D9C"/>
    <w:rsid w:val="00B21774"/>
    <w:rsid w:val="00B233A4"/>
    <w:rsid w:val="00B54C9A"/>
    <w:rsid w:val="00B56E84"/>
    <w:rsid w:val="00B65D78"/>
    <w:rsid w:val="00BA49C6"/>
    <w:rsid w:val="00BE11DD"/>
    <w:rsid w:val="00C0097D"/>
    <w:rsid w:val="00C06290"/>
    <w:rsid w:val="00C209AF"/>
    <w:rsid w:val="00C408E9"/>
    <w:rsid w:val="00C47F9F"/>
    <w:rsid w:val="00CA1B2D"/>
    <w:rsid w:val="00CA59E9"/>
    <w:rsid w:val="00CB30A0"/>
    <w:rsid w:val="00CD495F"/>
    <w:rsid w:val="00D00566"/>
    <w:rsid w:val="00D05F73"/>
    <w:rsid w:val="00D129D6"/>
    <w:rsid w:val="00D3549D"/>
    <w:rsid w:val="00D372DC"/>
    <w:rsid w:val="00D456DF"/>
    <w:rsid w:val="00D71E03"/>
    <w:rsid w:val="00D77549"/>
    <w:rsid w:val="00D96D55"/>
    <w:rsid w:val="00DB0A7A"/>
    <w:rsid w:val="00DB528A"/>
    <w:rsid w:val="00DC1DA2"/>
    <w:rsid w:val="00DD6A50"/>
    <w:rsid w:val="00E04BA4"/>
    <w:rsid w:val="00E2380D"/>
    <w:rsid w:val="00E309B6"/>
    <w:rsid w:val="00E41BAB"/>
    <w:rsid w:val="00E878FA"/>
    <w:rsid w:val="00EC03A5"/>
    <w:rsid w:val="00ED47AE"/>
    <w:rsid w:val="00EE59B4"/>
    <w:rsid w:val="00EE7FCF"/>
    <w:rsid w:val="00F134AC"/>
    <w:rsid w:val="00F2031F"/>
    <w:rsid w:val="00F559BF"/>
    <w:rsid w:val="00F5659C"/>
    <w:rsid w:val="00F607A0"/>
    <w:rsid w:val="00F607FB"/>
    <w:rsid w:val="00F873DA"/>
    <w:rsid w:val="00F87571"/>
    <w:rsid w:val="00F9408C"/>
    <w:rsid w:val="00FA3B49"/>
    <w:rsid w:val="00FA6F77"/>
    <w:rsid w:val="00FB3B6B"/>
    <w:rsid w:val="00FB5E34"/>
    <w:rsid w:val="00FC7ACB"/>
    <w:rsid w:val="00FE0777"/>
    <w:rsid w:val="00FE5F70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DEE4E"/>
  <w15:chartTrackingRefBased/>
  <w15:docId w15:val="{F753F381-2550-4F11-848C-0E8855D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2017-04-28T07:25:00Z</cp:lastPrinted>
  <dcterms:created xsi:type="dcterms:W3CDTF">2023-06-01T06:23:00Z</dcterms:created>
  <dcterms:modified xsi:type="dcterms:W3CDTF">2023-06-02T06:45:00Z</dcterms:modified>
</cp:coreProperties>
</file>