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1209878D" w:rsidR="00F5659C" w:rsidRPr="001E15CD" w:rsidRDefault="00B724C0" w:rsidP="00C05EA8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05EA8" w:rsidRPr="00C05EA8">
        <w:rPr>
          <w:rFonts w:ascii="Times New Roman" w:hAnsi="Times New Roman"/>
          <w:sz w:val="24"/>
        </w:rPr>
        <w:t>EGLĘ VENCKIENĘ IŠ VILNIAUS MIESTO APYLINKĖS TEISMO TEISĖJO PAREIGŲ, PASKYRUS JĄ VILNIAUS APYGARDOS TEISMO TEISĖJA</w:t>
      </w:r>
    </w:p>
    <w:p w14:paraId="5D0E501A" w14:textId="77777777" w:rsidR="00F5659C" w:rsidRDefault="00F5659C">
      <w:pPr>
        <w:pStyle w:val="Date"/>
        <w:rPr>
          <w:b/>
        </w:rPr>
      </w:pPr>
    </w:p>
    <w:p w14:paraId="0923E7A4" w14:textId="665FCC9C" w:rsidR="00F5659C" w:rsidRDefault="004C766D">
      <w:pPr>
        <w:pStyle w:val="Date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BB5FA6">
        <w:t xml:space="preserve">birželio </w:t>
      </w:r>
      <w:r w:rsidR="00D57B2B">
        <w:t>30</w:t>
      </w:r>
      <w:r w:rsidR="00097D70">
        <w:t xml:space="preserve"> d</w:t>
      </w:r>
      <w:r w:rsidR="00F5659C">
        <w:t>. Nr. 13</w:t>
      </w:r>
      <w:r w:rsidR="00E10EED">
        <w:t>P</w:t>
      </w:r>
      <w:r w:rsidR="00304411" w:rsidRPr="00F7531C">
        <w:t>-</w:t>
      </w:r>
      <w:r w:rsidR="00F7531C">
        <w:t>105</w:t>
      </w:r>
      <w:r w:rsidR="00A63F74" w:rsidRPr="00F7531C">
        <w:t>-(</w:t>
      </w:r>
      <w:r w:rsidR="00A63F74">
        <w:t>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e"/>
      </w:pPr>
      <w:r>
        <w:t>Vilnius</w:t>
      </w:r>
    </w:p>
    <w:p w14:paraId="06D6A0A9" w14:textId="77777777"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14:paraId="77D61916" w14:textId="349850FD" w:rsidR="00C05EA8" w:rsidRDefault="0067059F" w:rsidP="00C05EA8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250416">
        <w:rPr>
          <w:rFonts w:ascii="Times New Roman" w:hAnsi="Times New Roman"/>
          <w:b w:val="0"/>
          <w:sz w:val="24"/>
        </w:rPr>
        <w:t>20</w:t>
      </w:r>
      <w:r w:rsidR="00CC53F9" w:rsidRPr="00250416">
        <w:rPr>
          <w:rFonts w:ascii="Times New Roman" w:hAnsi="Times New Roman"/>
          <w:b w:val="0"/>
          <w:sz w:val="24"/>
        </w:rPr>
        <w:t>2</w:t>
      </w:r>
      <w:r w:rsidR="00943344" w:rsidRPr="00250416">
        <w:rPr>
          <w:rFonts w:ascii="Times New Roman" w:hAnsi="Times New Roman"/>
          <w:b w:val="0"/>
          <w:sz w:val="24"/>
        </w:rPr>
        <w:t>3</w:t>
      </w:r>
      <w:r w:rsidRPr="00250416">
        <w:rPr>
          <w:rFonts w:ascii="Times New Roman" w:hAnsi="Times New Roman"/>
          <w:b w:val="0"/>
          <w:sz w:val="24"/>
        </w:rPr>
        <w:t xml:space="preserve"> m. </w:t>
      </w:r>
      <w:r w:rsidR="002216A3" w:rsidRPr="002216A3">
        <w:rPr>
          <w:rFonts w:ascii="Times New Roman" w:hAnsi="Times New Roman"/>
          <w:b w:val="0"/>
          <w:sz w:val="24"/>
        </w:rPr>
        <w:t>birželio</w:t>
      </w:r>
      <w:r w:rsidR="00BB5FA6" w:rsidRPr="002216A3">
        <w:rPr>
          <w:rFonts w:ascii="Times New Roman" w:hAnsi="Times New Roman"/>
          <w:b w:val="0"/>
          <w:sz w:val="24"/>
        </w:rPr>
        <w:t xml:space="preserve"> 2</w:t>
      </w:r>
      <w:r w:rsidR="002216A3" w:rsidRPr="002216A3">
        <w:rPr>
          <w:rFonts w:ascii="Times New Roman" w:hAnsi="Times New Roman"/>
          <w:b w:val="0"/>
          <w:sz w:val="24"/>
        </w:rPr>
        <w:t>2</w:t>
      </w:r>
      <w:r w:rsidR="00510525" w:rsidRPr="002216A3">
        <w:rPr>
          <w:rFonts w:ascii="Times New Roman" w:hAnsi="Times New Roman"/>
          <w:b w:val="0"/>
          <w:sz w:val="24"/>
        </w:rPr>
        <w:t xml:space="preserve"> d. d</w:t>
      </w:r>
      <w:r w:rsidRPr="002216A3">
        <w:rPr>
          <w:rFonts w:ascii="Times New Roman" w:hAnsi="Times New Roman"/>
          <w:b w:val="0"/>
          <w:sz w:val="24"/>
        </w:rPr>
        <w:t xml:space="preserve">ekretą </w:t>
      </w:r>
      <w:r w:rsidR="001E15CD" w:rsidRPr="002216A3">
        <w:rPr>
          <w:rFonts w:ascii="Times New Roman" w:hAnsi="Times New Roman"/>
          <w:b w:val="0"/>
          <w:sz w:val="24"/>
        </w:rPr>
        <w:t xml:space="preserve">                </w:t>
      </w:r>
      <w:r w:rsidR="00196F77" w:rsidRPr="002216A3">
        <w:rPr>
          <w:rFonts w:ascii="Times New Roman" w:hAnsi="Times New Roman"/>
          <w:b w:val="0"/>
          <w:sz w:val="24"/>
        </w:rPr>
        <w:t xml:space="preserve">             </w:t>
      </w:r>
      <w:r w:rsidRPr="002216A3">
        <w:rPr>
          <w:rFonts w:ascii="Times New Roman" w:hAnsi="Times New Roman"/>
          <w:b w:val="0"/>
          <w:sz w:val="24"/>
        </w:rPr>
        <w:t>Nr. 1K-</w:t>
      </w:r>
      <w:r w:rsidR="00BF6EC8" w:rsidRPr="002216A3">
        <w:rPr>
          <w:rFonts w:ascii="Times New Roman" w:hAnsi="Times New Roman"/>
          <w:b w:val="0"/>
          <w:sz w:val="24"/>
        </w:rPr>
        <w:t>1</w:t>
      </w:r>
      <w:r w:rsidR="00BB5FA6" w:rsidRPr="002216A3">
        <w:rPr>
          <w:rFonts w:ascii="Times New Roman" w:hAnsi="Times New Roman"/>
          <w:b w:val="0"/>
          <w:sz w:val="24"/>
        </w:rPr>
        <w:t>3</w:t>
      </w:r>
      <w:r w:rsidR="002216A3">
        <w:rPr>
          <w:rFonts w:ascii="Times New Roman" w:hAnsi="Times New Roman"/>
          <w:b w:val="0"/>
          <w:sz w:val="24"/>
        </w:rPr>
        <w:t>84</w:t>
      </w:r>
      <w:r w:rsidR="00DA74CF" w:rsidRPr="00250416">
        <w:rPr>
          <w:rFonts w:ascii="Times New Roman" w:hAnsi="Times New Roman"/>
          <w:b w:val="0"/>
          <w:sz w:val="24"/>
        </w:rPr>
        <w:t xml:space="preserve"> </w:t>
      </w:r>
      <w:r w:rsidR="00C4303C" w:rsidRPr="00250416">
        <w:rPr>
          <w:rFonts w:ascii="Times New Roman" w:hAnsi="Times New Roman"/>
          <w:b w:val="0"/>
          <w:sz w:val="24"/>
        </w:rPr>
        <w:t>„</w:t>
      </w:r>
      <w:r w:rsidRPr="00250416">
        <w:rPr>
          <w:rFonts w:ascii="Times New Roman" w:hAnsi="Times New Roman"/>
          <w:b w:val="0"/>
          <w:sz w:val="24"/>
        </w:rPr>
        <w:t xml:space="preserve">Dėl kreipimosi į </w:t>
      </w:r>
      <w:r w:rsidRPr="00970431">
        <w:rPr>
          <w:rFonts w:ascii="Times New Roman" w:hAnsi="Times New Roman"/>
          <w:b w:val="0"/>
          <w:sz w:val="24"/>
        </w:rPr>
        <w:t>Teisėjų tarybą“</w:t>
      </w:r>
      <w:r w:rsidR="00C54D1D" w:rsidRPr="00970431">
        <w:rPr>
          <w:rFonts w:ascii="Times New Roman" w:hAnsi="Times New Roman"/>
          <w:b w:val="0"/>
          <w:sz w:val="24"/>
        </w:rPr>
        <w:t xml:space="preserve"> </w:t>
      </w:r>
      <w:r w:rsidR="00C54D1D" w:rsidRPr="005263FF">
        <w:rPr>
          <w:rFonts w:ascii="Times New Roman" w:hAnsi="Times New Roman"/>
          <w:b w:val="0"/>
          <w:sz w:val="24"/>
        </w:rPr>
        <w:t>bei 20</w:t>
      </w:r>
      <w:r w:rsidR="003220D3" w:rsidRPr="005263FF">
        <w:rPr>
          <w:rFonts w:ascii="Times New Roman" w:hAnsi="Times New Roman"/>
          <w:b w:val="0"/>
          <w:sz w:val="24"/>
        </w:rPr>
        <w:t>2</w:t>
      </w:r>
      <w:r w:rsidR="0082632E" w:rsidRPr="005263FF">
        <w:rPr>
          <w:rFonts w:ascii="Times New Roman" w:hAnsi="Times New Roman"/>
          <w:b w:val="0"/>
          <w:sz w:val="24"/>
        </w:rPr>
        <w:t>3</w:t>
      </w:r>
      <w:r w:rsidR="00C54D1D" w:rsidRPr="005263FF">
        <w:rPr>
          <w:rFonts w:ascii="Times New Roman" w:hAnsi="Times New Roman"/>
          <w:b w:val="0"/>
          <w:sz w:val="24"/>
        </w:rPr>
        <w:t xml:space="preserve"> m</w:t>
      </w:r>
      <w:r w:rsidR="003220D3" w:rsidRPr="005263FF">
        <w:rPr>
          <w:rFonts w:ascii="Times New Roman" w:hAnsi="Times New Roman"/>
          <w:b w:val="0"/>
          <w:sz w:val="24"/>
        </w:rPr>
        <w:t xml:space="preserve">. </w:t>
      </w:r>
      <w:r w:rsidR="005263FF" w:rsidRPr="005263FF">
        <w:rPr>
          <w:rFonts w:ascii="Times New Roman" w:hAnsi="Times New Roman"/>
          <w:b w:val="0"/>
          <w:sz w:val="24"/>
        </w:rPr>
        <w:t>birželio 8</w:t>
      </w:r>
      <w:r w:rsidR="00CC6940" w:rsidRPr="005263FF">
        <w:rPr>
          <w:rFonts w:ascii="Times New Roman" w:hAnsi="Times New Roman"/>
          <w:b w:val="0"/>
          <w:sz w:val="24"/>
        </w:rPr>
        <w:t xml:space="preserve"> d. dekretą Nr. 1K-</w:t>
      </w:r>
      <w:r w:rsidR="00BF6EC8" w:rsidRPr="005263FF">
        <w:rPr>
          <w:rFonts w:ascii="Times New Roman" w:hAnsi="Times New Roman"/>
          <w:b w:val="0"/>
          <w:sz w:val="24"/>
        </w:rPr>
        <w:t>1</w:t>
      </w:r>
      <w:r w:rsidR="00BB5FA6" w:rsidRPr="005263FF">
        <w:rPr>
          <w:rFonts w:ascii="Times New Roman" w:hAnsi="Times New Roman"/>
          <w:b w:val="0"/>
          <w:sz w:val="24"/>
        </w:rPr>
        <w:t>3</w:t>
      </w:r>
      <w:r w:rsidR="005263FF" w:rsidRPr="005263FF">
        <w:rPr>
          <w:rFonts w:ascii="Times New Roman" w:hAnsi="Times New Roman"/>
          <w:b w:val="0"/>
          <w:sz w:val="24"/>
        </w:rPr>
        <w:t>62</w:t>
      </w:r>
      <w:r w:rsidR="00CC6940" w:rsidRPr="005263FF">
        <w:rPr>
          <w:rFonts w:ascii="Times New Roman" w:hAnsi="Times New Roman"/>
          <w:b w:val="0"/>
          <w:sz w:val="24"/>
        </w:rPr>
        <w:t xml:space="preserve"> „Dėl </w:t>
      </w:r>
      <w:r w:rsidR="00C01F49" w:rsidRPr="005263FF">
        <w:rPr>
          <w:rFonts w:ascii="Times New Roman" w:hAnsi="Times New Roman"/>
          <w:b w:val="0"/>
          <w:sz w:val="24"/>
        </w:rPr>
        <w:t>apygardos</w:t>
      </w:r>
      <w:r w:rsidR="00CC6940" w:rsidRPr="005263FF">
        <w:rPr>
          <w:rFonts w:ascii="Times New Roman" w:hAnsi="Times New Roman"/>
          <w:b w:val="0"/>
          <w:sz w:val="24"/>
        </w:rPr>
        <w:t xml:space="preserve"> teismo teisėjo skyrimo“, </w:t>
      </w:r>
      <w:r w:rsidRPr="005263FF">
        <w:rPr>
          <w:rFonts w:ascii="Times New Roman" w:hAnsi="Times New Roman"/>
          <w:b w:val="0"/>
          <w:sz w:val="24"/>
        </w:rPr>
        <w:t>v</w:t>
      </w:r>
      <w:r w:rsidR="00F5659C" w:rsidRPr="005263FF">
        <w:rPr>
          <w:rFonts w:ascii="Times New Roman" w:hAnsi="Times New Roman"/>
          <w:b w:val="0"/>
          <w:sz w:val="24"/>
        </w:rPr>
        <w:t>adovau</w:t>
      </w:r>
      <w:r w:rsidR="00F5659C">
        <w:rPr>
          <w:rFonts w:ascii="Times New Roman" w:hAnsi="Times New Roman"/>
          <w:b w:val="0"/>
          <w:sz w:val="24"/>
        </w:rPr>
        <w:t>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  <w:r w:rsidR="00C05EA8">
        <w:rPr>
          <w:rFonts w:ascii="Times New Roman" w:hAnsi="Times New Roman"/>
          <w:b w:val="0"/>
          <w:sz w:val="24"/>
        </w:rPr>
        <w:t xml:space="preserve"> </w:t>
      </w:r>
    </w:p>
    <w:p w14:paraId="762D682D" w14:textId="2F735D7C" w:rsidR="00C36183" w:rsidRPr="00C05EA8" w:rsidRDefault="00A61A68" w:rsidP="00C05EA8">
      <w:pPr>
        <w:pStyle w:val="Title"/>
        <w:spacing w:before="40" w:line="360" w:lineRule="auto"/>
        <w:ind w:firstLine="1080"/>
        <w:jc w:val="both"/>
        <w:rPr>
          <w:rStyle w:val="Paprastas"/>
          <w:b w:val="0"/>
          <w:bCs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C05EA8" w:rsidRPr="00CC54E1">
        <w:rPr>
          <w:rStyle w:val="Paprastas"/>
          <w:bCs/>
        </w:rPr>
        <w:t>EGLĘ VENCKIENĘ</w:t>
      </w:r>
      <w:r w:rsidR="00C05EA8" w:rsidRPr="00CC54E1">
        <w:rPr>
          <w:rStyle w:val="Paprastas"/>
        </w:rPr>
        <w:t xml:space="preserve"> </w:t>
      </w:r>
      <w:r w:rsidR="00C05EA8" w:rsidRPr="00C05EA8">
        <w:rPr>
          <w:rStyle w:val="Paprastas"/>
          <w:b w:val="0"/>
          <w:bCs/>
        </w:rPr>
        <w:t>iš Vilniaus miesto apylinkės teismo teisėjo pareigų, paskyrus ją Vilniaus apygardos teismo teisėja.</w:t>
      </w:r>
    </w:p>
    <w:p w14:paraId="53399EA5" w14:textId="77777777" w:rsidR="00C05EA8" w:rsidRPr="00C05EA8" w:rsidRDefault="00C05EA8" w:rsidP="00C05EA8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7F610F31" w14:textId="77777777" w:rsidR="00F27EB0" w:rsidRPr="00F27EB0" w:rsidRDefault="00F27EB0" w:rsidP="00F27EB0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FC6C" w14:textId="77777777" w:rsidR="00002FAF" w:rsidRDefault="00002FAF">
      <w:r>
        <w:separator/>
      </w:r>
    </w:p>
  </w:endnote>
  <w:endnote w:type="continuationSeparator" w:id="0">
    <w:p w14:paraId="29B79F4B" w14:textId="77777777" w:rsidR="00002FAF" w:rsidRDefault="0000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D078" w14:textId="77777777" w:rsidR="00002FAF" w:rsidRDefault="00002FAF">
      <w:r>
        <w:separator/>
      </w:r>
    </w:p>
  </w:footnote>
  <w:footnote w:type="continuationSeparator" w:id="0">
    <w:p w14:paraId="70A903B7" w14:textId="77777777" w:rsidR="00002FAF" w:rsidRDefault="0000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2FAF"/>
    <w:rsid w:val="0000530C"/>
    <w:rsid w:val="00023E8B"/>
    <w:rsid w:val="0002436F"/>
    <w:rsid w:val="0002472D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C7A84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16A3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427B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4F56B3"/>
    <w:rsid w:val="00500C82"/>
    <w:rsid w:val="0050245E"/>
    <w:rsid w:val="00510525"/>
    <w:rsid w:val="00512F97"/>
    <w:rsid w:val="005178B0"/>
    <w:rsid w:val="00520487"/>
    <w:rsid w:val="00522D7C"/>
    <w:rsid w:val="005263FF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4014F"/>
    <w:rsid w:val="00940824"/>
    <w:rsid w:val="00943344"/>
    <w:rsid w:val="00950410"/>
    <w:rsid w:val="00957117"/>
    <w:rsid w:val="0095771F"/>
    <w:rsid w:val="00970431"/>
    <w:rsid w:val="00973A85"/>
    <w:rsid w:val="0097511E"/>
    <w:rsid w:val="0098345A"/>
    <w:rsid w:val="00993743"/>
    <w:rsid w:val="009A1B75"/>
    <w:rsid w:val="009A2163"/>
    <w:rsid w:val="009B57A6"/>
    <w:rsid w:val="009B73DA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29DD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B5FA6"/>
    <w:rsid w:val="00BC1AA1"/>
    <w:rsid w:val="00BC3145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05EA8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57B2B"/>
    <w:rsid w:val="00D603A6"/>
    <w:rsid w:val="00D71313"/>
    <w:rsid w:val="00D71E03"/>
    <w:rsid w:val="00D74DD6"/>
    <w:rsid w:val="00D755C1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77A5E"/>
    <w:rsid w:val="00E878FA"/>
    <w:rsid w:val="00E9261C"/>
    <w:rsid w:val="00E972A0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27EB0"/>
    <w:rsid w:val="00F30C77"/>
    <w:rsid w:val="00F5566C"/>
    <w:rsid w:val="00F559BF"/>
    <w:rsid w:val="00F5659C"/>
    <w:rsid w:val="00F607FB"/>
    <w:rsid w:val="00F6709E"/>
    <w:rsid w:val="00F7531C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F27EB0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117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Jolita Lingė</cp:lastModifiedBy>
  <cp:revision>10</cp:revision>
  <cp:lastPrinted>2017-03-17T06:49:00Z</cp:lastPrinted>
  <dcterms:created xsi:type="dcterms:W3CDTF">2023-06-06T05:59:00Z</dcterms:created>
  <dcterms:modified xsi:type="dcterms:W3CDTF">2023-06-30T05:30:00Z</dcterms:modified>
</cp:coreProperties>
</file>