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77777777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F5EEA">
        <w:rPr>
          <w:rFonts w:ascii="Times New Roman" w:hAnsi="Times New Roman"/>
          <w:sz w:val="24"/>
        </w:rPr>
        <w:t>DIANĄ JAKUBĖNĘ</w:t>
      </w:r>
    </w:p>
    <w:p w14:paraId="51A9126C" w14:textId="231C8B82" w:rsidR="00541C29" w:rsidRPr="00FA7A85" w:rsidRDefault="00CF5EE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ŠIAULIŲ </w:t>
      </w:r>
      <w:r w:rsidR="00AE1F7A"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PAKRUOJO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D0E77D7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CF5EEA">
        <w:t>birželio 2</w:t>
      </w:r>
      <w:r w:rsidR="00DC0896">
        <w:t xml:space="preserve"> </w:t>
      </w:r>
      <w:r w:rsidR="004530F3">
        <w:t>d. Nr. 13P-</w:t>
      </w:r>
      <w:r w:rsidR="00CF5EEA">
        <w:t>9</w:t>
      </w:r>
      <w:r w:rsidR="00695C4B">
        <w:t>5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093859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gegužės 23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CF5EEA">
        <w:rPr>
          <w:rFonts w:ascii="Times New Roman" w:hAnsi="Times New Roman"/>
          <w:b w:val="0"/>
          <w:bCs/>
          <w:sz w:val="24"/>
        </w:rPr>
        <w:t>331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kovo 20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F5EEA">
        <w:rPr>
          <w:rFonts w:ascii="Times New Roman" w:hAnsi="Times New Roman"/>
          <w:b w:val="0"/>
          <w:bCs/>
          <w:sz w:val="24"/>
        </w:rPr>
        <w:t>15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CF5EEA">
        <w:rPr>
          <w:rFonts w:ascii="Times New Roman" w:hAnsi="Times New Roman"/>
          <w:b w:val="0"/>
          <w:bCs/>
          <w:sz w:val="24"/>
        </w:rPr>
        <w:t>Dianos Jakubėn</w:t>
      </w:r>
      <w:r w:rsidR="002A039F">
        <w:rPr>
          <w:rFonts w:ascii="Times New Roman" w:hAnsi="Times New Roman"/>
          <w:b w:val="0"/>
          <w:bCs/>
          <w:sz w:val="24"/>
        </w:rPr>
        <w:t>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1B581F5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F5EEA">
        <w:rPr>
          <w:b/>
        </w:rPr>
        <w:t>DIANĄ JAKUBĖNĘ</w:t>
      </w:r>
      <w:r w:rsidR="000D0D9F">
        <w:rPr>
          <w:b/>
        </w:rPr>
        <w:t xml:space="preserve"> </w:t>
      </w:r>
      <w:r w:rsidR="00CF5EEA">
        <w:rPr>
          <w:rStyle w:val="Paprastas"/>
        </w:rPr>
        <w:t>Šiaulių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CF5EEA">
        <w:rPr>
          <w:rStyle w:val="Paprastas"/>
        </w:rPr>
        <w:t>Pakruojo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02C0" w14:textId="77777777" w:rsidR="004D5424" w:rsidRDefault="004D5424">
      <w:r>
        <w:separator/>
      </w:r>
    </w:p>
  </w:endnote>
  <w:endnote w:type="continuationSeparator" w:id="0">
    <w:p w14:paraId="3361C999" w14:textId="77777777" w:rsidR="004D5424" w:rsidRDefault="004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2BCA" w14:textId="77777777" w:rsidR="004D5424" w:rsidRDefault="004D5424">
      <w:r>
        <w:separator/>
      </w:r>
    </w:p>
  </w:footnote>
  <w:footnote w:type="continuationSeparator" w:id="0">
    <w:p w14:paraId="15BB0613" w14:textId="77777777" w:rsidR="004D5424" w:rsidRDefault="004D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424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5C4B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2023-05-24T13:16:00Z</dcterms:created>
  <dcterms:modified xsi:type="dcterms:W3CDTF">2023-05-29T11:33:00Z</dcterms:modified>
</cp:coreProperties>
</file>