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DC33" w14:textId="206A73F7" w:rsidR="00F5659C" w:rsidRPr="002C3298" w:rsidRDefault="0041158A">
      <w:pPr>
        <w:pStyle w:val="Data"/>
      </w:pPr>
      <w:r w:rsidRPr="002C3298">
        <w:rPr>
          <w:noProof/>
        </w:rPr>
        <w:drawing>
          <wp:inline distT="0" distB="0" distL="0" distR="0" wp14:anchorId="7AE1F36A" wp14:editId="2694401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D5A2F" w14:textId="77777777"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14:paraId="1EE985C2" w14:textId="77777777" w:rsidR="001C2D68" w:rsidRDefault="001C2D68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7FBD1E4B" w14:textId="77777777" w:rsidR="00F5659C" w:rsidRPr="003C5A2D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14:paraId="510F046D" w14:textId="77777777" w:rsidR="000C2CEB" w:rsidRDefault="000C2CEB">
      <w:pPr>
        <w:pStyle w:val="Pavadinimas"/>
        <w:rPr>
          <w:rFonts w:ascii="Times New Roman" w:hAnsi="Times New Roman"/>
          <w:sz w:val="24"/>
        </w:rPr>
      </w:pPr>
      <w:r w:rsidRPr="000C2CEB">
        <w:rPr>
          <w:rFonts w:ascii="Times New Roman" w:hAnsi="Times New Roman"/>
          <w:sz w:val="24"/>
        </w:rPr>
        <w:t xml:space="preserve">DĖL PATARIMO LIETUVOS RESPUBLIKOS PREZIDENTUI TEIKTI </w:t>
      </w:r>
    </w:p>
    <w:p w14:paraId="563E3FBC" w14:textId="008CF37F" w:rsidR="00344BA9" w:rsidRPr="000C2CEB" w:rsidRDefault="000C2CEB">
      <w:pPr>
        <w:pStyle w:val="Pavadinimas"/>
        <w:rPr>
          <w:rFonts w:ascii="Times New Roman" w:hAnsi="Times New Roman"/>
          <w:sz w:val="24"/>
        </w:rPr>
      </w:pPr>
      <w:r w:rsidRPr="000C2CEB">
        <w:rPr>
          <w:rFonts w:ascii="Times New Roman" w:hAnsi="Times New Roman"/>
          <w:sz w:val="24"/>
        </w:rPr>
        <w:t xml:space="preserve">LIETUVOS RESPUBLIKOS SEIMUI ATLEISTI </w:t>
      </w:r>
      <w:r>
        <w:rPr>
          <w:rFonts w:ascii="Times New Roman" w:hAnsi="Times New Roman"/>
          <w:sz w:val="24"/>
        </w:rPr>
        <w:t>AUDRONĘ KARTANIENĘ</w:t>
      </w:r>
      <w:r w:rsidRPr="000C2CEB">
        <w:rPr>
          <w:rFonts w:ascii="Times New Roman" w:hAnsi="Times New Roman"/>
          <w:sz w:val="24"/>
        </w:rPr>
        <w:t xml:space="preserve"> </w:t>
      </w:r>
    </w:p>
    <w:p w14:paraId="2D20023D" w14:textId="2EB56F19" w:rsidR="00F5659C" w:rsidRPr="000C2CEB" w:rsidRDefault="000C2CEB">
      <w:pPr>
        <w:pStyle w:val="Pavadinimas"/>
        <w:rPr>
          <w:rFonts w:ascii="Times New Roman" w:hAnsi="Times New Roman"/>
          <w:sz w:val="24"/>
        </w:rPr>
      </w:pPr>
      <w:r w:rsidRPr="000C2CEB">
        <w:rPr>
          <w:rFonts w:ascii="Times New Roman" w:hAnsi="Times New Roman"/>
          <w:sz w:val="24"/>
        </w:rPr>
        <w:t xml:space="preserve">IŠ LIETUVOS AUKŠČIAUSIOJO TEISMO TEISĖJO PAREIGŲ </w:t>
      </w:r>
    </w:p>
    <w:p w14:paraId="4002AA10" w14:textId="77777777" w:rsidR="00F5659C" w:rsidRPr="000C2CEB" w:rsidRDefault="00F5659C">
      <w:pPr>
        <w:pStyle w:val="Data"/>
        <w:rPr>
          <w:b/>
        </w:rPr>
      </w:pPr>
    </w:p>
    <w:p w14:paraId="414301BA" w14:textId="49F8FBC5" w:rsidR="00763167" w:rsidRDefault="00F5659C">
      <w:pPr>
        <w:pStyle w:val="Data"/>
      </w:pPr>
      <w:r>
        <w:t>20</w:t>
      </w:r>
      <w:r w:rsidR="00C00F0A">
        <w:t>2</w:t>
      </w:r>
      <w:r w:rsidR="000C2CEB">
        <w:t>3</w:t>
      </w:r>
      <w:r>
        <w:t xml:space="preserve"> m. </w:t>
      </w:r>
      <w:r w:rsidR="000C2CEB">
        <w:t>rugpjūčio 25</w:t>
      </w:r>
      <w:r w:rsidR="009534B7">
        <w:t xml:space="preserve"> </w:t>
      </w:r>
      <w:r w:rsidR="00506D31">
        <w:t>d. Nr. 13P</w:t>
      </w:r>
      <w:r w:rsidR="00346356">
        <w:t>-</w:t>
      </w:r>
      <w:r w:rsidR="000C2CEB">
        <w:t>114</w:t>
      </w:r>
      <w:r w:rsidR="005C2E10">
        <w:t>-(7.1.2</w:t>
      </w:r>
      <w:r w:rsidR="000C2CEB">
        <w:t>.</w:t>
      </w:r>
      <w:r w:rsidR="005C2E10">
        <w:t>)</w:t>
      </w:r>
      <w:r w:rsidR="00763167">
        <w:t xml:space="preserve"> </w:t>
      </w:r>
    </w:p>
    <w:p w14:paraId="42A61536" w14:textId="77777777" w:rsidR="00F5659C" w:rsidRDefault="00F5659C">
      <w:pPr>
        <w:pStyle w:val="Data"/>
      </w:pPr>
      <w:r>
        <w:t>Vilnius</w:t>
      </w:r>
    </w:p>
    <w:p w14:paraId="29B80C11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4B3B07C" w14:textId="715FA956" w:rsidR="00F5659C" w:rsidRPr="006C7B19" w:rsidRDefault="006C7B19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6C7B19">
        <w:rPr>
          <w:rFonts w:ascii="Times New Roman" w:hAnsi="Times New Roman"/>
          <w:b w:val="0"/>
          <w:sz w:val="24"/>
        </w:rPr>
        <w:t>Atsižvelgdama į Lietuvos Respublikos Prezident</w:t>
      </w:r>
      <w:r w:rsidR="00C00F0A">
        <w:rPr>
          <w:rFonts w:ascii="Times New Roman" w:hAnsi="Times New Roman"/>
          <w:b w:val="0"/>
          <w:sz w:val="24"/>
        </w:rPr>
        <w:t>o</w:t>
      </w:r>
      <w:r w:rsidRPr="006C7B19">
        <w:rPr>
          <w:rFonts w:ascii="Times New Roman" w:hAnsi="Times New Roman"/>
          <w:b w:val="0"/>
          <w:sz w:val="24"/>
        </w:rPr>
        <w:t xml:space="preserve"> 20</w:t>
      </w:r>
      <w:r w:rsidR="00C00F0A">
        <w:rPr>
          <w:rFonts w:ascii="Times New Roman" w:hAnsi="Times New Roman"/>
          <w:b w:val="0"/>
          <w:sz w:val="24"/>
        </w:rPr>
        <w:t>2</w:t>
      </w:r>
      <w:r w:rsidR="000C2CEB">
        <w:rPr>
          <w:rFonts w:ascii="Times New Roman" w:hAnsi="Times New Roman"/>
          <w:b w:val="0"/>
          <w:sz w:val="24"/>
        </w:rPr>
        <w:t>3</w:t>
      </w:r>
      <w:r w:rsidRPr="006C7B19">
        <w:rPr>
          <w:rFonts w:ascii="Times New Roman" w:hAnsi="Times New Roman"/>
          <w:b w:val="0"/>
          <w:sz w:val="24"/>
        </w:rPr>
        <w:t xml:space="preserve"> m. </w:t>
      </w:r>
      <w:r w:rsidR="000C2CEB">
        <w:rPr>
          <w:rFonts w:ascii="Times New Roman" w:hAnsi="Times New Roman"/>
          <w:b w:val="0"/>
          <w:sz w:val="24"/>
        </w:rPr>
        <w:t>rugpjūčio 21</w:t>
      </w:r>
      <w:r w:rsidR="00F53C8D" w:rsidRPr="006C7B19">
        <w:rPr>
          <w:rFonts w:ascii="Times New Roman" w:hAnsi="Times New Roman"/>
          <w:b w:val="0"/>
          <w:sz w:val="24"/>
        </w:rPr>
        <w:t xml:space="preserve"> </w:t>
      </w:r>
      <w:r w:rsidRPr="006C7B19">
        <w:rPr>
          <w:rFonts w:ascii="Times New Roman" w:hAnsi="Times New Roman"/>
          <w:b w:val="0"/>
          <w:sz w:val="24"/>
        </w:rPr>
        <w:t xml:space="preserve">d. dekretą </w:t>
      </w:r>
      <w:r w:rsidR="00115E1A">
        <w:rPr>
          <w:rFonts w:ascii="Times New Roman" w:hAnsi="Times New Roman"/>
          <w:b w:val="0"/>
          <w:sz w:val="24"/>
        </w:rPr>
        <w:t xml:space="preserve">              </w:t>
      </w:r>
      <w:r w:rsidRPr="006C7B19">
        <w:rPr>
          <w:rFonts w:ascii="Times New Roman" w:hAnsi="Times New Roman"/>
          <w:b w:val="0"/>
          <w:sz w:val="24"/>
        </w:rPr>
        <w:t>Nr. 1K</w:t>
      </w:r>
      <w:r w:rsidR="00BC6E71">
        <w:rPr>
          <w:rFonts w:ascii="Times New Roman" w:hAnsi="Times New Roman"/>
          <w:b w:val="0"/>
          <w:sz w:val="24"/>
        </w:rPr>
        <w:t>-</w:t>
      </w:r>
      <w:r w:rsidR="000C2CEB">
        <w:rPr>
          <w:rFonts w:ascii="Times New Roman" w:hAnsi="Times New Roman"/>
          <w:b w:val="0"/>
          <w:sz w:val="24"/>
        </w:rPr>
        <w:t>1426</w:t>
      </w:r>
      <w:r w:rsidRPr="006C7B19">
        <w:rPr>
          <w:rFonts w:ascii="Times New Roman" w:hAnsi="Times New Roman"/>
          <w:b w:val="0"/>
          <w:sz w:val="24"/>
        </w:rPr>
        <w:t xml:space="preserve"> „Dėl kreipimosi į Teisėjų tarybą“</w:t>
      </w:r>
      <w:r w:rsidR="00346B4A">
        <w:rPr>
          <w:rFonts w:ascii="Times New Roman" w:hAnsi="Times New Roman"/>
          <w:b w:val="0"/>
          <w:sz w:val="24"/>
        </w:rPr>
        <w:t xml:space="preserve"> </w:t>
      </w:r>
      <w:r w:rsidR="000C2CEB">
        <w:rPr>
          <w:rFonts w:ascii="Times New Roman" w:hAnsi="Times New Roman"/>
          <w:b w:val="0"/>
          <w:sz w:val="24"/>
        </w:rPr>
        <w:t>įvertinusi tai, kad Lietuvos Aukščiausiojo Teismo teisėjos Audronės Ka</w:t>
      </w:r>
      <w:r w:rsidR="00EC5684">
        <w:rPr>
          <w:rFonts w:ascii="Times New Roman" w:hAnsi="Times New Roman"/>
          <w:b w:val="0"/>
          <w:sz w:val="24"/>
        </w:rPr>
        <w:t>r</w:t>
      </w:r>
      <w:r w:rsidR="000C2CEB">
        <w:rPr>
          <w:rFonts w:ascii="Times New Roman" w:hAnsi="Times New Roman"/>
          <w:b w:val="0"/>
          <w:sz w:val="24"/>
        </w:rPr>
        <w:t xml:space="preserve">tanienės įgaliojimų laikas baigiasi 2023 m. </w:t>
      </w:r>
      <w:r w:rsidR="00EC5684">
        <w:rPr>
          <w:rFonts w:ascii="Times New Roman" w:hAnsi="Times New Roman"/>
          <w:b w:val="0"/>
          <w:sz w:val="24"/>
        </w:rPr>
        <w:t>lapkričio 2</w:t>
      </w:r>
      <w:r w:rsidR="000C2CEB">
        <w:rPr>
          <w:rFonts w:ascii="Times New Roman" w:hAnsi="Times New Roman"/>
          <w:b w:val="0"/>
          <w:sz w:val="24"/>
        </w:rPr>
        <w:t xml:space="preserve"> d.</w:t>
      </w:r>
      <w:r w:rsidRPr="006C7B19">
        <w:rPr>
          <w:rFonts w:ascii="Times New Roman" w:hAnsi="Times New Roman"/>
          <w:b w:val="0"/>
          <w:sz w:val="24"/>
        </w:rPr>
        <w:t>, v</w:t>
      </w:r>
      <w:r w:rsidR="00F5659C" w:rsidRPr="006C7B19">
        <w:rPr>
          <w:rFonts w:ascii="Times New Roman" w:hAnsi="Times New Roman"/>
          <w:b w:val="0"/>
          <w:sz w:val="24"/>
        </w:rPr>
        <w:t xml:space="preserve">adovaudamasi </w:t>
      </w:r>
      <w:r w:rsidR="002E101D" w:rsidRPr="006C7B19">
        <w:rPr>
          <w:rFonts w:ascii="Times New Roman" w:hAnsi="Times New Roman"/>
          <w:b w:val="0"/>
          <w:sz w:val="24"/>
        </w:rPr>
        <w:t xml:space="preserve">Lietuvos Respublikos </w:t>
      </w:r>
      <w:r w:rsidR="002A4FAE" w:rsidRPr="006C7B19">
        <w:rPr>
          <w:rFonts w:ascii="Times New Roman" w:hAnsi="Times New Roman"/>
          <w:b w:val="0"/>
          <w:sz w:val="24"/>
        </w:rPr>
        <w:t>t</w:t>
      </w:r>
      <w:r w:rsidR="00F5659C" w:rsidRPr="006C7B19">
        <w:rPr>
          <w:rFonts w:ascii="Times New Roman" w:hAnsi="Times New Roman"/>
          <w:b w:val="0"/>
          <w:sz w:val="24"/>
        </w:rPr>
        <w:t>eismų įstatymo</w:t>
      </w:r>
      <w:r w:rsidR="009534B7">
        <w:rPr>
          <w:rFonts w:ascii="Times New Roman" w:hAnsi="Times New Roman"/>
          <w:b w:val="0"/>
          <w:sz w:val="24"/>
        </w:rPr>
        <w:t xml:space="preserve"> </w:t>
      </w:r>
      <w:r w:rsidR="00382C16">
        <w:rPr>
          <w:rFonts w:ascii="Times New Roman" w:hAnsi="Times New Roman"/>
          <w:b w:val="0"/>
          <w:sz w:val="24"/>
        </w:rPr>
        <w:t>90 straipsnio1 dalies 2 punktu</w:t>
      </w:r>
      <w:r w:rsidR="00997DC2">
        <w:rPr>
          <w:rFonts w:ascii="Times New Roman" w:hAnsi="Times New Roman"/>
          <w:b w:val="0"/>
          <w:sz w:val="24"/>
        </w:rPr>
        <w:t xml:space="preserve"> </w:t>
      </w:r>
      <w:r w:rsidR="00546756">
        <w:rPr>
          <w:rFonts w:ascii="Times New Roman" w:hAnsi="Times New Roman"/>
          <w:b w:val="0"/>
          <w:sz w:val="24"/>
        </w:rPr>
        <w:t>bei 7 dalimi</w:t>
      </w:r>
      <w:r w:rsidR="00382C16">
        <w:rPr>
          <w:rFonts w:ascii="Times New Roman" w:hAnsi="Times New Roman"/>
          <w:b w:val="0"/>
          <w:sz w:val="24"/>
        </w:rPr>
        <w:t xml:space="preserve">, </w:t>
      </w:r>
      <w:r w:rsidR="003315C7" w:rsidRPr="006C7B19">
        <w:rPr>
          <w:rFonts w:ascii="Times New Roman" w:hAnsi="Times New Roman"/>
          <w:b w:val="0"/>
          <w:sz w:val="24"/>
        </w:rPr>
        <w:t>120</w:t>
      </w:r>
      <w:r w:rsidR="00F5659C" w:rsidRPr="006C7B19">
        <w:rPr>
          <w:rFonts w:ascii="Times New Roman" w:hAnsi="Times New Roman"/>
          <w:b w:val="0"/>
          <w:sz w:val="24"/>
        </w:rPr>
        <w:t xml:space="preserve"> straipsnio </w:t>
      </w:r>
      <w:r w:rsidR="000D2C9C">
        <w:rPr>
          <w:rFonts w:ascii="Times New Roman" w:hAnsi="Times New Roman"/>
          <w:b w:val="0"/>
          <w:sz w:val="24"/>
        </w:rPr>
        <w:t xml:space="preserve">3 </w:t>
      </w:r>
      <w:r w:rsidR="00F5659C" w:rsidRPr="006C7B19">
        <w:rPr>
          <w:rFonts w:ascii="Times New Roman" w:hAnsi="Times New Roman"/>
          <w:b w:val="0"/>
          <w:sz w:val="24"/>
        </w:rPr>
        <w:t>punkt</w:t>
      </w:r>
      <w:r w:rsidR="0031009C">
        <w:rPr>
          <w:rFonts w:ascii="Times New Roman" w:hAnsi="Times New Roman"/>
          <w:b w:val="0"/>
          <w:sz w:val="24"/>
        </w:rPr>
        <w:t>u</w:t>
      </w:r>
      <w:r w:rsidR="00F5659C" w:rsidRPr="006C7B19">
        <w:rPr>
          <w:rFonts w:ascii="Times New Roman" w:hAnsi="Times New Roman"/>
          <w:b w:val="0"/>
          <w:sz w:val="24"/>
        </w:rPr>
        <w:t>, Teis</w:t>
      </w:r>
      <w:r w:rsidR="00D3549D" w:rsidRPr="006C7B19">
        <w:rPr>
          <w:rFonts w:ascii="Times New Roman" w:hAnsi="Times New Roman"/>
          <w:b w:val="0"/>
          <w:sz w:val="24"/>
        </w:rPr>
        <w:t>ėjų</w:t>
      </w:r>
      <w:r w:rsidR="00F5659C" w:rsidRPr="006C7B19">
        <w:rPr>
          <w:rFonts w:ascii="Times New Roman" w:hAnsi="Times New Roman"/>
          <w:b w:val="0"/>
          <w:sz w:val="24"/>
        </w:rPr>
        <w:t xml:space="preserve"> taryba n u t a r i a</w:t>
      </w:r>
      <w:r w:rsidR="009534B7">
        <w:rPr>
          <w:rFonts w:ascii="Times New Roman" w:hAnsi="Times New Roman"/>
          <w:b w:val="0"/>
          <w:sz w:val="24"/>
        </w:rPr>
        <w:t>:</w:t>
      </w:r>
    </w:p>
    <w:p w14:paraId="4C864363" w14:textId="0D62FF73" w:rsidR="009534B7" w:rsidRDefault="009E0CB6" w:rsidP="009534B7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9534B7" w:rsidRPr="00C0097D">
        <w:rPr>
          <w:rFonts w:ascii="Times New Roman" w:hAnsi="Times New Roman"/>
          <w:b w:val="0"/>
          <w:sz w:val="24"/>
        </w:rPr>
        <w:t>atarti Lietuvos Respublikos Prezident</w:t>
      </w:r>
      <w:r w:rsidR="00C00F0A">
        <w:rPr>
          <w:rFonts w:ascii="Times New Roman" w:hAnsi="Times New Roman"/>
          <w:b w:val="0"/>
          <w:sz w:val="24"/>
        </w:rPr>
        <w:t>ui</w:t>
      </w:r>
      <w:r w:rsidR="009534B7" w:rsidRPr="00C0097D">
        <w:rPr>
          <w:rFonts w:ascii="Times New Roman" w:hAnsi="Times New Roman"/>
          <w:b w:val="0"/>
          <w:sz w:val="24"/>
        </w:rPr>
        <w:t xml:space="preserve"> </w:t>
      </w:r>
      <w:r w:rsidR="009534B7">
        <w:rPr>
          <w:rFonts w:ascii="Times New Roman" w:hAnsi="Times New Roman"/>
          <w:b w:val="0"/>
          <w:sz w:val="24"/>
        </w:rPr>
        <w:t xml:space="preserve">teikti </w:t>
      </w:r>
      <w:r w:rsidR="005367BC">
        <w:rPr>
          <w:rFonts w:ascii="Times New Roman" w:hAnsi="Times New Roman"/>
          <w:b w:val="0"/>
          <w:sz w:val="24"/>
        </w:rPr>
        <w:t xml:space="preserve">Lietuvos Respublikos </w:t>
      </w:r>
      <w:r w:rsidR="009534B7">
        <w:rPr>
          <w:rFonts w:ascii="Times New Roman" w:hAnsi="Times New Roman"/>
          <w:b w:val="0"/>
          <w:sz w:val="24"/>
        </w:rPr>
        <w:t>Seimui atleisti</w:t>
      </w:r>
      <w:r w:rsidR="00382C16">
        <w:rPr>
          <w:rFonts w:ascii="Times New Roman" w:hAnsi="Times New Roman"/>
          <w:b w:val="0"/>
          <w:sz w:val="24"/>
        </w:rPr>
        <w:t xml:space="preserve"> </w:t>
      </w:r>
      <w:r w:rsidR="00997DC2">
        <w:rPr>
          <w:rFonts w:ascii="Times New Roman" w:hAnsi="Times New Roman"/>
          <w:sz w:val="24"/>
        </w:rPr>
        <w:t>AUDRONĘ KARTANIENĘ</w:t>
      </w:r>
      <w:r w:rsidR="00AC64D4">
        <w:rPr>
          <w:rFonts w:ascii="Times New Roman" w:hAnsi="Times New Roman"/>
          <w:b w:val="0"/>
          <w:sz w:val="24"/>
        </w:rPr>
        <w:t xml:space="preserve"> </w:t>
      </w:r>
      <w:r w:rsidR="00382C16">
        <w:rPr>
          <w:rFonts w:ascii="Times New Roman" w:hAnsi="Times New Roman"/>
          <w:b w:val="0"/>
          <w:sz w:val="24"/>
        </w:rPr>
        <w:t xml:space="preserve">iš </w:t>
      </w:r>
      <w:r w:rsidR="009534B7">
        <w:rPr>
          <w:rFonts w:ascii="Times New Roman" w:hAnsi="Times New Roman"/>
          <w:b w:val="0"/>
          <w:sz w:val="24"/>
        </w:rPr>
        <w:t>Lietuvos Aukščiausiojo Teismo teisėj</w:t>
      </w:r>
      <w:r w:rsidR="00382C16">
        <w:rPr>
          <w:rFonts w:ascii="Times New Roman" w:hAnsi="Times New Roman"/>
          <w:b w:val="0"/>
          <w:sz w:val="24"/>
        </w:rPr>
        <w:t>o</w:t>
      </w:r>
      <w:r w:rsidR="009534B7">
        <w:rPr>
          <w:rFonts w:ascii="Times New Roman" w:hAnsi="Times New Roman"/>
          <w:b w:val="0"/>
          <w:sz w:val="24"/>
        </w:rPr>
        <w:t xml:space="preserve"> pareigų, </w:t>
      </w:r>
      <w:r w:rsidR="00997DC2">
        <w:rPr>
          <w:rFonts w:ascii="Times New Roman" w:hAnsi="Times New Roman"/>
          <w:b w:val="0"/>
          <w:sz w:val="24"/>
        </w:rPr>
        <w:t>pasibaigus įgaliojimų laikui</w:t>
      </w:r>
      <w:r w:rsidR="009534B7">
        <w:rPr>
          <w:rFonts w:ascii="Times New Roman" w:hAnsi="Times New Roman"/>
          <w:b w:val="0"/>
          <w:sz w:val="24"/>
        </w:rPr>
        <w:t>.</w:t>
      </w:r>
    </w:p>
    <w:p w14:paraId="55D40B99" w14:textId="77777777" w:rsidR="006D35A2" w:rsidRPr="006D35A2" w:rsidRDefault="006D35A2" w:rsidP="006C7B19">
      <w:pPr>
        <w:tabs>
          <w:tab w:val="left" w:pos="1418"/>
          <w:tab w:val="left" w:pos="1560"/>
        </w:tabs>
        <w:ind w:firstLine="1080"/>
        <w:jc w:val="both"/>
      </w:pPr>
    </w:p>
    <w:p w14:paraId="42CDD63B" w14:textId="77777777" w:rsidR="00F5659C" w:rsidRDefault="00F5659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382C16" w:rsidRPr="00C025A5" w14:paraId="0F3A43BB" w14:textId="77777777" w:rsidTr="00382C16">
        <w:tc>
          <w:tcPr>
            <w:tcW w:w="6912" w:type="dxa"/>
          </w:tcPr>
          <w:p w14:paraId="6DA0739E" w14:textId="77777777" w:rsidR="00382C16" w:rsidRPr="00C025A5" w:rsidRDefault="00382C16" w:rsidP="0031009C">
            <w:r w:rsidRPr="00C025A5">
              <w:t>Pirminink</w:t>
            </w:r>
            <w:r w:rsidR="00346B4A">
              <w:t>ė</w:t>
            </w:r>
            <w:r>
              <w:t xml:space="preserve"> </w:t>
            </w:r>
          </w:p>
        </w:tc>
        <w:tc>
          <w:tcPr>
            <w:tcW w:w="2886" w:type="dxa"/>
          </w:tcPr>
          <w:p w14:paraId="3F805A9A" w14:textId="77777777" w:rsidR="00382C16" w:rsidRDefault="00346B4A" w:rsidP="00EC4931">
            <w:r>
              <w:t>Sigita Rudėnaitė</w:t>
            </w:r>
          </w:p>
          <w:p w14:paraId="3A20967E" w14:textId="77777777" w:rsidR="00382C16" w:rsidRPr="00C025A5" w:rsidRDefault="00382C16" w:rsidP="00EC4931"/>
        </w:tc>
      </w:tr>
      <w:tr w:rsidR="00382C16" w14:paraId="34F84F0B" w14:textId="77777777" w:rsidTr="00382C16">
        <w:tc>
          <w:tcPr>
            <w:tcW w:w="6912" w:type="dxa"/>
          </w:tcPr>
          <w:p w14:paraId="49451C3F" w14:textId="77777777" w:rsidR="00382C16" w:rsidRPr="00C025A5" w:rsidRDefault="00382C16" w:rsidP="00EC4931"/>
        </w:tc>
        <w:tc>
          <w:tcPr>
            <w:tcW w:w="2886" w:type="dxa"/>
          </w:tcPr>
          <w:p w14:paraId="7B598961" w14:textId="77777777" w:rsidR="00382C16" w:rsidRDefault="00382C16" w:rsidP="00EC4931"/>
        </w:tc>
      </w:tr>
      <w:tr w:rsidR="00382C16" w:rsidRPr="00C025A5" w14:paraId="0C7B5E1D" w14:textId="77777777" w:rsidTr="00382C16">
        <w:tc>
          <w:tcPr>
            <w:tcW w:w="6912" w:type="dxa"/>
          </w:tcPr>
          <w:p w14:paraId="34FD15C4" w14:textId="77777777" w:rsidR="00382C16" w:rsidRDefault="00382C16" w:rsidP="00EC4931"/>
          <w:p w14:paraId="6C38BF97" w14:textId="77777777" w:rsidR="00382C16" w:rsidRPr="00C025A5" w:rsidRDefault="00382C16" w:rsidP="00EC4931">
            <w:r w:rsidRPr="00C025A5">
              <w:t>Sekretor</w:t>
            </w:r>
            <w:r w:rsidR="00346B4A">
              <w:t>ius</w:t>
            </w:r>
          </w:p>
        </w:tc>
        <w:tc>
          <w:tcPr>
            <w:tcW w:w="2886" w:type="dxa"/>
          </w:tcPr>
          <w:p w14:paraId="581AF752" w14:textId="77777777" w:rsidR="00382C16" w:rsidRDefault="00382C16" w:rsidP="00EC4931"/>
          <w:p w14:paraId="1D8EDB2F" w14:textId="77777777" w:rsidR="00382C16" w:rsidRPr="00C025A5" w:rsidRDefault="00346B4A" w:rsidP="00EC4931">
            <w:r>
              <w:t>Ramūnas Gadliauskas</w:t>
            </w:r>
            <w:r w:rsidR="00382C16" w:rsidRPr="00C025A5">
              <w:t xml:space="preserve">        </w:t>
            </w:r>
          </w:p>
        </w:tc>
      </w:tr>
    </w:tbl>
    <w:p w14:paraId="73D62F50" w14:textId="77777777" w:rsidR="00F5659C" w:rsidRDefault="00F5659C" w:rsidP="0042473B"/>
    <w:sectPr w:rsidR="00F5659C" w:rsidSect="00AC64D4">
      <w:headerReference w:type="default" r:id="rId7"/>
      <w:pgSz w:w="11907" w:h="16840" w:code="9"/>
      <w:pgMar w:top="1134" w:right="567" w:bottom="1134" w:left="1560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B640" w14:textId="77777777" w:rsidR="00A033B9" w:rsidRDefault="00A033B9">
      <w:r>
        <w:separator/>
      </w:r>
    </w:p>
  </w:endnote>
  <w:endnote w:type="continuationSeparator" w:id="0">
    <w:p w14:paraId="6D23BED7" w14:textId="77777777" w:rsidR="00A033B9" w:rsidRDefault="00A0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E70B" w14:textId="77777777" w:rsidR="00A033B9" w:rsidRDefault="00A033B9">
      <w:r>
        <w:separator/>
      </w:r>
    </w:p>
  </w:footnote>
  <w:footnote w:type="continuationSeparator" w:id="0">
    <w:p w14:paraId="16E30A55" w14:textId="77777777" w:rsidR="00A033B9" w:rsidRDefault="00A0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5B1C" w14:textId="77777777" w:rsidR="00C0332F" w:rsidRDefault="00C0332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31D18"/>
    <w:rsid w:val="00036E2C"/>
    <w:rsid w:val="00045E4B"/>
    <w:rsid w:val="0005450E"/>
    <w:rsid w:val="00061822"/>
    <w:rsid w:val="00067EB1"/>
    <w:rsid w:val="000A7661"/>
    <w:rsid w:val="000C2CEB"/>
    <w:rsid w:val="000C6DE8"/>
    <w:rsid w:val="000D2332"/>
    <w:rsid w:val="000D2C9C"/>
    <w:rsid w:val="000E2B4B"/>
    <w:rsid w:val="000E2D1C"/>
    <w:rsid w:val="00100AD6"/>
    <w:rsid w:val="00115E1A"/>
    <w:rsid w:val="00116004"/>
    <w:rsid w:val="001178E3"/>
    <w:rsid w:val="00126362"/>
    <w:rsid w:val="00160A1C"/>
    <w:rsid w:val="00160A3A"/>
    <w:rsid w:val="001757F6"/>
    <w:rsid w:val="001B7ABF"/>
    <w:rsid w:val="001C2D68"/>
    <w:rsid w:val="001C6F3B"/>
    <w:rsid w:val="001D4A7E"/>
    <w:rsid w:val="001E5DBA"/>
    <w:rsid w:val="001F515B"/>
    <w:rsid w:val="002064A3"/>
    <w:rsid w:val="00215C80"/>
    <w:rsid w:val="00230461"/>
    <w:rsid w:val="002615CD"/>
    <w:rsid w:val="002713EC"/>
    <w:rsid w:val="00272F08"/>
    <w:rsid w:val="0027510E"/>
    <w:rsid w:val="0028548E"/>
    <w:rsid w:val="00293D75"/>
    <w:rsid w:val="002A4FAE"/>
    <w:rsid w:val="002C3298"/>
    <w:rsid w:val="002E101D"/>
    <w:rsid w:val="002E25DD"/>
    <w:rsid w:val="002E543C"/>
    <w:rsid w:val="0031009C"/>
    <w:rsid w:val="00311A00"/>
    <w:rsid w:val="00324E0A"/>
    <w:rsid w:val="003315C7"/>
    <w:rsid w:val="00344BA9"/>
    <w:rsid w:val="00346356"/>
    <w:rsid w:val="00346B4A"/>
    <w:rsid w:val="0035146B"/>
    <w:rsid w:val="003547DD"/>
    <w:rsid w:val="003605F0"/>
    <w:rsid w:val="00370E5F"/>
    <w:rsid w:val="00382C16"/>
    <w:rsid w:val="003873B7"/>
    <w:rsid w:val="003C022B"/>
    <w:rsid w:val="003C5A2D"/>
    <w:rsid w:val="003E1E8F"/>
    <w:rsid w:val="003E4F46"/>
    <w:rsid w:val="003E68BD"/>
    <w:rsid w:val="0041158A"/>
    <w:rsid w:val="00413BB7"/>
    <w:rsid w:val="0042473B"/>
    <w:rsid w:val="00427B45"/>
    <w:rsid w:val="00452A69"/>
    <w:rsid w:val="00475C04"/>
    <w:rsid w:val="0049550E"/>
    <w:rsid w:val="004A3176"/>
    <w:rsid w:val="004C1969"/>
    <w:rsid w:val="004D5F36"/>
    <w:rsid w:val="00500FBD"/>
    <w:rsid w:val="00506D31"/>
    <w:rsid w:val="0051052F"/>
    <w:rsid w:val="005178B0"/>
    <w:rsid w:val="00520371"/>
    <w:rsid w:val="0052046D"/>
    <w:rsid w:val="00520487"/>
    <w:rsid w:val="00522110"/>
    <w:rsid w:val="005331F5"/>
    <w:rsid w:val="005367BC"/>
    <w:rsid w:val="00546756"/>
    <w:rsid w:val="005602B7"/>
    <w:rsid w:val="00573220"/>
    <w:rsid w:val="00580925"/>
    <w:rsid w:val="005B2756"/>
    <w:rsid w:val="005C2E10"/>
    <w:rsid w:val="005D5F72"/>
    <w:rsid w:val="005E7B59"/>
    <w:rsid w:val="005F4814"/>
    <w:rsid w:val="006160CD"/>
    <w:rsid w:val="006212E0"/>
    <w:rsid w:val="0062514F"/>
    <w:rsid w:val="00642432"/>
    <w:rsid w:val="006865E1"/>
    <w:rsid w:val="006A3236"/>
    <w:rsid w:val="006A39E2"/>
    <w:rsid w:val="006B1B86"/>
    <w:rsid w:val="006C7B19"/>
    <w:rsid w:val="006D35A2"/>
    <w:rsid w:val="006D6DC6"/>
    <w:rsid w:val="006E0850"/>
    <w:rsid w:val="00700E5A"/>
    <w:rsid w:val="007021D7"/>
    <w:rsid w:val="007126FF"/>
    <w:rsid w:val="00714465"/>
    <w:rsid w:val="00740A14"/>
    <w:rsid w:val="0075281E"/>
    <w:rsid w:val="00752E2B"/>
    <w:rsid w:val="00757C67"/>
    <w:rsid w:val="00763167"/>
    <w:rsid w:val="007A49F8"/>
    <w:rsid w:val="007B7897"/>
    <w:rsid w:val="007C27C3"/>
    <w:rsid w:val="007D0AA5"/>
    <w:rsid w:val="007E1D88"/>
    <w:rsid w:val="007E441A"/>
    <w:rsid w:val="007E75FC"/>
    <w:rsid w:val="007F7616"/>
    <w:rsid w:val="0081081F"/>
    <w:rsid w:val="00810F3C"/>
    <w:rsid w:val="008151B8"/>
    <w:rsid w:val="008404E1"/>
    <w:rsid w:val="00845FC6"/>
    <w:rsid w:val="00851218"/>
    <w:rsid w:val="00865B54"/>
    <w:rsid w:val="00867820"/>
    <w:rsid w:val="0089686F"/>
    <w:rsid w:val="00897121"/>
    <w:rsid w:val="008B5606"/>
    <w:rsid w:val="008E35EE"/>
    <w:rsid w:val="008E5BBB"/>
    <w:rsid w:val="008F6E65"/>
    <w:rsid w:val="008F797C"/>
    <w:rsid w:val="00901512"/>
    <w:rsid w:val="009111DA"/>
    <w:rsid w:val="009534B7"/>
    <w:rsid w:val="00956F09"/>
    <w:rsid w:val="00961E4C"/>
    <w:rsid w:val="00973272"/>
    <w:rsid w:val="00985B3D"/>
    <w:rsid w:val="00997DC2"/>
    <w:rsid w:val="009A5B55"/>
    <w:rsid w:val="009B1DB8"/>
    <w:rsid w:val="009B57A6"/>
    <w:rsid w:val="009C4A1E"/>
    <w:rsid w:val="009E012D"/>
    <w:rsid w:val="009E0CB6"/>
    <w:rsid w:val="009E432F"/>
    <w:rsid w:val="009F75A0"/>
    <w:rsid w:val="00A022A7"/>
    <w:rsid w:val="00A033B9"/>
    <w:rsid w:val="00A04A8B"/>
    <w:rsid w:val="00A06E04"/>
    <w:rsid w:val="00A15585"/>
    <w:rsid w:val="00A3640A"/>
    <w:rsid w:val="00A440F0"/>
    <w:rsid w:val="00A630E0"/>
    <w:rsid w:val="00A708DF"/>
    <w:rsid w:val="00A742C0"/>
    <w:rsid w:val="00AA76D0"/>
    <w:rsid w:val="00AB6896"/>
    <w:rsid w:val="00AC64D4"/>
    <w:rsid w:val="00AD685B"/>
    <w:rsid w:val="00AF0034"/>
    <w:rsid w:val="00AF5B73"/>
    <w:rsid w:val="00B21774"/>
    <w:rsid w:val="00B3035F"/>
    <w:rsid w:val="00B51F3E"/>
    <w:rsid w:val="00B54C9A"/>
    <w:rsid w:val="00B56E84"/>
    <w:rsid w:val="00B65D78"/>
    <w:rsid w:val="00B804A3"/>
    <w:rsid w:val="00BA49C6"/>
    <w:rsid w:val="00BC6E71"/>
    <w:rsid w:val="00BE11DD"/>
    <w:rsid w:val="00BF669F"/>
    <w:rsid w:val="00C0097D"/>
    <w:rsid w:val="00C00BC5"/>
    <w:rsid w:val="00C00F0A"/>
    <w:rsid w:val="00C0332F"/>
    <w:rsid w:val="00C04C87"/>
    <w:rsid w:val="00C209AF"/>
    <w:rsid w:val="00C34229"/>
    <w:rsid w:val="00C353D0"/>
    <w:rsid w:val="00C408E9"/>
    <w:rsid w:val="00C47F9F"/>
    <w:rsid w:val="00C61C91"/>
    <w:rsid w:val="00C811CC"/>
    <w:rsid w:val="00CA1B2D"/>
    <w:rsid w:val="00CB30A0"/>
    <w:rsid w:val="00CB3FC1"/>
    <w:rsid w:val="00CC4E34"/>
    <w:rsid w:val="00CD41C0"/>
    <w:rsid w:val="00CD495F"/>
    <w:rsid w:val="00D00566"/>
    <w:rsid w:val="00D05F73"/>
    <w:rsid w:val="00D2141C"/>
    <w:rsid w:val="00D32007"/>
    <w:rsid w:val="00D3549D"/>
    <w:rsid w:val="00D372DC"/>
    <w:rsid w:val="00D71E03"/>
    <w:rsid w:val="00D77549"/>
    <w:rsid w:val="00DA44B5"/>
    <w:rsid w:val="00DB528A"/>
    <w:rsid w:val="00DC0FCA"/>
    <w:rsid w:val="00DC1DA2"/>
    <w:rsid w:val="00DC2928"/>
    <w:rsid w:val="00DC6400"/>
    <w:rsid w:val="00E04BA4"/>
    <w:rsid w:val="00E2380D"/>
    <w:rsid w:val="00E454DE"/>
    <w:rsid w:val="00E705A0"/>
    <w:rsid w:val="00E878FA"/>
    <w:rsid w:val="00E91568"/>
    <w:rsid w:val="00EC03A5"/>
    <w:rsid w:val="00EC295B"/>
    <w:rsid w:val="00EC4931"/>
    <w:rsid w:val="00EC553F"/>
    <w:rsid w:val="00EC5684"/>
    <w:rsid w:val="00EE34AC"/>
    <w:rsid w:val="00EE4C6D"/>
    <w:rsid w:val="00EE600A"/>
    <w:rsid w:val="00EF17FA"/>
    <w:rsid w:val="00F134AC"/>
    <w:rsid w:val="00F13967"/>
    <w:rsid w:val="00F2031F"/>
    <w:rsid w:val="00F51D8C"/>
    <w:rsid w:val="00F5268F"/>
    <w:rsid w:val="00F53C8D"/>
    <w:rsid w:val="00F559BF"/>
    <w:rsid w:val="00F5659C"/>
    <w:rsid w:val="00F607FB"/>
    <w:rsid w:val="00F76C28"/>
    <w:rsid w:val="00F86999"/>
    <w:rsid w:val="00F873DA"/>
    <w:rsid w:val="00FA6F77"/>
    <w:rsid w:val="00FB1CD6"/>
    <w:rsid w:val="00FB5E34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F8836"/>
  <w15:chartTrackingRefBased/>
  <w15:docId w15:val="{A591896E-625D-4EAB-B6E5-F03316AF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811CC"/>
    <w:rPr>
      <w:sz w:val="24"/>
      <w:szCs w:val="24"/>
      <w:lang w:val="lt-LT"/>
    </w:rPr>
  </w:style>
  <w:style w:type="character" w:styleId="Komentaronuoroda">
    <w:name w:val="annotation reference"/>
    <w:rsid w:val="00C00B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00BC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C00BC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00BC5"/>
    <w:rPr>
      <w:b/>
      <w:bCs/>
    </w:rPr>
  </w:style>
  <w:style w:type="character" w:customStyle="1" w:styleId="KomentarotemaDiagrama">
    <w:name w:val="Komentaro tema Diagrama"/>
    <w:link w:val="Komentarotema"/>
    <w:rsid w:val="00C00B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2020-07-23T11:57:00Z</cp:lastPrinted>
  <dcterms:created xsi:type="dcterms:W3CDTF">2023-08-21T07:46:00Z</dcterms:created>
  <dcterms:modified xsi:type="dcterms:W3CDTF">2023-08-23T11:18:00Z</dcterms:modified>
</cp:coreProperties>
</file>