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AC35341" w14:textId="3DA20261" w:rsidR="006C4562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TEIKTI </w:t>
      </w:r>
    </w:p>
    <w:p w14:paraId="125DC400" w14:textId="77777777" w:rsidR="00046196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14:paraId="3234F03E" w14:textId="776C6959" w:rsidR="004775F8" w:rsidRPr="00AB5ED4" w:rsidRDefault="00171C4D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ALBINO BIELSKIO</w:t>
      </w:r>
      <w:r w:rsidR="006C4562"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14:paraId="33F155DD" w14:textId="4C04432C" w:rsidR="00F5659C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14:paraId="4C77C2DF" w14:textId="77777777" w:rsidR="00F5659C" w:rsidRPr="00AB5ED4" w:rsidRDefault="00F5659C" w:rsidP="00712682">
      <w:pPr>
        <w:pStyle w:val="Data"/>
        <w:spacing w:line="276" w:lineRule="auto"/>
        <w:rPr>
          <w:b/>
        </w:rPr>
      </w:pPr>
    </w:p>
    <w:p w14:paraId="297BB8B5" w14:textId="3B7BDCB0" w:rsidR="00763167" w:rsidRDefault="00F5659C">
      <w:pPr>
        <w:pStyle w:val="Data"/>
      </w:pPr>
      <w:r>
        <w:t>20</w:t>
      </w:r>
      <w:r w:rsidR="00AE1D9C">
        <w:t>2</w:t>
      </w:r>
      <w:r w:rsidR="00005DC7">
        <w:t>3</w:t>
      </w:r>
      <w:r w:rsidR="00DD6A50">
        <w:t xml:space="preserve"> m. </w:t>
      </w:r>
      <w:r w:rsidR="00171C4D">
        <w:t>rugpjūčio 25</w:t>
      </w:r>
      <w:r w:rsidR="00506D31">
        <w:t xml:space="preserve"> d. Nr. 13P</w:t>
      </w:r>
      <w:r w:rsidR="00150C7C">
        <w:t>-</w:t>
      </w:r>
      <w:r w:rsidR="00005DC7">
        <w:t>1</w:t>
      </w:r>
      <w:r w:rsidR="00171C4D">
        <w:t>15</w:t>
      </w:r>
      <w:r w:rsidR="00327139">
        <w:t>-(7.1.2</w:t>
      </w:r>
      <w:r w:rsidR="00171C4D">
        <w:t>.</w:t>
      </w:r>
      <w:r w:rsidR="00327139">
        <w:t>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22AC9C49" w:rsidR="00F5659C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</w:t>
      </w:r>
      <w:r w:rsidR="00AE1D9C">
        <w:rPr>
          <w:rFonts w:ascii="Times New Roman" w:hAnsi="Times New Roman"/>
          <w:b w:val="0"/>
          <w:sz w:val="24"/>
        </w:rPr>
        <w:t>to</w:t>
      </w:r>
      <w:r w:rsidRPr="00DD6A50">
        <w:rPr>
          <w:rFonts w:ascii="Times New Roman" w:hAnsi="Times New Roman"/>
          <w:b w:val="0"/>
          <w:sz w:val="24"/>
        </w:rPr>
        <w:t xml:space="preserve"> 20</w:t>
      </w:r>
      <w:r w:rsidR="00AE1D9C">
        <w:rPr>
          <w:rFonts w:ascii="Times New Roman" w:hAnsi="Times New Roman"/>
          <w:b w:val="0"/>
          <w:sz w:val="24"/>
        </w:rPr>
        <w:t>2</w:t>
      </w:r>
      <w:r w:rsidR="00005DC7">
        <w:rPr>
          <w:rFonts w:ascii="Times New Roman" w:hAnsi="Times New Roman"/>
          <w:b w:val="0"/>
          <w:sz w:val="24"/>
        </w:rPr>
        <w:t>3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171C4D">
        <w:rPr>
          <w:rFonts w:ascii="Times New Roman" w:hAnsi="Times New Roman"/>
          <w:b w:val="0"/>
          <w:sz w:val="24"/>
        </w:rPr>
        <w:t>rugpjūčio 21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005DC7">
        <w:rPr>
          <w:rFonts w:ascii="Times New Roman" w:hAnsi="Times New Roman"/>
          <w:b w:val="0"/>
          <w:sz w:val="24"/>
        </w:rPr>
        <w:t>1</w:t>
      </w:r>
      <w:r w:rsidR="00171C4D">
        <w:rPr>
          <w:rFonts w:ascii="Times New Roman" w:hAnsi="Times New Roman"/>
          <w:b w:val="0"/>
          <w:sz w:val="24"/>
        </w:rPr>
        <w:t>426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8A465E">
        <w:rPr>
          <w:rFonts w:ascii="Times New Roman" w:hAnsi="Times New Roman"/>
          <w:b w:val="0"/>
          <w:sz w:val="24"/>
        </w:rPr>
        <w:t xml:space="preserve">įvertinusi tai, kad Lietuvos apeliacinio teismo teisėjo </w:t>
      </w:r>
      <w:r w:rsidR="00171C4D">
        <w:rPr>
          <w:rFonts w:ascii="Times New Roman" w:hAnsi="Times New Roman"/>
          <w:b w:val="0"/>
          <w:sz w:val="24"/>
        </w:rPr>
        <w:t>Albino Bielskio</w:t>
      </w:r>
      <w:r w:rsidR="008A465E">
        <w:rPr>
          <w:rFonts w:ascii="Times New Roman" w:hAnsi="Times New Roman"/>
          <w:b w:val="0"/>
          <w:sz w:val="24"/>
        </w:rPr>
        <w:t xml:space="preserve"> įgaliojimų laikas baigiasi 202</w:t>
      </w:r>
      <w:r w:rsidR="00FA3B49">
        <w:rPr>
          <w:rFonts w:ascii="Times New Roman" w:hAnsi="Times New Roman"/>
          <w:b w:val="0"/>
          <w:sz w:val="24"/>
        </w:rPr>
        <w:t>3</w:t>
      </w:r>
      <w:r w:rsidR="008A465E">
        <w:rPr>
          <w:rFonts w:ascii="Times New Roman" w:hAnsi="Times New Roman"/>
          <w:b w:val="0"/>
          <w:sz w:val="24"/>
        </w:rPr>
        <w:t xml:space="preserve"> m. </w:t>
      </w:r>
      <w:r w:rsidR="00171C4D">
        <w:rPr>
          <w:rFonts w:ascii="Times New Roman" w:hAnsi="Times New Roman"/>
          <w:b w:val="0"/>
          <w:sz w:val="24"/>
        </w:rPr>
        <w:t>gruodžio 31</w:t>
      </w:r>
      <w:r w:rsidR="008A465E">
        <w:rPr>
          <w:rFonts w:ascii="Times New Roman" w:hAnsi="Times New Roman"/>
          <w:b w:val="0"/>
          <w:sz w:val="24"/>
        </w:rPr>
        <w:t xml:space="preserve"> d., </w:t>
      </w:r>
      <w:r w:rsidRPr="00DD6A50">
        <w:rPr>
          <w:rFonts w:ascii="Times New Roman" w:hAnsi="Times New Roman"/>
          <w:b w:val="0"/>
          <w:sz w:val="24"/>
        </w:rPr>
        <w:t>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>90 straipsnio 1 dalies 2 punktu</w:t>
      </w:r>
      <w:r w:rsidR="00B233A4">
        <w:rPr>
          <w:rFonts w:ascii="Times New Roman" w:hAnsi="Times New Roman"/>
          <w:b w:val="0"/>
          <w:sz w:val="24"/>
        </w:rPr>
        <w:t xml:space="preserve"> ir 7 dalimi</w:t>
      </w:r>
      <w:r w:rsidR="009E4C04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14:paraId="60DFD86A" w14:textId="2EB26076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171C4D">
        <w:rPr>
          <w:rFonts w:ascii="Times New Roman" w:hAnsi="Times New Roman"/>
          <w:sz w:val="24"/>
        </w:rPr>
        <w:t>ALBINO BIELSKIO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>t</w:t>
      </w:r>
      <w:r w:rsidR="009E4C04" w:rsidRPr="009D5124">
        <w:rPr>
          <w:rFonts w:ascii="Times New Roman" w:hAnsi="Times New Roman"/>
          <w:b w:val="0"/>
          <w:sz w:val="24"/>
        </w:rPr>
        <w:t>eisėjo</w:t>
      </w:r>
      <w:r w:rsidR="009E4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067E4E80" w14:textId="77777777" w:rsidR="00F5659C" w:rsidRDefault="00F5659C" w:rsidP="0042473B"/>
    <w:p w14:paraId="36963EDF" w14:textId="77777777" w:rsidR="000C2629" w:rsidRDefault="000C2629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329B3739" w14:textId="77777777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6A3BE3B2" w14:textId="77777777" w:rsidR="00111660" w:rsidRDefault="00111660" w:rsidP="00377BE2">
            <w:pPr>
              <w:rPr>
                <w:lang w:eastAsia="lt-LT"/>
              </w:rPr>
            </w:pPr>
          </w:p>
          <w:p w14:paraId="7A04BD5E" w14:textId="77777777" w:rsidR="00075830" w:rsidRDefault="00075830" w:rsidP="00377BE2">
            <w:pPr>
              <w:rPr>
                <w:lang w:eastAsia="lt-LT"/>
              </w:rPr>
            </w:pPr>
          </w:p>
          <w:p w14:paraId="42356AD8" w14:textId="0DA5163D" w:rsidR="00075830" w:rsidRPr="00C025A5" w:rsidRDefault="00075830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5B19" w14:textId="77777777" w:rsidR="008A3AAC" w:rsidRDefault="008A3AAC">
      <w:r>
        <w:separator/>
      </w:r>
    </w:p>
  </w:endnote>
  <w:endnote w:type="continuationSeparator" w:id="0">
    <w:p w14:paraId="3EB55CFE" w14:textId="77777777" w:rsidR="008A3AAC" w:rsidRDefault="008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3731" w14:textId="77777777" w:rsidR="008A3AAC" w:rsidRDefault="008A3AAC">
      <w:r>
        <w:separator/>
      </w:r>
    </w:p>
  </w:footnote>
  <w:footnote w:type="continuationSeparator" w:id="0">
    <w:p w14:paraId="0FFB9E4C" w14:textId="77777777" w:rsidR="008A3AAC" w:rsidRDefault="008A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DC7"/>
    <w:rsid w:val="00012855"/>
    <w:rsid w:val="00031D18"/>
    <w:rsid w:val="00046196"/>
    <w:rsid w:val="000578A1"/>
    <w:rsid w:val="00075830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11660"/>
    <w:rsid w:val="00126362"/>
    <w:rsid w:val="0013010B"/>
    <w:rsid w:val="00140749"/>
    <w:rsid w:val="00150C7C"/>
    <w:rsid w:val="00151ABA"/>
    <w:rsid w:val="0016041D"/>
    <w:rsid w:val="00171C4D"/>
    <w:rsid w:val="00172517"/>
    <w:rsid w:val="001907B0"/>
    <w:rsid w:val="001D0B0E"/>
    <w:rsid w:val="001E70B4"/>
    <w:rsid w:val="001F4D4D"/>
    <w:rsid w:val="00215C80"/>
    <w:rsid w:val="0027510E"/>
    <w:rsid w:val="002850A0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3F0E06"/>
    <w:rsid w:val="00413BB7"/>
    <w:rsid w:val="0042473B"/>
    <w:rsid w:val="004262B4"/>
    <w:rsid w:val="00427B45"/>
    <w:rsid w:val="004738B5"/>
    <w:rsid w:val="00475C04"/>
    <w:rsid w:val="004775F8"/>
    <w:rsid w:val="0048473F"/>
    <w:rsid w:val="004A3176"/>
    <w:rsid w:val="004A3EFD"/>
    <w:rsid w:val="00506D31"/>
    <w:rsid w:val="00512499"/>
    <w:rsid w:val="005178B0"/>
    <w:rsid w:val="00520487"/>
    <w:rsid w:val="005331F5"/>
    <w:rsid w:val="00555522"/>
    <w:rsid w:val="005602B7"/>
    <w:rsid w:val="00563F3F"/>
    <w:rsid w:val="00573220"/>
    <w:rsid w:val="005F152D"/>
    <w:rsid w:val="005F4814"/>
    <w:rsid w:val="006212E0"/>
    <w:rsid w:val="00660E3C"/>
    <w:rsid w:val="00662817"/>
    <w:rsid w:val="00667AF0"/>
    <w:rsid w:val="006A0FE1"/>
    <w:rsid w:val="006A7598"/>
    <w:rsid w:val="006B48C8"/>
    <w:rsid w:val="006C4562"/>
    <w:rsid w:val="006D35A2"/>
    <w:rsid w:val="006F0E89"/>
    <w:rsid w:val="007021D7"/>
    <w:rsid w:val="00712682"/>
    <w:rsid w:val="007126FF"/>
    <w:rsid w:val="00726BF0"/>
    <w:rsid w:val="007448E9"/>
    <w:rsid w:val="00757C67"/>
    <w:rsid w:val="00763167"/>
    <w:rsid w:val="007800CB"/>
    <w:rsid w:val="007921D5"/>
    <w:rsid w:val="007A49F8"/>
    <w:rsid w:val="007D0AA5"/>
    <w:rsid w:val="0081081F"/>
    <w:rsid w:val="008404E1"/>
    <w:rsid w:val="00845EC2"/>
    <w:rsid w:val="00867820"/>
    <w:rsid w:val="008760CF"/>
    <w:rsid w:val="008945DB"/>
    <w:rsid w:val="008A0023"/>
    <w:rsid w:val="008A3AAC"/>
    <w:rsid w:val="008A465E"/>
    <w:rsid w:val="008E35EE"/>
    <w:rsid w:val="008F6E65"/>
    <w:rsid w:val="009111DA"/>
    <w:rsid w:val="009570CB"/>
    <w:rsid w:val="00965327"/>
    <w:rsid w:val="00973272"/>
    <w:rsid w:val="00985B3D"/>
    <w:rsid w:val="009B57A6"/>
    <w:rsid w:val="009B58D3"/>
    <w:rsid w:val="009D5124"/>
    <w:rsid w:val="009E4C04"/>
    <w:rsid w:val="009F75A0"/>
    <w:rsid w:val="00A022A7"/>
    <w:rsid w:val="00A04A8B"/>
    <w:rsid w:val="00A15F48"/>
    <w:rsid w:val="00A3640A"/>
    <w:rsid w:val="00A708DF"/>
    <w:rsid w:val="00A742C0"/>
    <w:rsid w:val="00A85FE9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3EFF"/>
    <w:rsid w:val="00CD495F"/>
    <w:rsid w:val="00D00566"/>
    <w:rsid w:val="00D05F73"/>
    <w:rsid w:val="00D129D6"/>
    <w:rsid w:val="00D3549D"/>
    <w:rsid w:val="00D372DC"/>
    <w:rsid w:val="00D43436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309B6"/>
    <w:rsid w:val="00E41BAB"/>
    <w:rsid w:val="00E878FA"/>
    <w:rsid w:val="00EC03A5"/>
    <w:rsid w:val="00ED47AE"/>
    <w:rsid w:val="00EE59B4"/>
    <w:rsid w:val="00EE7FCF"/>
    <w:rsid w:val="00F134AC"/>
    <w:rsid w:val="00F2031F"/>
    <w:rsid w:val="00F559BF"/>
    <w:rsid w:val="00F5659C"/>
    <w:rsid w:val="00F607A0"/>
    <w:rsid w:val="00F607FB"/>
    <w:rsid w:val="00F873DA"/>
    <w:rsid w:val="00F87571"/>
    <w:rsid w:val="00F9408C"/>
    <w:rsid w:val="00FA3B49"/>
    <w:rsid w:val="00FA6F77"/>
    <w:rsid w:val="00FB3B6B"/>
    <w:rsid w:val="00FB5E34"/>
    <w:rsid w:val="00FC7ACB"/>
    <w:rsid w:val="00FE0777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2017-04-28T07:25:00Z</cp:lastPrinted>
  <dcterms:created xsi:type="dcterms:W3CDTF">2023-08-22T08:36:00Z</dcterms:created>
  <dcterms:modified xsi:type="dcterms:W3CDTF">2023-08-23T11:15:00Z</dcterms:modified>
</cp:coreProperties>
</file>