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624F1B82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D32EC">
        <w:rPr>
          <w:rFonts w:ascii="Times New Roman" w:hAnsi="Times New Roman"/>
          <w:sz w:val="24"/>
        </w:rPr>
        <w:t>JUDITĄ STAŠEVIČIENĘ</w:t>
      </w:r>
      <w:r w:rsidR="00EC2D0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D32EC">
        <w:rPr>
          <w:rFonts w:ascii="Times New Roman" w:hAnsi="Times New Roman"/>
          <w:sz w:val="24"/>
        </w:rPr>
        <w:t xml:space="preserve">TELŠIŲ </w:t>
      </w:r>
      <w:r w:rsidR="000A4DA5">
        <w:rPr>
          <w:rFonts w:ascii="Times New Roman" w:hAnsi="Times New Roman"/>
          <w:sz w:val="24"/>
        </w:rPr>
        <w:t>APYLINKĖS TEISMO</w:t>
      </w:r>
      <w:r w:rsidR="00AE62F0">
        <w:rPr>
          <w:rFonts w:ascii="Times New Roman" w:hAnsi="Times New Roman"/>
          <w:sz w:val="24"/>
        </w:rPr>
        <w:t xml:space="preserve"> </w:t>
      </w:r>
      <w:r w:rsidR="005D32EC">
        <w:rPr>
          <w:rFonts w:ascii="Times New Roman" w:hAnsi="Times New Roman"/>
          <w:sz w:val="24"/>
        </w:rPr>
        <w:t>TELŠIŲ</w:t>
      </w:r>
      <w:r w:rsidR="00EE6606">
        <w:rPr>
          <w:rFonts w:ascii="Times New Roman" w:hAnsi="Times New Roman"/>
          <w:sz w:val="24"/>
        </w:rPr>
        <w:t xml:space="preserve"> </w:t>
      </w:r>
      <w:r w:rsidR="00B57FCB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7352A3C5" w:rsidR="00F5659C" w:rsidRDefault="004C766D">
      <w:pPr>
        <w:pStyle w:val="Data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C2D02">
        <w:t>rugpjūčio 25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EC2D02">
        <w:t>12</w:t>
      </w:r>
      <w:r w:rsidR="005D32EC">
        <w:t>3</w:t>
      </w:r>
      <w:r w:rsidR="00A63F74">
        <w:t>-(7.1.2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A346E6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2023 m. </w:t>
      </w:r>
      <w:r w:rsidR="00EC2D02">
        <w:rPr>
          <w:rFonts w:ascii="Times New Roman" w:hAnsi="Times New Roman"/>
          <w:b w:val="0"/>
          <w:bCs/>
          <w:sz w:val="24"/>
        </w:rPr>
        <w:t>rugpjūčio 21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 d. dekretą </w:t>
      </w:r>
      <w:r w:rsidR="00EC2D02">
        <w:rPr>
          <w:rFonts w:ascii="Times New Roman" w:hAnsi="Times New Roman"/>
          <w:b w:val="0"/>
          <w:bCs/>
          <w:sz w:val="24"/>
        </w:rPr>
        <w:br/>
      </w:r>
      <w:r w:rsidR="004C64AE" w:rsidRPr="001B02C5">
        <w:rPr>
          <w:rFonts w:ascii="Times New Roman" w:hAnsi="Times New Roman"/>
          <w:b w:val="0"/>
          <w:bCs/>
          <w:sz w:val="24"/>
        </w:rPr>
        <w:t>Nr. 1K-1</w:t>
      </w:r>
      <w:r w:rsidR="00EC2D02">
        <w:rPr>
          <w:rFonts w:ascii="Times New Roman" w:hAnsi="Times New Roman"/>
          <w:b w:val="0"/>
          <w:bCs/>
          <w:sz w:val="24"/>
        </w:rPr>
        <w:t>426</w:t>
      </w:r>
      <w:r w:rsidR="00200A25" w:rsidRPr="001B02C5">
        <w:rPr>
          <w:rFonts w:ascii="Times New Roman" w:hAnsi="Times New Roman"/>
          <w:b w:val="0"/>
          <w:sz w:val="24"/>
        </w:rPr>
        <w:t xml:space="preserve"> </w:t>
      </w:r>
      <w:r w:rsidR="00C4303C" w:rsidRPr="001B02C5">
        <w:rPr>
          <w:rFonts w:ascii="Times New Roman" w:hAnsi="Times New Roman"/>
          <w:b w:val="0"/>
          <w:sz w:val="24"/>
        </w:rPr>
        <w:t>„</w:t>
      </w:r>
      <w:r w:rsidRPr="001B02C5">
        <w:rPr>
          <w:rFonts w:ascii="Times New Roman" w:hAnsi="Times New Roman"/>
          <w:b w:val="0"/>
          <w:sz w:val="24"/>
        </w:rPr>
        <w:t xml:space="preserve">Dėl kreipimosi į Teisėjų tarybą“, </w:t>
      </w:r>
      <w:r w:rsidR="008024FB" w:rsidRPr="001B02C5">
        <w:rPr>
          <w:rFonts w:ascii="Times New Roman" w:hAnsi="Times New Roman"/>
          <w:b w:val="0"/>
          <w:sz w:val="24"/>
        </w:rPr>
        <w:t>įvertinusi tai</w:t>
      </w:r>
      <w:r w:rsidR="00D12D49" w:rsidRPr="001B02C5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5D32EC">
        <w:rPr>
          <w:rFonts w:ascii="Times New Roman" w:hAnsi="Times New Roman"/>
          <w:b w:val="0"/>
          <w:sz w:val="24"/>
        </w:rPr>
        <w:t>Telšių</w:t>
      </w:r>
      <w:r w:rsidR="00EC2D02">
        <w:rPr>
          <w:rFonts w:ascii="Times New Roman" w:hAnsi="Times New Roman"/>
          <w:b w:val="0"/>
          <w:sz w:val="24"/>
        </w:rPr>
        <w:t xml:space="preserve"> </w:t>
      </w:r>
      <w:r w:rsidR="00B57FCB">
        <w:rPr>
          <w:rFonts w:ascii="Times New Roman" w:hAnsi="Times New Roman"/>
          <w:b w:val="0"/>
          <w:sz w:val="24"/>
        </w:rPr>
        <w:t>apylinkės</w:t>
      </w:r>
      <w:r w:rsidR="000A4DA5">
        <w:rPr>
          <w:rFonts w:ascii="Times New Roman" w:hAnsi="Times New Roman"/>
          <w:b w:val="0"/>
          <w:sz w:val="24"/>
        </w:rPr>
        <w:t xml:space="preserve"> teismo </w:t>
      </w:r>
      <w:r w:rsidR="005D32EC">
        <w:rPr>
          <w:rFonts w:ascii="Times New Roman" w:hAnsi="Times New Roman"/>
          <w:b w:val="0"/>
          <w:sz w:val="24"/>
        </w:rPr>
        <w:t>Telšių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A4DA5">
        <w:rPr>
          <w:rFonts w:ascii="Times New Roman" w:hAnsi="Times New Roman"/>
          <w:b w:val="0"/>
          <w:sz w:val="24"/>
        </w:rPr>
        <w:t>teisėj</w:t>
      </w:r>
      <w:r w:rsidR="00EC2D02">
        <w:rPr>
          <w:rFonts w:ascii="Times New Roman" w:hAnsi="Times New Roman"/>
          <w:b w:val="0"/>
          <w:sz w:val="24"/>
        </w:rPr>
        <w:t>o</w:t>
      </w:r>
      <w:r w:rsidR="005D32EC">
        <w:rPr>
          <w:rFonts w:ascii="Times New Roman" w:hAnsi="Times New Roman"/>
          <w:b w:val="0"/>
          <w:sz w:val="24"/>
        </w:rPr>
        <w:t>s</w:t>
      </w:r>
      <w:r w:rsidR="00CD32C3">
        <w:rPr>
          <w:rFonts w:ascii="Times New Roman" w:hAnsi="Times New Roman"/>
          <w:b w:val="0"/>
          <w:sz w:val="24"/>
        </w:rPr>
        <w:t xml:space="preserve"> </w:t>
      </w:r>
      <w:r w:rsidR="005D32EC">
        <w:rPr>
          <w:rFonts w:ascii="Times New Roman" w:hAnsi="Times New Roman"/>
          <w:b w:val="0"/>
          <w:sz w:val="24"/>
        </w:rPr>
        <w:t>Juditos Staševičienės</w:t>
      </w:r>
      <w:r w:rsidR="000A4DA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EC2D02">
        <w:rPr>
          <w:rFonts w:ascii="Times New Roman" w:hAnsi="Times New Roman"/>
          <w:b w:val="0"/>
          <w:sz w:val="24"/>
        </w:rPr>
        <w:t>lapkričio 1</w:t>
      </w:r>
      <w:r w:rsidR="005D32EC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688EC19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0291E">
        <w:rPr>
          <w:rFonts w:ascii="Times New Roman" w:hAnsi="Times New Roman"/>
          <w:bCs/>
          <w:sz w:val="24"/>
        </w:rPr>
        <w:t>JUDITĄ STAŠEVIČIENĘ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17EB4">
        <w:rPr>
          <w:rFonts w:ascii="Times New Roman" w:hAnsi="Times New Roman"/>
          <w:b w:val="0"/>
          <w:sz w:val="24"/>
        </w:rPr>
        <w:t>Telšių</w:t>
      </w:r>
      <w:r w:rsidR="00CD32C3">
        <w:rPr>
          <w:rFonts w:ascii="Times New Roman" w:hAnsi="Times New Roman"/>
          <w:b w:val="0"/>
          <w:sz w:val="24"/>
        </w:rPr>
        <w:t xml:space="preserve"> </w:t>
      </w:r>
      <w:r w:rsidR="000A4DA5">
        <w:rPr>
          <w:rFonts w:ascii="Times New Roman" w:hAnsi="Times New Roman"/>
          <w:b w:val="0"/>
          <w:sz w:val="24"/>
        </w:rPr>
        <w:t xml:space="preserve">apylinkės teismo </w:t>
      </w:r>
      <w:r w:rsidR="00917EB4">
        <w:rPr>
          <w:rFonts w:ascii="Times New Roman" w:hAnsi="Times New Roman"/>
          <w:b w:val="0"/>
          <w:sz w:val="24"/>
        </w:rPr>
        <w:t>Telšių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721FD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71B0" w14:textId="77777777" w:rsidR="00C57D1A" w:rsidRDefault="00C57D1A">
      <w:r>
        <w:separator/>
      </w:r>
    </w:p>
  </w:endnote>
  <w:endnote w:type="continuationSeparator" w:id="0">
    <w:p w14:paraId="69CD46BA" w14:textId="77777777" w:rsidR="00C57D1A" w:rsidRDefault="00C5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CD91" w14:textId="77777777" w:rsidR="00C57D1A" w:rsidRDefault="00C57D1A">
      <w:r>
        <w:separator/>
      </w:r>
    </w:p>
  </w:footnote>
  <w:footnote w:type="continuationSeparator" w:id="0">
    <w:p w14:paraId="58681876" w14:textId="77777777" w:rsidR="00C57D1A" w:rsidRDefault="00C5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2C5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4D82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92FB6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2327"/>
    <w:rsid w:val="005B66F6"/>
    <w:rsid w:val="005C0779"/>
    <w:rsid w:val="005C75F5"/>
    <w:rsid w:val="005C7653"/>
    <w:rsid w:val="005D08CB"/>
    <w:rsid w:val="005D32EC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7F55"/>
    <w:rsid w:val="008D046E"/>
    <w:rsid w:val="008D06FD"/>
    <w:rsid w:val="008D2889"/>
    <w:rsid w:val="008E35EE"/>
    <w:rsid w:val="008F61C0"/>
    <w:rsid w:val="008F6E65"/>
    <w:rsid w:val="00917EB4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AF6E22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7D1A"/>
    <w:rsid w:val="00C7739B"/>
    <w:rsid w:val="00C803BC"/>
    <w:rsid w:val="00C93B9D"/>
    <w:rsid w:val="00CA1B2D"/>
    <w:rsid w:val="00CB30A0"/>
    <w:rsid w:val="00CB5C59"/>
    <w:rsid w:val="00CD32C3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17B79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291E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00C5"/>
    <w:rsid w:val="00E90104"/>
    <w:rsid w:val="00E9261C"/>
    <w:rsid w:val="00EB3D54"/>
    <w:rsid w:val="00EB7358"/>
    <w:rsid w:val="00EC03A5"/>
    <w:rsid w:val="00EC2D02"/>
    <w:rsid w:val="00EC6BE0"/>
    <w:rsid w:val="00ED2F0E"/>
    <w:rsid w:val="00ED34B6"/>
    <w:rsid w:val="00EE6394"/>
    <w:rsid w:val="00EE6606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1C31"/>
    <w:rsid w:val="00FB5E34"/>
    <w:rsid w:val="00FC6C19"/>
    <w:rsid w:val="00FD21A1"/>
    <w:rsid w:val="00FE44FA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2023-08-21T07:53:00Z</dcterms:created>
  <dcterms:modified xsi:type="dcterms:W3CDTF">2023-08-22T11:40:00Z</dcterms:modified>
</cp:coreProperties>
</file>