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193D7581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1453C4">
        <w:rPr>
          <w:rFonts w:ascii="Times New Roman" w:hAnsi="Times New Roman"/>
          <w:sz w:val="24"/>
        </w:rPr>
        <w:t>RASĄ MILVYDAITĘ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1453C4">
        <w:rPr>
          <w:rFonts w:ascii="Times New Roman" w:hAnsi="Times New Roman"/>
          <w:sz w:val="24"/>
        </w:rPr>
        <w:t>ŠIAULIŲ</w:t>
      </w:r>
      <w:r w:rsidR="008B069F">
        <w:rPr>
          <w:rFonts w:ascii="Times New Roman" w:hAnsi="Times New Roman"/>
          <w:sz w:val="24"/>
        </w:rPr>
        <w:t xml:space="preserve"> APYLINKĖS </w:t>
      </w:r>
      <w:r>
        <w:rPr>
          <w:rFonts w:ascii="Times New Roman" w:hAnsi="Times New Roman"/>
          <w:sz w:val="24"/>
        </w:rPr>
        <w:t xml:space="preserve">TEISMO </w:t>
      </w:r>
      <w:r w:rsidR="001453C4">
        <w:rPr>
          <w:rFonts w:ascii="Times New Roman" w:hAnsi="Times New Roman"/>
          <w:sz w:val="24"/>
        </w:rPr>
        <w:t xml:space="preserve">ŠIAULIŲ </w:t>
      </w:r>
      <w:r w:rsidR="00607FCF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BB5FA6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</w:t>
      </w:r>
      <w:r w:rsidR="008F4264">
        <w:rPr>
          <w:rFonts w:ascii="Times New Roman" w:hAnsi="Times New Roman"/>
          <w:sz w:val="24"/>
        </w:rPr>
        <w:t>REGIONŲ APYGARDOS ADMINISTRACINIO TEISMO ŠIAULIŲ RŪMŲ</w:t>
      </w:r>
      <w:r w:rsidR="00D33711">
        <w:rPr>
          <w:rFonts w:ascii="Times New Roman" w:hAnsi="Times New Roman"/>
          <w:sz w:val="24"/>
        </w:rPr>
        <w:t xml:space="preserve"> TEISĖJ</w:t>
      </w:r>
      <w:r w:rsidR="00BB5FA6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347DAAA4" w:rsidR="00F5659C" w:rsidRDefault="004C766D">
      <w:pPr>
        <w:pStyle w:val="Data"/>
      </w:pPr>
      <w:r>
        <w:t>20</w:t>
      </w:r>
      <w:r w:rsidR="00CC53F9">
        <w:t>2</w:t>
      </w:r>
      <w:r w:rsidR="00943344">
        <w:t>3</w:t>
      </w:r>
      <w:r w:rsidR="00F5659C">
        <w:t xml:space="preserve"> m</w:t>
      </w:r>
      <w:r w:rsidR="00BF7034">
        <w:t xml:space="preserve">. </w:t>
      </w:r>
      <w:r w:rsidR="008F4264">
        <w:t>gruodžio 1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2F31D8">
        <w:t>159-</w:t>
      </w:r>
      <w:r w:rsidR="00A63F74">
        <w:t>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6A9F47EF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Pr="002F31D8">
        <w:rPr>
          <w:rFonts w:ascii="Times New Roman" w:hAnsi="Times New Roman"/>
          <w:b w:val="0"/>
          <w:sz w:val="24"/>
        </w:rPr>
        <w:t>20</w:t>
      </w:r>
      <w:r w:rsidR="00CC53F9" w:rsidRPr="002F31D8">
        <w:rPr>
          <w:rFonts w:ascii="Times New Roman" w:hAnsi="Times New Roman"/>
          <w:b w:val="0"/>
          <w:sz w:val="24"/>
        </w:rPr>
        <w:t>2</w:t>
      </w:r>
      <w:r w:rsidR="00943344" w:rsidRPr="002F31D8">
        <w:rPr>
          <w:rFonts w:ascii="Times New Roman" w:hAnsi="Times New Roman"/>
          <w:b w:val="0"/>
          <w:sz w:val="24"/>
        </w:rPr>
        <w:t>3</w:t>
      </w:r>
      <w:r w:rsidRPr="002F31D8">
        <w:rPr>
          <w:rFonts w:ascii="Times New Roman" w:hAnsi="Times New Roman"/>
          <w:b w:val="0"/>
          <w:sz w:val="24"/>
        </w:rPr>
        <w:t xml:space="preserve"> m. </w:t>
      </w:r>
      <w:r w:rsidR="008F4264" w:rsidRPr="002F31D8">
        <w:rPr>
          <w:rFonts w:ascii="Times New Roman" w:hAnsi="Times New Roman"/>
          <w:b w:val="0"/>
          <w:sz w:val="24"/>
        </w:rPr>
        <w:t xml:space="preserve">lapkričio </w:t>
      </w:r>
      <w:r w:rsidR="002F31D8" w:rsidRPr="002F31D8">
        <w:rPr>
          <w:rFonts w:ascii="Times New Roman" w:hAnsi="Times New Roman"/>
          <w:b w:val="0"/>
          <w:sz w:val="24"/>
        </w:rPr>
        <w:t>24</w:t>
      </w:r>
      <w:r w:rsidR="00510525" w:rsidRPr="002F31D8">
        <w:rPr>
          <w:rFonts w:ascii="Times New Roman" w:hAnsi="Times New Roman"/>
          <w:b w:val="0"/>
          <w:sz w:val="24"/>
        </w:rPr>
        <w:t xml:space="preserve"> d. d</w:t>
      </w:r>
      <w:r w:rsidRPr="002F31D8">
        <w:rPr>
          <w:rFonts w:ascii="Times New Roman" w:hAnsi="Times New Roman"/>
          <w:b w:val="0"/>
          <w:sz w:val="24"/>
        </w:rPr>
        <w:t xml:space="preserve">ekretą </w:t>
      </w:r>
      <w:r w:rsidR="001E15CD" w:rsidRPr="002F31D8">
        <w:rPr>
          <w:rFonts w:ascii="Times New Roman" w:hAnsi="Times New Roman"/>
          <w:b w:val="0"/>
          <w:sz w:val="24"/>
        </w:rPr>
        <w:t xml:space="preserve">                </w:t>
      </w:r>
      <w:r w:rsidR="00196F77" w:rsidRPr="002F31D8">
        <w:rPr>
          <w:rFonts w:ascii="Times New Roman" w:hAnsi="Times New Roman"/>
          <w:b w:val="0"/>
          <w:sz w:val="24"/>
        </w:rPr>
        <w:t xml:space="preserve">             </w:t>
      </w:r>
      <w:r w:rsidRPr="002F31D8">
        <w:rPr>
          <w:rFonts w:ascii="Times New Roman" w:hAnsi="Times New Roman"/>
          <w:b w:val="0"/>
          <w:sz w:val="24"/>
        </w:rPr>
        <w:t>Nr. 1K-</w:t>
      </w:r>
      <w:r w:rsidR="00BF6EC8" w:rsidRPr="002F31D8">
        <w:rPr>
          <w:rFonts w:ascii="Times New Roman" w:hAnsi="Times New Roman"/>
          <w:b w:val="0"/>
          <w:sz w:val="24"/>
        </w:rPr>
        <w:t>1</w:t>
      </w:r>
      <w:r w:rsidR="002F31D8" w:rsidRPr="002F31D8">
        <w:rPr>
          <w:rFonts w:ascii="Times New Roman" w:hAnsi="Times New Roman"/>
          <w:b w:val="0"/>
          <w:sz w:val="24"/>
        </w:rPr>
        <w:t>493</w:t>
      </w:r>
      <w:r w:rsidR="00DA74CF" w:rsidRPr="002F31D8">
        <w:rPr>
          <w:rFonts w:ascii="Times New Roman" w:hAnsi="Times New Roman"/>
          <w:b w:val="0"/>
          <w:sz w:val="24"/>
        </w:rPr>
        <w:t xml:space="preserve"> </w:t>
      </w:r>
      <w:r w:rsidR="00C4303C" w:rsidRPr="002F31D8">
        <w:rPr>
          <w:rFonts w:ascii="Times New Roman" w:hAnsi="Times New Roman"/>
          <w:b w:val="0"/>
          <w:sz w:val="24"/>
        </w:rPr>
        <w:t>„</w:t>
      </w:r>
      <w:r w:rsidRPr="002F31D8">
        <w:rPr>
          <w:rFonts w:ascii="Times New Roman" w:hAnsi="Times New Roman"/>
          <w:b w:val="0"/>
          <w:sz w:val="24"/>
        </w:rPr>
        <w:t>Dėl kreipimosi į Teisėjų tarybą“</w:t>
      </w:r>
      <w:r w:rsidR="00C54D1D" w:rsidRPr="002F31D8">
        <w:rPr>
          <w:rFonts w:ascii="Times New Roman" w:hAnsi="Times New Roman"/>
          <w:b w:val="0"/>
          <w:sz w:val="24"/>
        </w:rPr>
        <w:t xml:space="preserve"> bei 20</w:t>
      </w:r>
      <w:r w:rsidR="003220D3" w:rsidRPr="002F31D8">
        <w:rPr>
          <w:rFonts w:ascii="Times New Roman" w:hAnsi="Times New Roman"/>
          <w:b w:val="0"/>
          <w:sz w:val="24"/>
        </w:rPr>
        <w:t>2</w:t>
      </w:r>
      <w:r w:rsidR="0082632E" w:rsidRPr="002F31D8">
        <w:rPr>
          <w:rFonts w:ascii="Times New Roman" w:hAnsi="Times New Roman"/>
          <w:b w:val="0"/>
          <w:sz w:val="24"/>
        </w:rPr>
        <w:t>3</w:t>
      </w:r>
      <w:r w:rsidR="00C54D1D" w:rsidRPr="002F31D8">
        <w:rPr>
          <w:rFonts w:ascii="Times New Roman" w:hAnsi="Times New Roman"/>
          <w:b w:val="0"/>
          <w:sz w:val="24"/>
        </w:rPr>
        <w:t xml:space="preserve"> m</w:t>
      </w:r>
      <w:r w:rsidR="003220D3" w:rsidRPr="002F31D8">
        <w:rPr>
          <w:rFonts w:ascii="Times New Roman" w:hAnsi="Times New Roman"/>
          <w:b w:val="0"/>
          <w:sz w:val="24"/>
        </w:rPr>
        <w:t xml:space="preserve">. </w:t>
      </w:r>
      <w:r w:rsidR="00B41E87" w:rsidRPr="002F31D8">
        <w:rPr>
          <w:rFonts w:ascii="Times New Roman" w:hAnsi="Times New Roman"/>
          <w:b w:val="0"/>
          <w:sz w:val="24"/>
        </w:rPr>
        <w:t>lapkričio</w:t>
      </w:r>
      <w:r w:rsidR="00B41E87">
        <w:rPr>
          <w:rFonts w:ascii="Times New Roman" w:hAnsi="Times New Roman"/>
          <w:b w:val="0"/>
          <w:sz w:val="24"/>
        </w:rPr>
        <w:t xml:space="preserve"> 15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F6EC8">
        <w:rPr>
          <w:rFonts w:ascii="Times New Roman" w:hAnsi="Times New Roman"/>
          <w:b w:val="0"/>
          <w:sz w:val="24"/>
        </w:rPr>
        <w:t>1</w:t>
      </w:r>
      <w:r w:rsidR="00B41E87">
        <w:rPr>
          <w:rFonts w:ascii="Times New Roman" w:hAnsi="Times New Roman"/>
          <w:b w:val="0"/>
          <w:sz w:val="24"/>
        </w:rPr>
        <w:t>47</w:t>
      </w:r>
      <w:r w:rsidR="001453C4">
        <w:rPr>
          <w:rFonts w:ascii="Times New Roman" w:hAnsi="Times New Roman"/>
          <w:b w:val="0"/>
          <w:sz w:val="24"/>
        </w:rPr>
        <w:t>1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</w:t>
      </w:r>
      <w:r w:rsidR="00B41E87">
        <w:rPr>
          <w:rFonts w:ascii="Times New Roman" w:hAnsi="Times New Roman"/>
          <w:b w:val="0"/>
          <w:sz w:val="24"/>
        </w:rPr>
        <w:t xml:space="preserve">administracinio </w:t>
      </w:r>
      <w:r w:rsidR="00CC6940">
        <w:rPr>
          <w:rFonts w:ascii="Times New Roman" w:hAnsi="Times New Roman"/>
          <w:b w:val="0"/>
          <w:sz w:val="24"/>
        </w:rPr>
        <w:t xml:space="preserve">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9303A73" w14:textId="79C83E20" w:rsidR="00985500" w:rsidRDefault="00A61A68" w:rsidP="00985500">
      <w:pPr>
        <w:pStyle w:val="Straipsniotekstas"/>
        <w:spacing w:line="360" w:lineRule="auto"/>
        <w:ind w:firstLine="567"/>
        <w:rPr>
          <w:rStyle w:val="Paprastas"/>
        </w:rPr>
      </w:pPr>
      <w:r>
        <w:t>P</w:t>
      </w:r>
      <w:r w:rsidR="00F5659C" w:rsidRPr="00C0097D">
        <w:t>atarti Lietuvos Respublikos Prezident</w:t>
      </w:r>
      <w:r w:rsidR="006D187D">
        <w:t>u</w:t>
      </w:r>
      <w:r w:rsidR="00F5659C" w:rsidRPr="00C0097D">
        <w:t xml:space="preserve">i </w:t>
      </w:r>
      <w:r w:rsidR="003315C7">
        <w:t>atleisti</w:t>
      </w:r>
      <w:r w:rsidR="00D3549D">
        <w:t xml:space="preserve"> </w:t>
      </w:r>
      <w:r w:rsidR="00985500">
        <w:rPr>
          <w:rStyle w:val="Paprastas"/>
          <w:b/>
          <w:bCs/>
          <w:szCs w:val="24"/>
        </w:rPr>
        <w:t>RASĄ MILVYDAITĘ</w:t>
      </w:r>
      <w:r w:rsidR="00985500" w:rsidRPr="002955E4">
        <w:rPr>
          <w:rStyle w:val="Paprastas"/>
          <w:szCs w:val="24"/>
        </w:rPr>
        <w:t xml:space="preserve"> </w:t>
      </w:r>
      <w:r w:rsidR="00985500">
        <w:rPr>
          <w:rStyle w:val="Paprastas"/>
        </w:rPr>
        <w:t>iš Šiaulių apylinkės teismo Šiaulių rūmų teisėjo pareigų</w:t>
      </w:r>
      <w:r w:rsidR="00527AF6">
        <w:rPr>
          <w:rStyle w:val="Paprastas"/>
        </w:rPr>
        <w:t xml:space="preserve">, </w:t>
      </w:r>
      <w:r w:rsidR="00985500">
        <w:rPr>
          <w:rStyle w:val="Paprastas"/>
        </w:rPr>
        <w:t>paskyrus ją Regionų apygardos administracinio teismo Šiaulių rūmų teisėja</w:t>
      </w:r>
      <w:r w:rsidR="001453C4">
        <w:rPr>
          <w:rStyle w:val="Paprastas"/>
        </w:rPr>
        <w:t>.</w:t>
      </w: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16"/>
        <w:gridCol w:w="3282"/>
      </w:tblGrid>
      <w:tr w:rsidR="00B41E87" w14:paraId="1E25FEAC" w14:textId="77777777" w:rsidTr="00B41E87">
        <w:tc>
          <w:tcPr>
            <w:tcW w:w="6516" w:type="dxa"/>
          </w:tcPr>
          <w:p w14:paraId="17930175" w14:textId="77777777" w:rsidR="00B41E87" w:rsidRDefault="00B41E87" w:rsidP="005C7CA4"/>
          <w:p w14:paraId="3A7A8DF8" w14:textId="77777777" w:rsidR="00B41E87" w:rsidRDefault="00B41E87" w:rsidP="005C7CA4"/>
          <w:p w14:paraId="2BC808B8" w14:textId="77777777" w:rsidR="00B41E87" w:rsidRDefault="00B41E87" w:rsidP="005C7CA4"/>
          <w:p w14:paraId="4824D5DA" w14:textId="7DAB94DB" w:rsidR="00B41E87" w:rsidRDefault="00B41E87" w:rsidP="005C7CA4">
            <w:r>
              <w:t xml:space="preserve">Pirmininko pavaduotoja, </w:t>
            </w:r>
          </w:p>
          <w:p w14:paraId="482CDF5E" w14:textId="77777777" w:rsidR="00B41E87" w:rsidRDefault="00B41E87" w:rsidP="005C7CA4">
            <w:r>
              <w:t>atliekanti pirmininko funkcijas</w:t>
            </w:r>
          </w:p>
        </w:tc>
        <w:tc>
          <w:tcPr>
            <w:tcW w:w="3282" w:type="dxa"/>
          </w:tcPr>
          <w:p w14:paraId="1CF0E96E" w14:textId="77777777" w:rsidR="00B41E87" w:rsidRDefault="00B41E87" w:rsidP="00B41E87">
            <w:pPr>
              <w:tabs>
                <w:tab w:val="left" w:pos="-464"/>
              </w:tabs>
            </w:pPr>
          </w:p>
          <w:p w14:paraId="7EE00EBA" w14:textId="77777777" w:rsidR="00B41E87" w:rsidRDefault="00B41E87" w:rsidP="00B41E87">
            <w:pPr>
              <w:tabs>
                <w:tab w:val="left" w:pos="-464"/>
              </w:tabs>
            </w:pPr>
          </w:p>
          <w:p w14:paraId="01D4DBE9" w14:textId="77777777" w:rsidR="00B41E87" w:rsidRDefault="00B41E87" w:rsidP="00B41E87">
            <w:pPr>
              <w:tabs>
                <w:tab w:val="left" w:pos="-464"/>
              </w:tabs>
            </w:pPr>
          </w:p>
          <w:p w14:paraId="4665F05B" w14:textId="77777777" w:rsidR="007B5A26" w:rsidRDefault="007B5A26" w:rsidP="00B41E87">
            <w:pPr>
              <w:tabs>
                <w:tab w:val="left" w:pos="-464"/>
              </w:tabs>
            </w:pPr>
          </w:p>
          <w:p w14:paraId="7C81E473" w14:textId="2A8834FF" w:rsidR="00B41E87" w:rsidRDefault="00B41E87" w:rsidP="00B41E87">
            <w:pPr>
              <w:tabs>
                <w:tab w:val="left" w:pos="-464"/>
              </w:tabs>
            </w:pPr>
            <w:r>
              <w:t>Egidija Tamošiūnienė</w:t>
            </w:r>
          </w:p>
        </w:tc>
      </w:tr>
    </w:tbl>
    <w:p w14:paraId="4EC85338" w14:textId="256DAB1E" w:rsidR="009B57A6" w:rsidRDefault="009B57A6" w:rsidP="00B41E87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4FC097B1" w14:textId="77777777" w:rsidR="007B5A26" w:rsidRDefault="007B5A26" w:rsidP="00B41E87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21"/>
        <w:gridCol w:w="3277"/>
      </w:tblGrid>
      <w:tr w:rsidR="00B41E87" w14:paraId="5BA22B17" w14:textId="77777777" w:rsidTr="00B41E87">
        <w:tc>
          <w:tcPr>
            <w:tcW w:w="6521" w:type="dxa"/>
            <w:shd w:val="clear" w:color="auto" w:fill="auto"/>
          </w:tcPr>
          <w:p w14:paraId="1503131A" w14:textId="77777777" w:rsidR="00B41E87" w:rsidRDefault="00B41E87" w:rsidP="00B41E87">
            <w:pPr>
              <w:spacing w:line="276" w:lineRule="auto"/>
            </w:pPr>
            <w:r>
              <w:t>Sekretorius</w:t>
            </w:r>
          </w:p>
        </w:tc>
        <w:tc>
          <w:tcPr>
            <w:tcW w:w="3277" w:type="dxa"/>
            <w:shd w:val="clear" w:color="auto" w:fill="auto"/>
          </w:tcPr>
          <w:p w14:paraId="320096B3" w14:textId="77777777" w:rsidR="00B41E87" w:rsidRDefault="00B41E87" w:rsidP="00B41E87">
            <w:pPr>
              <w:spacing w:line="276" w:lineRule="auto"/>
            </w:pPr>
            <w:r>
              <w:t>Ramūnas Gadliauskas</w:t>
            </w:r>
          </w:p>
        </w:tc>
      </w:tr>
    </w:tbl>
    <w:p w14:paraId="01B1A048" w14:textId="77777777" w:rsidR="00F5659C" w:rsidRPr="008307A7" w:rsidRDefault="00F5659C" w:rsidP="007B5A26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32D7" w14:textId="77777777" w:rsidR="00E453A0" w:rsidRDefault="00E453A0">
      <w:r>
        <w:separator/>
      </w:r>
    </w:p>
  </w:endnote>
  <w:endnote w:type="continuationSeparator" w:id="0">
    <w:p w14:paraId="2650A8CD" w14:textId="77777777" w:rsidR="00E453A0" w:rsidRDefault="00E4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EEE02" w14:textId="77777777" w:rsidR="00E453A0" w:rsidRDefault="00E453A0">
      <w:r>
        <w:separator/>
      </w:r>
    </w:p>
  </w:footnote>
  <w:footnote w:type="continuationSeparator" w:id="0">
    <w:p w14:paraId="4641F817" w14:textId="77777777" w:rsidR="00E453A0" w:rsidRDefault="00E45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53C4"/>
    <w:rsid w:val="00147651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041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0C3"/>
    <w:rsid w:val="002F31D8"/>
    <w:rsid w:val="002F3A48"/>
    <w:rsid w:val="003005C9"/>
    <w:rsid w:val="003026D2"/>
    <w:rsid w:val="00302701"/>
    <w:rsid w:val="00304411"/>
    <w:rsid w:val="0030648C"/>
    <w:rsid w:val="003220D3"/>
    <w:rsid w:val="00322A06"/>
    <w:rsid w:val="003315C7"/>
    <w:rsid w:val="00333C17"/>
    <w:rsid w:val="00347934"/>
    <w:rsid w:val="003547DD"/>
    <w:rsid w:val="00362B68"/>
    <w:rsid w:val="00366D48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1A9D"/>
    <w:rsid w:val="003F3139"/>
    <w:rsid w:val="003F779A"/>
    <w:rsid w:val="00413BB7"/>
    <w:rsid w:val="0042473B"/>
    <w:rsid w:val="00427B45"/>
    <w:rsid w:val="00440C44"/>
    <w:rsid w:val="00454967"/>
    <w:rsid w:val="00461067"/>
    <w:rsid w:val="00463E9E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02DB4"/>
    <w:rsid w:val="00510525"/>
    <w:rsid w:val="00512F97"/>
    <w:rsid w:val="005178B0"/>
    <w:rsid w:val="00520487"/>
    <w:rsid w:val="00522D7C"/>
    <w:rsid w:val="00527AF6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D60DC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237C"/>
    <w:rsid w:val="00665AA0"/>
    <w:rsid w:val="00667D2F"/>
    <w:rsid w:val="0067059F"/>
    <w:rsid w:val="00672C4A"/>
    <w:rsid w:val="00687DB2"/>
    <w:rsid w:val="006902BB"/>
    <w:rsid w:val="006C63A5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664A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B5A26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632E"/>
    <w:rsid w:val="0082781A"/>
    <w:rsid w:val="008307A7"/>
    <w:rsid w:val="008318B2"/>
    <w:rsid w:val="008333FC"/>
    <w:rsid w:val="0084423C"/>
    <w:rsid w:val="00844E7A"/>
    <w:rsid w:val="008455A3"/>
    <w:rsid w:val="0085134D"/>
    <w:rsid w:val="008523A7"/>
    <w:rsid w:val="00866546"/>
    <w:rsid w:val="00870219"/>
    <w:rsid w:val="00872481"/>
    <w:rsid w:val="00876D19"/>
    <w:rsid w:val="00883C09"/>
    <w:rsid w:val="00885FD9"/>
    <w:rsid w:val="00891683"/>
    <w:rsid w:val="00895B37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4264"/>
    <w:rsid w:val="008F6E65"/>
    <w:rsid w:val="009015CC"/>
    <w:rsid w:val="009027CF"/>
    <w:rsid w:val="00924324"/>
    <w:rsid w:val="00924B2F"/>
    <w:rsid w:val="009301CE"/>
    <w:rsid w:val="00940824"/>
    <w:rsid w:val="00942E47"/>
    <w:rsid w:val="00943344"/>
    <w:rsid w:val="00950410"/>
    <w:rsid w:val="00957117"/>
    <w:rsid w:val="0095771F"/>
    <w:rsid w:val="00973A85"/>
    <w:rsid w:val="0097511E"/>
    <w:rsid w:val="0098345A"/>
    <w:rsid w:val="00985500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1D9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41E87"/>
    <w:rsid w:val="00B54C9A"/>
    <w:rsid w:val="00B56E84"/>
    <w:rsid w:val="00B64306"/>
    <w:rsid w:val="00B646A2"/>
    <w:rsid w:val="00B658B3"/>
    <w:rsid w:val="00B65D78"/>
    <w:rsid w:val="00B7116A"/>
    <w:rsid w:val="00B724C0"/>
    <w:rsid w:val="00B74460"/>
    <w:rsid w:val="00B7798F"/>
    <w:rsid w:val="00B943FD"/>
    <w:rsid w:val="00B973FB"/>
    <w:rsid w:val="00BB033B"/>
    <w:rsid w:val="00BB5FA6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3711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453A0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3191"/>
    <w:rsid w:val="00EA62FE"/>
    <w:rsid w:val="00EB3D54"/>
    <w:rsid w:val="00EB7358"/>
    <w:rsid w:val="00EC03A5"/>
    <w:rsid w:val="00EC6BE0"/>
    <w:rsid w:val="00EE2CFD"/>
    <w:rsid w:val="00EF22E6"/>
    <w:rsid w:val="00EF30C8"/>
    <w:rsid w:val="00EF474F"/>
    <w:rsid w:val="00F0002B"/>
    <w:rsid w:val="00F02F15"/>
    <w:rsid w:val="00F100C3"/>
    <w:rsid w:val="00F134AC"/>
    <w:rsid w:val="00F2031F"/>
    <w:rsid w:val="00F30C77"/>
    <w:rsid w:val="00F5566C"/>
    <w:rsid w:val="00F559BF"/>
    <w:rsid w:val="00F5659C"/>
    <w:rsid w:val="00F607FB"/>
    <w:rsid w:val="00F6709E"/>
    <w:rsid w:val="00F73B79"/>
    <w:rsid w:val="00F800F8"/>
    <w:rsid w:val="00F84280"/>
    <w:rsid w:val="00F84F81"/>
    <w:rsid w:val="00F85BCD"/>
    <w:rsid w:val="00F91DDF"/>
    <w:rsid w:val="00F94C62"/>
    <w:rsid w:val="00FA1459"/>
    <w:rsid w:val="00FA23BA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sz w:val="24"/>
      <w:vertAlign w:val="baseline"/>
    </w:rPr>
  </w:style>
  <w:style w:type="paragraph" w:customStyle="1" w:styleId="Straipsniotekstas">
    <w:name w:val="Straipsnio tekstas"/>
    <w:basedOn w:val="prastasis"/>
    <w:uiPriority w:val="1"/>
    <w:rsid w:val="00985500"/>
    <w:pPr>
      <w:ind w:firstLine="851"/>
      <w:jc w:val="both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9</cp:revision>
  <cp:lastPrinted>2017-03-17T06:49:00Z</cp:lastPrinted>
  <dcterms:created xsi:type="dcterms:W3CDTF">2023-11-22T11:37:00Z</dcterms:created>
  <dcterms:modified xsi:type="dcterms:W3CDTF">2023-11-29T07:38:00Z</dcterms:modified>
</cp:coreProperties>
</file>