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09126E42" w14:textId="6BEE4D02" w:rsidR="00CF5EEA" w:rsidRDefault="00966CFA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50526B">
        <w:rPr>
          <w:rFonts w:ascii="Times New Roman" w:hAnsi="Times New Roman"/>
          <w:sz w:val="24"/>
        </w:rPr>
        <w:t>INGĄ AMBRULEVIČIŪTĘ-JANUŠKEVIČĘ</w:t>
      </w:r>
    </w:p>
    <w:p w14:paraId="51A9126C" w14:textId="6FAEF811" w:rsidR="00541C29" w:rsidRPr="00FA7A85" w:rsidRDefault="0050526B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KAUNO APYLINKĖS TEISMO KAUNO RŪMŲ TEISĖJA</w:t>
      </w:r>
    </w:p>
    <w:p w14:paraId="5E34A461" w14:textId="77777777" w:rsidR="00541C29" w:rsidRDefault="00541C29" w:rsidP="00EB595C">
      <w:pPr>
        <w:pStyle w:val="Data"/>
        <w:spacing w:line="276" w:lineRule="auto"/>
        <w:rPr>
          <w:b/>
        </w:rPr>
      </w:pPr>
    </w:p>
    <w:p w14:paraId="249313B4" w14:textId="4230636F" w:rsidR="00541C29" w:rsidRDefault="001F7FF6" w:rsidP="00EB595C">
      <w:pPr>
        <w:pStyle w:val="Data"/>
        <w:spacing w:line="276" w:lineRule="auto"/>
      </w:pPr>
      <w:r>
        <w:t>20</w:t>
      </w:r>
      <w:r w:rsidR="002372A4">
        <w:t>2</w:t>
      </w:r>
      <w:r w:rsidR="0050526B">
        <w:t>4</w:t>
      </w:r>
      <w:r w:rsidR="004530F3">
        <w:t xml:space="preserve"> m. </w:t>
      </w:r>
      <w:r w:rsidR="0050526B">
        <w:t>kovo</w:t>
      </w:r>
      <w:r w:rsidR="00B018CE">
        <w:t xml:space="preserve"> 1</w:t>
      </w:r>
      <w:r w:rsidR="00DC0896">
        <w:t xml:space="preserve"> </w:t>
      </w:r>
      <w:r w:rsidR="004530F3">
        <w:t xml:space="preserve">d. Nr. </w:t>
      </w:r>
      <w:r w:rsidR="004530F3" w:rsidRPr="00FF4607">
        <w:t>13P-</w:t>
      </w:r>
      <w:r w:rsidR="0050526B">
        <w:t>2</w:t>
      </w:r>
      <w:r w:rsidR="00071FB9">
        <w:t>2</w:t>
      </w:r>
      <w:r w:rsidR="00541C29" w:rsidRPr="00FF4607">
        <w:t>-(7.1.2</w:t>
      </w:r>
      <w:r w:rsidR="00AF3C91" w:rsidRPr="00FF4607">
        <w:t>.</w:t>
      </w:r>
      <w:r w:rsidR="00541C29" w:rsidRPr="00FF4607">
        <w:t>)</w:t>
      </w:r>
    </w:p>
    <w:p w14:paraId="39679A89" w14:textId="77777777" w:rsidR="00541C29" w:rsidRDefault="00541C29" w:rsidP="00EB595C">
      <w:pPr>
        <w:pStyle w:val="Data"/>
        <w:spacing w:line="276" w:lineRule="auto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675313A7" w:rsidR="003F5C16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50526B">
        <w:rPr>
          <w:rFonts w:ascii="Times New Roman" w:hAnsi="Times New Roman"/>
          <w:b w:val="0"/>
          <w:bCs/>
          <w:sz w:val="24"/>
        </w:rPr>
        <w:t>4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50526B">
        <w:rPr>
          <w:rFonts w:ascii="Times New Roman" w:hAnsi="Times New Roman"/>
          <w:b w:val="0"/>
          <w:bCs/>
          <w:sz w:val="24"/>
        </w:rPr>
        <w:t>vasario 21</w:t>
      </w:r>
      <w:r w:rsidR="00D57667" w:rsidRPr="00C9523F">
        <w:rPr>
          <w:rFonts w:ascii="Times New Roman" w:hAnsi="Times New Roman"/>
          <w:b w:val="0"/>
          <w:bCs/>
          <w:sz w:val="24"/>
        </w:rPr>
        <w:t xml:space="preserve"> </w:t>
      </w:r>
      <w:r w:rsidR="001869ED" w:rsidRPr="00C9523F">
        <w:rPr>
          <w:rFonts w:ascii="Times New Roman" w:hAnsi="Times New Roman"/>
          <w:b w:val="0"/>
          <w:bCs/>
          <w:sz w:val="24"/>
        </w:rPr>
        <w:t xml:space="preserve">d. dekretą </w:t>
      </w:r>
      <w:r w:rsidR="001869ED" w:rsidRPr="00C9523F">
        <w:rPr>
          <w:rFonts w:ascii="Times New Roman" w:hAnsi="Times New Roman"/>
          <w:b w:val="0"/>
          <w:bCs/>
          <w:sz w:val="24"/>
        </w:rPr>
        <w:br/>
        <w:t>Nr. 1K-</w:t>
      </w:r>
      <w:r w:rsidR="00D57667" w:rsidRPr="00C9523F">
        <w:rPr>
          <w:rFonts w:ascii="Times New Roman" w:hAnsi="Times New Roman"/>
          <w:b w:val="0"/>
          <w:bCs/>
          <w:sz w:val="24"/>
        </w:rPr>
        <w:t>1</w:t>
      </w:r>
      <w:r w:rsidR="0050526B">
        <w:rPr>
          <w:rFonts w:ascii="Times New Roman" w:hAnsi="Times New Roman"/>
          <w:b w:val="0"/>
          <w:bCs/>
          <w:sz w:val="24"/>
        </w:rPr>
        <w:t>552</w:t>
      </w:r>
      <w:r w:rsidR="001869ED" w:rsidRPr="00C9523F">
        <w:rPr>
          <w:rFonts w:ascii="Times New Roman" w:hAnsi="Times New Roman"/>
          <w:b w:val="0"/>
          <w:bCs/>
          <w:sz w:val="24"/>
        </w:rPr>
        <w:t xml:space="preserve"> </w:t>
      </w:r>
      <w:r w:rsidRPr="00C9523F">
        <w:rPr>
          <w:rFonts w:ascii="Times New Roman" w:hAnsi="Times New Roman"/>
          <w:b w:val="0"/>
          <w:sz w:val="24"/>
        </w:rPr>
        <w:t>„Dėl kreipimosi į Teisėjų tarybą“</w:t>
      </w:r>
      <w:r w:rsidR="00FF3591" w:rsidRPr="00C9523F">
        <w:rPr>
          <w:rFonts w:ascii="Times New Roman" w:hAnsi="Times New Roman"/>
          <w:b w:val="0"/>
          <w:sz w:val="24"/>
        </w:rPr>
        <w:t xml:space="preserve"> bei</w:t>
      </w:r>
      <w:r w:rsidR="00944C3A" w:rsidRPr="00C9523F">
        <w:rPr>
          <w:rFonts w:ascii="Times New Roman" w:hAnsi="Times New Roman"/>
          <w:b w:val="0"/>
          <w:sz w:val="24"/>
        </w:rPr>
        <w:t xml:space="preserve"> </w:t>
      </w:r>
      <w:r w:rsidR="0042420B" w:rsidRPr="00C9523F">
        <w:rPr>
          <w:rFonts w:ascii="Times New Roman" w:hAnsi="Times New Roman"/>
          <w:b w:val="0"/>
          <w:bCs/>
          <w:sz w:val="24"/>
        </w:rPr>
        <w:t>Pretendentų į teisėjus atrankos ko</w:t>
      </w:r>
      <w:r w:rsidR="0042420B" w:rsidRPr="0042420B">
        <w:rPr>
          <w:rFonts w:ascii="Times New Roman" w:hAnsi="Times New Roman"/>
          <w:b w:val="0"/>
          <w:bCs/>
          <w:sz w:val="24"/>
        </w:rPr>
        <w:t>misij</w:t>
      </w:r>
      <w:r w:rsidR="00944C3A">
        <w:rPr>
          <w:rFonts w:ascii="Times New Roman" w:hAnsi="Times New Roman"/>
          <w:b w:val="0"/>
          <w:bCs/>
          <w:sz w:val="24"/>
        </w:rPr>
        <w:t xml:space="preserve">os </w:t>
      </w:r>
      <w:r w:rsidR="00944C3A" w:rsidRPr="0042420B">
        <w:rPr>
          <w:rFonts w:ascii="Times New Roman" w:hAnsi="Times New Roman"/>
          <w:b w:val="0"/>
          <w:bCs/>
          <w:sz w:val="24"/>
        </w:rPr>
        <w:t>202</w:t>
      </w:r>
      <w:r w:rsidR="0050526B">
        <w:rPr>
          <w:rFonts w:ascii="Times New Roman" w:hAnsi="Times New Roman"/>
          <w:b w:val="0"/>
          <w:bCs/>
          <w:sz w:val="24"/>
        </w:rPr>
        <w:t>3</w:t>
      </w:r>
      <w:r w:rsidR="00944C3A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50526B">
        <w:rPr>
          <w:rFonts w:ascii="Times New Roman" w:hAnsi="Times New Roman"/>
          <w:b w:val="0"/>
          <w:bCs/>
          <w:sz w:val="24"/>
        </w:rPr>
        <w:t>rugsėjo 25</w:t>
      </w:r>
      <w:r w:rsidR="00944C3A" w:rsidRPr="0042420B">
        <w:rPr>
          <w:rFonts w:ascii="Times New Roman" w:hAnsi="Times New Roman"/>
          <w:b w:val="0"/>
          <w:bCs/>
          <w:sz w:val="24"/>
        </w:rPr>
        <w:t xml:space="preserve"> d. </w:t>
      </w:r>
      <w:r w:rsidR="00944C3A">
        <w:rPr>
          <w:rFonts w:ascii="Times New Roman" w:hAnsi="Times New Roman"/>
          <w:b w:val="0"/>
          <w:bCs/>
          <w:sz w:val="24"/>
        </w:rPr>
        <w:t xml:space="preserve">sprendimą įrašyti </w:t>
      </w:r>
      <w:r w:rsidR="0050526B">
        <w:rPr>
          <w:rFonts w:ascii="Times New Roman" w:hAnsi="Times New Roman"/>
          <w:b w:val="0"/>
          <w:bCs/>
          <w:sz w:val="24"/>
        </w:rPr>
        <w:t xml:space="preserve">Ingą </w:t>
      </w:r>
      <w:proofErr w:type="spellStart"/>
      <w:r w:rsidR="0050526B">
        <w:rPr>
          <w:rFonts w:ascii="Times New Roman" w:hAnsi="Times New Roman"/>
          <w:b w:val="0"/>
          <w:bCs/>
          <w:sz w:val="24"/>
        </w:rPr>
        <w:t>Ambrulevičiūtę-Januškevičę</w:t>
      </w:r>
      <w:proofErr w:type="spellEnd"/>
      <w:r w:rsidR="00944C3A">
        <w:rPr>
          <w:rFonts w:ascii="Times New Roman" w:hAnsi="Times New Roman"/>
          <w:b w:val="0"/>
          <w:bCs/>
          <w:sz w:val="24"/>
        </w:rPr>
        <w:t xml:space="preserve"> į Bendrąjį apylinkės teismo pretendentų eiliškumo sąrašą</w:t>
      </w:r>
      <w:r w:rsidR="00FF3591">
        <w:rPr>
          <w:rFonts w:ascii="Times New Roman" w:hAnsi="Times New Roman"/>
          <w:b w:val="0"/>
          <w:bCs/>
          <w:sz w:val="24"/>
        </w:rPr>
        <w:t xml:space="preserve">, įvertinusi </w:t>
      </w:r>
      <w:r w:rsidR="00EC7C9A">
        <w:rPr>
          <w:rFonts w:ascii="Times New Roman" w:hAnsi="Times New Roman"/>
          <w:b w:val="0"/>
          <w:bCs/>
          <w:sz w:val="24"/>
        </w:rPr>
        <w:t xml:space="preserve">Pretendentų į teisėjus atrankos komisijos sudarytą </w:t>
      </w:r>
      <w:r w:rsidR="00944C3A">
        <w:rPr>
          <w:rFonts w:ascii="Times New Roman" w:hAnsi="Times New Roman"/>
          <w:b w:val="0"/>
          <w:bCs/>
          <w:sz w:val="24"/>
        </w:rPr>
        <w:t>kandida</w:t>
      </w:r>
      <w:r w:rsidR="00EC7C9A">
        <w:rPr>
          <w:rFonts w:ascii="Times New Roman" w:hAnsi="Times New Roman"/>
          <w:b w:val="0"/>
          <w:bCs/>
          <w:sz w:val="24"/>
        </w:rPr>
        <w:t>tų</w:t>
      </w:r>
      <w:r w:rsidR="00944C3A">
        <w:rPr>
          <w:rFonts w:ascii="Times New Roman" w:hAnsi="Times New Roman"/>
          <w:b w:val="0"/>
          <w:bCs/>
          <w:sz w:val="24"/>
        </w:rPr>
        <w:t xml:space="preserve"> į </w:t>
      </w:r>
      <w:r w:rsidR="0050526B">
        <w:rPr>
          <w:rFonts w:ascii="Times New Roman" w:hAnsi="Times New Roman"/>
          <w:b w:val="0"/>
          <w:bCs/>
          <w:sz w:val="24"/>
        </w:rPr>
        <w:t>Kauno apylinkės teismo Kauno rūmų</w:t>
      </w:r>
      <w:r w:rsidR="00944C3A">
        <w:rPr>
          <w:rFonts w:ascii="Times New Roman" w:hAnsi="Times New Roman"/>
          <w:b w:val="0"/>
          <w:bCs/>
          <w:sz w:val="24"/>
        </w:rPr>
        <w:t xml:space="preserve"> teisėjus sąrašą, </w:t>
      </w:r>
      <w:r w:rsidR="00DE6F86">
        <w:rPr>
          <w:rFonts w:ascii="Times New Roman" w:hAnsi="Times New Roman"/>
          <w:b w:val="0"/>
          <w:bCs/>
          <w:sz w:val="24"/>
        </w:rPr>
        <w:t>pretendent</w:t>
      </w:r>
      <w:r w:rsidR="005A045F">
        <w:rPr>
          <w:rFonts w:ascii="Times New Roman" w:hAnsi="Times New Roman"/>
          <w:b w:val="0"/>
          <w:bCs/>
          <w:sz w:val="24"/>
        </w:rPr>
        <w:t>ės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50526B">
        <w:rPr>
          <w:rFonts w:ascii="Times New Roman" w:hAnsi="Times New Roman"/>
          <w:b w:val="0"/>
          <w:bCs/>
          <w:sz w:val="24"/>
        </w:rPr>
        <w:t xml:space="preserve">Ingos </w:t>
      </w:r>
      <w:proofErr w:type="spellStart"/>
      <w:r w:rsidR="0050526B">
        <w:rPr>
          <w:rFonts w:ascii="Times New Roman" w:hAnsi="Times New Roman"/>
          <w:b w:val="0"/>
          <w:bCs/>
          <w:sz w:val="24"/>
        </w:rPr>
        <w:t>Ambrulevičiūtės-Januškevičės</w:t>
      </w:r>
      <w:proofErr w:type="spellEnd"/>
      <w:r w:rsidR="00817308">
        <w:rPr>
          <w:rFonts w:ascii="Times New Roman" w:hAnsi="Times New Roman"/>
          <w:b w:val="0"/>
          <w:sz w:val="24"/>
        </w:rPr>
        <w:t xml:space="preserve"> </w:t>
      </w:r>
      <w:r w:rsidR="00EC7C9A">
        <w:rPr>
          <w:rFonts w:ascii="Times New Roman" w:hAnsi="Times New Roman"/>
          <w:b w:val="0"/>
          <w:sz w:val="24"/>
        </w:rPr>
        <w:t xml:space="preserve">turimą teisinio darbo patirtį bei </w:t>
      </w:r>
      <w:r w:rsidR="00B36C71">
        <w:rPr>
          <w:rFonts w:ascii="Times New Roman" w:hAnsi="Times New Roman"/>
          <w:b w:val="0"/>
          <w:sz w:val="24"/>
        </w:rPr>
        <w:t>teisinio darbo pobūdį</w:t>
      </w:r>
      <w:r w:rsidR="00EC7C9A">
        <w:rPr>
          <w:rFonts w:ascii="Times New Roman" w:hAnsi="Times New Roman"/>
          <w:b w:val="0"/>
          <w:sz w:val="24"/>
        </w:rPr>
        <w:t xml:space="preserve">, </w:t>
      </w:r>
      <w:r w:rsidR="00B36C71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B36C71">
        <w:rPr>
          <w:rFonts w:ascii="Times New Roman" w:hAnsi="Times New Roman"/>
          <w:b w:val="0"/>
          <w:sz w:val="24"/>
        </w:rPr>
        <w:t xml:space="preserve">, </w:t>
      </w:r>
      <w:r w:rsidR="00B36C71" w:rsidRPr="00DF08B3">
        <w:rPr>
          <w:rFonts w:ascii="Times New Roman" w:hAnsi="Times New Roman"/>
          <w:b w:val="0"/>
          <w:sz w:val="24"/>
        </w:rPr>
        <w:t>motyvaciją, asmenines savybes bei bendruosius gebėjimus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>Respublikos teismų įstatymo 5</w:t>
      </w:r>
      <w:r w:rsidR="001F23D4">
        <w:rPr>
          <w:rFonts w:ascii="Times New Roman" w:hAnsi="Times New Roman"/>
          <w:b w:val="0"/>
          <w:sz w:val="24"/>
        </w:rPr>
        <w:t>7</w:t>
      </w:r>
      <w:r w:rsidR="0042420B" w:rsidRPr="0042420B">
        <w:rPr>
          <w:rFonts w:ascii="Times New Roman" w:hAnsi="Times New Roman"/>
          <w:b w:val="0"/>
          <w:sz w:val="24"/>
        </w:rPr>
        <w:t xml:space="preserve"> straipsnio </w:t>
      </w:r>
      <w:r w:rsidR="001F23D4">
        <w:rPr>
          <w:rFonts w:ascii="Times New Roman" w:hAnsi="Times New Roman"/>
          <w:b w:val="0"/>
          <w:sz w:val="24"/>
        </w:rPr>
        <w:t>2</w:t>
      </w:r>
      <w:r w:rsidR="00FF3591">
        <w:rPr>
          <w:rFonts w:ascii="Times New Roman" w:hAnsi="Times New Roman"/>
          <w:b w:val="0"/>
          <w:sz w:val="24"/>
        </w:rPr>
        <w:t xml:space="preserve"> ir </w:t>
      </w:r>
      <w:r w:rsidR="001F23D4">
        <w:rPr>
          <w:rFonts w:ascii="Times New Roman" w:hAnsi="Times New Roman"/>
          <w:b w:val="0"/>
          <w:sz w:val="24"/>
        </w:rPr>
        <w:t>5</w:t>
      </w:r>
      <w:r w:rsidR="0042420B" w:rsidRPr="0042420B">
        <w:rPr>
          <w:rFonts w:ascii="Times New Roman" w:hAnsi="Times New Roman"/>
          <w:b w:val="0"/>
          <w:sz w:val="24"/>
        </w:rPr>
        <w:t xml:space="preserve">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735453">
        <w:rPr>
          <w:rFonts w:ascii="Times New Roman" w:hAnsi="Times New Roman"/>
          <w:b w:val="0"/>
          <w:bCs/>
          <w:sz w:val="24"/>
        </w:rPr>
        <w:t xml:space="preserve"> </w:t>
      </w:r>
      <w:r w:rsidR="0050526B">
        <w:rPr>
          <w:rFonts w:ascii="Times New Roman" w:hAnsi="Times New Roman"/>
          <w:b w:val="0"/>
          <w:bCs/>
          <w:sz w:val="24"/>
        </w:rPr>
        <w:br/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01D8B2D4" w:rsidR="001869ED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</w:rPr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50526B" w:rsidRPr="0050526B">
        <w:rPr>
          <w:b/>
          <w:bCs/>
        </w:rPr>
        <w:t>INGĄ AMBRULEVIČIŪTĘ-JANUŠKEVIČĘ</w:t>
      </w:r>
      <w:r w:rsidR="0050526B">
        <w:rPr>
          <w:rStyle w:val="Paprastas"/>
        </w:rPr>
        <w:t xml:space="preserve"> Kauno</w:t>
      </w:r>
      <w:r w:rsidR="00D40B66">
        <w:rPr>
          <w:rStyle w:val="Paprastas"/>
        </w:rPr>
        <w:t xml:space="preserve"> apylinkės teismo</w:t>
      </w:r>
      <w:r w:rsidR="0050526B">
        <w:rPr>
          <w:rStyle w:val="Paprastas"/>
        </w:rPr>
        <w:t xml:space="preserve"> Kauno rūmų</w:t>
      </w:r>
      <w:r w:rsidR="00E57516">
        <w:rPr>
          <w:rStyle w:val="Paprastas"/>
        </w:rPr>
        <w:t xml:space="preserve"> </w:t>
      </w:r>
      <w:r w:rsidR="00DF5D4D">
        <w:rPr>
          <w:rStyle w:val="Paprastas"/>
        </w:rPr>
        <w:t>teisėj</w:t>
      </w:r>
      <w:r w:rsidR="00735453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368EEF54" w14:textId="77777777" w:rsidR="005A045F" w:rsidRDefault="005A045F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306"/>
        <w:gridCol w:w="2489"/>
      </w:tblGrid>
      <w:tr w:rsidR="0050526B" w14:paraId="6F3AFAB3" w14:textId="77777777" w:rsidTr="00243EFD">
        <w:tc>
          <w:tcPr>
            <w:tcW w:w="7306" w:type="dxa"/>
          </w:tcPr>
          <w:p w14:paraId="0DD9634A" w14:textId="77777777" w:rsidR="0050526B" w:rsidRDefault="0050526B" w:rsidP="00243EFD">
            <w:pPr>
              <w:spacing w:line="276" w:lineRule="auto"/>
            </w:pPr>
            <w:r>
              <w:t>Pirmininkė</w:t>
            </w:r>
          </w:p>
          <w:p w14:paraId="67C2CF25" w14:textId="77777777" w:rsidR="0050526B" w:rsidRDefault="0050526B" w:rsidP="00243EFD">
            <w:pPr>
              <w:spacing w:line="276" w:lineRule="auto"/>
            </w:pPr>
          </w:p>
          <w:p w14:paraId="3791A04C" w14:textId="77777777" w:rsidR="0050526B" w:rsidRDefault="0050526B" w:rsidP="00243EFD">
            <w:pPr>
              <w:spacing w:line="276" w:lineRule="auto"/>
            </w:pPr>
          </w:p>
        </w:tc>
        <w:tc>
          <w:tcPr>
            <w:tcW w:w="2489" w:type="dxa"/>
          </w:tcPr>
          <w:p w14:paraId="68BF65FD" w14:textId="77777777" w:rsidR="0050526B" w:rsidRDefault="0050526B" w:rsidP="00243EFD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11B887B6" w14:textId="77777777" w:rsidR="0050526B" w:rsidRDefault="0050526B" w:rsidP="00243EFD">
            <w:pPr>
              <w:spacing w:line="276" w:lineRule="auto"/>
            </w:pPr>
          </w:p>
        </w:tc>
      </w:tr>
      <w:tr w:rsidR="0050526B" w14:paraId="53DF778B" w14:textId="77777777" w:rsidTr="00243EFD">
        <w:tc>
          <w:tcPr>
            <w:tcW w:w="7306" w:type="dxa"/>
            <w:hideMark/>
          </w:tcPr>
          <w:p w14:paraId="44B09DF6" w14:textId="77777777" w:rsidR="0050526B" w:rsidRDefault="0050526B" w:rsidP="00243EFD">
            <w:pPr>
              <w:spacing w:line="276" w:lineRule="auto"/>
            </w:pPr>
            <w:r>
              <w:t>Sekretorius</w:t>
            </w:r>
          </w:p>
        </w:tc>
        <w:tc>
          <w:tcPr>
            <w:tcW w:w="2489" w:type="dxa"/>
          </w:tcPr>
          <w:p w14:paraId="46A8C6CD" w14:textId="77777777" w:rsidR="0050526B" w:rsidRDefault="0050526B" w:rsidP="00243EFD">
            <w:pPr>
              <w:spacing w:line="276" w:lineRule="auto"/>
            </w:pPr>
            <w:r>
              <w:t xml:space="preserve">Ramūnas Gadliauskas       </w:t>
            </w:r>
          </w:p>
        </w:tc>
      </w:tr>
    </w:tbl>
    <w:p w14:paraId="33123C1C" w14:textId="77777777" w:rsidR="00424BCD" w:rsidRPr="00747307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</w:pPr>
    </w:p>
    <w:sectPr w:rsidR="00424BCD" w:rsidRPr="00747307" w:rsidSect="006B5F22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6879F" w14:textId="77777777" w:rsidR="006B5F22" w:rsidRDefault="006B5F22">
      <w:r>
        <w:separator/>
      </w:r>
    </w:p>
  </w:endnote>
  <w:endnote w:type="continuationSeparator" w:id="0">
    <w:p w14:paraId="31A50D48" w14:textId="77777777" w:rsidR="006B5F22" w:rsidRDefault="006B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8C4AA" w14:textId="77777777" w:rsidR="006B5F22" w:rsidRDefault="006B5F22">
      <w:r>
        <w:separator/>
      </w:r>
    </w:p>
  </w:footnote>
  <w:footnote w:type="continuationSeparator" w:id="0">
    <w:p w14:paraId="3F244CE6" w14:textId="77777777" w:rsidR="006B5F22" w:rsidRDefault="006B5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23D4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C372B"/>
    <w:rsid w:val="002C5A85"/>
    <w:rsid w:val="002C6192"/>
    <w:rsid w:val="002C6EF3"/>
    <w:rsid w:val="002E2FA0"/>
    <w:rsid w:val="002E5232"/>
    <w:rsid w:val="002F16CD"/>
    <w:rsid w:val="002F4F55"/>
    <w:rsid w:val="002F67EA"/>
    <w:rsid w:val="00303B8B"/>
    <w:rsid w:val="00303F56"/>
    <w:rsid w:val="00305C5D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04E1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526B"/>
    <w:rsid w:val="00506571"/>
    <w:rsid w:val="005066A4"/>
    <w:rsid w:val="00523F7D"/>
    <w:rsid w:val="00527121"/>
    <w:rsid w:val="005321FF"/>
    <w:rsid w:val="00540090"/>
    <w:rsid w:val="00541C29"/>
    <w:rsid w:val="00550491"/>
    <w:rsid w:val="0055314B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66B6"/>
    <w:rsid w:val="006E4389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453"/>
    <w:rsid w:val="00737E70"/>
    <w:rsid w:val="00742A5A"/>
    <w:rsid w:val="0074348A"/>
    <w:rsid w:val="00753FCE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2B0B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D60B2"/>
    <w:rsid w:val="009E002C"/>
    <w:rsid w:val="009E549F"/>
    <w:rsid w:val="009F1F0A"/>
    <w:rsid w:val="009F68BF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18CE"/>
    <w:rsid w:val="00B03955"/>
    <w:rsid w:val="00B042FC"/>
    <w:rsid w:val="00B05419"/>
    <w:rsid w:val="00B0641C"/>
    <w:rsid w:val="00B06A91"/>
    <w:rsid w:val="00B076BB"/>
    <w:rsid w:val="00B13340"/>
    <w:rsid w:val="00B2418A"/>
    <w:rsid w:val="00B36C71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C81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0D85"/>
    <w:rsid w:val="00CF242D"/>
    <w:rsid w:val="00CF5EEA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B66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CBD"/>
    <w:rsid w:val="00F611AA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3</cp:revision>
  <cp:lastPrinted>2017-04-27T08:24:00Z</cp:lastPrinted>
  <dcterms:created xsi:type="dcterms:W3CDTF">2024-02-05T13:39:00Z</dcterms:created>
  <dcterms:modified xsi:type="dcterms:W3CDTF">2024-02-23T08:44:00Z</dcterms:modified>
</cp:coreProperties>
</file>