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55D6CB" w14:textId="368A4B76" w:rsidR="00F5659C" w:rsidRPr="009A41C5" w:rsidRDefault="00231666">
      <w:pPr>
        <w:pStyle w:val="Data"/>
        <w:rPr>
          <w:rFonts w:ascii="Arial" w:hAnsi="Arial" w:cs="Arial"/>
          <w:sz w:val="16"/>
        </w:rPr>
      </w:pPr>
      <w:r w:rsidRPr="009A41C5">
        <w:rPr>
          <w:rFonts w:ascii="Arial" w:hAnsi="Arial" w:cs="Arial"/>
          <w:noProof/>
          <w:lang w:eastAsia="lt-LT"/>
        </w:rPr>
        <w:drawing>
          <wp:inline distT="0" distB="0" distL="0" distR="0" wp14:anchorId="727DBAAA" wp14:editId="5C6F12ED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E0A7A" w14:textId="4B9D24E9" w:rsidR="00F5659C" w:rsidRPr="009A41C5" w:rsidRDefault="00F5659C">
      <w:pPr>
        <w:pStyle w:val="Pavadinimas"/>
        <w:rPr>
          <w:rFonts w:ascii="Arial" w:hAnsi="Arial" w:cs="Arial"/>
          <w:sz w:val="24"/>
        </w:rPr>
      </w:pPr>
      <w:r w:rsidRPr="009A41C5">
        <w:rPr>
          <w:rFonts w:ascii="Arial" w:hAnsi="Arial" w:cs="Arial"/>
          <w:sz w:val="24"/>
        </w:rPr>
        <w:t>TEIS</w:t>
      </w:r>
      <w:r w:rsidR="00D05F73" w:rsidRPr="009A41C5">
        <w:rPr>
          <w:rFonts w:ascii="Arial" w:hAnsi="Arial" w:cs="Arial"/>
          <w:sz w:val="24"/>
        </w:rPr>
        <w:t>ĖJŲ</w:t>
      </w:r>
      <w:r w:rsidRPr="009A41C5">
        <w:rPr>
          <w:rFonts w:ascii="Arial" w:hAnsi="Arial" w:cs="Arial"/>
          <w:sz w:val="24"/>
        </w:rPr>
        <w:t xml:space="preserve"> TARYBA</w:t>
      </w:r>
    </w:p>
    <w:p w14:paraId="1284D745" w14:textId="77777777" w:rsidR="00F5659C" w:rsidRPr="009A41C5" w:rsidRDefault="00F5659C">
      <w:pPr>
        <w:pStyle w:val="Pavadinimas"/>
        <w:spacing w:line="360" w:lineRule="auto"/>
        <w:rPr>
          <w:rFonts w:ascii="Arial" w:hAnsi="Arial" w:cs="Arial"/>
          <w:sz w:val="24"/>
        </w:rPr>
      </w:pPr>
    </w:p>
    <w:p w14:paraId="0D432997" w14:textId="77777777" w:rsidR="00F5659C" w:rsidRPr="009A41C5" w:rsidRDefault="00F5659C">
      <w:pPr>
        <w:pStyle w:val="Pavadinimas"/>
        <w:spacing w:line="240" w:lineRule="auto"/>
        <w:rPr>
          <w:rFonts w:ascii="Arial" w:hAnsi="Arial" w:cs="Arial"/>
          <w:sz w:val="24"/>
        </w:rPr>
      </w:pPr>
      <w:r w:rsidRPr="009A41C5">
        <w:rPr>
          <w:rFonts w:ascii="Arial" w:hAnsi="Arial" w:cs="Arial"/>
          <w:sz w:val="24"/>
        </w:rPr>
        <w:t>NUTARIMAS</w:t>
      </w:r>
    </w:p>
    <w:p w14:paraId="649F502F" w14:textId="7B141CC9" w:rsidR="007E6A99" w:rsidRPr="009A41C5" w:rsidRDefault="00E6075E">
      <w:pPr>
        <w:pStyle w:val="Pavadinimas"/>
        <w:rPr>
          <w:rFonts w:ascii="Arial" w:hAnsi="Arial" w:cs="Arial"/>
          <w:sz w:val="24"/>
        </w:rPr>
      </w:pPr>
      <w:r w:rsidRPr="009A41C5">
        <w:rPr>
          <w:rFonts w:ascii="Arial" w:hAnsi="Arial" w:cs="Arial"/>
          <w:sz w:val="24"/>
        </w:rPr>
        <w:t xml:space="preserve">DĖL PATARIMO LIETUVOS RESPUBLIKOS PREZIDENTUI </w:t>
      </w:r>
    </w:p>
    <w:p w14:paraId="357B7A44" w14:textId="28956629" w:rsidR="00F5659C" w:rsidRPr="009A41C5" w:rsidRDefault="00E6075E">
      <w:pPr>
        <w:pStyle w:val="Pavadinimas"/>
        <w:rPr>
          <w:rFonts w:ascii="Arial" w:hAnsi="Arial" w:cs="Arial"/>
          <w:sz w:val="24"/>
        </w:rPr>
      </w:pPr>
      <w:r w:rsidRPr="009A41C5">
        <w:rPr>
          <w:rFonts w:ascii="Arial" w:hAnsi="Arial" w:cs="Arial"/>
          <w:sz w:val="24"/>
        </w:rPr>
        <w:t xml:space="preserve">ATLEISTI </w:t>
      </w:r>
      <w:r w:rsidR="003D4A16" w:rsidRPr="009A41C5">
        <w:rPr>
          <w:rFonts w:ascii="Arial" w:hAnsi="Arial" w:cs="Arial"/>
          <w:sz w:val="24"/>
        </w:rPr>
        <w:t>GRAŽVYDĄ POŠKŲ</w:t>
      </w:r>
      <w:r w:rsidRPr="009A41C5">
        <w:rPr>
          <w:rFonts w:ascii="Arial" w:hAnsi="Arial" w:cs="Arial"/>
          <w:sz w:val="24"/>
        </w:rPr>
        <w:t xml:space="preserve"> IŠ </w:t>
      </w:r>
      <w:r w:rsidR="003D4A16" w:rsidRPr="009A41C5">
        <w:rPr>
          <w:rFonts w:ascii="Arial" w:hAnsi="Arial" w:cs="Arial"/>
          <w:sz w:val="24"/>
        </w:rPr>
        <w:t>ŠIAULIŲ</w:t>
      </w:r>
      <w:r w:rsidR="00B56691" w:rsidRPr="009A41C5">
        <w:rPr>
          <w:rFonts w:ascii="Arial" w:hAnsi="Arial" w:cs="Arial"/>
          <w:sz w:val="24"/>
        </w:rPr>
        <w:t xml:space="preserve"> </w:t>
      </w:r>
      <w:r w:rsidR="00625C45" w:rsidRPr="009A41C5">
        <w:rPr>
          <w:rFonts w:ascii="Arial" w:hAnsi="Arial" w:cs="Arial"/>
          <w:sz w:val="24"/>
        </w:rPr>
        <w:t>APYGARDOS</w:t>
      </w:r>
      <w:r w:rsidRPr="009A41C5">
        <w:rPr>
          <w:rFonts w:ascii="Arial" w:hAnsi="Arial" w:cs="Arial"/>
          <w:sz w:val="24"/>
        </w:rPr>
        <w:t xml:space="preserve"> TEISMO PIRMININKO PAREIGŲ</w:t>
      </w:r>
    </w:p>
    <w:p w14:paraId="5D0E501A" w14:textId="77777777" w:rsidR="00F5659C" w:rsidRPr="009A41C5" w:rsidRDefault="00F5659C">
      <w:pPr>
        <w:pStyle w:val="Data"/>
        <w:rPr>
          <w:rFonts w:ascii="Arial" w:hAnsi="Arial" w:cs="Arial"/>
          <w:b/>
        </w:rPr>
      </w:pPr>
    </w:p>
    <w:p w14:paraId="0923E7A4" w14:textId="62AC51E9" w:rsidR="00F5659C" w:rsidRPr="009A41C5" w:rsidRDefault="004C766D">
      <w:pPr>
        <w:pStyle w:val="Data"/>
        <w:rPr>
          <w:rFonts w:ascii="Arial" w:hAnsi="Arial" w:cs="Arial"/>
        </w:rPr>
      </w:pPr>
      <w:r w:rsidRPr="009A41C5">
        <w:rPr>
          <w:rFonts w:ascii="Arial" w:hAnsi="Arial" w:cs="Arial"/>
        </w:rPr>
        <w:t>20</w:t>
      </w:r>
      <w:r w:rsidR="00CC53F9" w:rsidRPr="009A41C5">
        <w:rPr>
          <w:rFonts w:ascii="Arial" w:hAnsi="Arial" w:cs="Arial"/>
        </w:rPr>
        <w:t>2</w:t>
      </w:r>
      <w:r w:rsidR="00E47753" w:rsidRPr="009A41C5">
        <w:rPr>
          <w:rFonts w:ascii="Arial" w:hAnsi="Arial" w:cs="Arial"/>
        </w:rPr>
        <w:t>4</w:t>
      </w:r>
      <w:r w:rsidR="00F5659C" w:rsidRPr="009A41C5">
        <w:rPr>
          <w:rFonts w:ascii="Arial" w:hAnsi="Arial" w:cs="Arial"/>
        </w:rPr>
        <w:t xml:space="preserve"> m</w:t>
      </w:r>
      <w:r w:rsidR="00BF7034" w:rsidRPr="009A41C5">
        <w:rPr>
          <w:rFonts w:ascii="Arial" w:hAnsi="Arial" w:cs="Arial"/>
        </w:rPr>
        <w:t xml:space="preserve">. </w:t>
      </w:r>
      <w:r w:rsidR="00625C45" w:rsidRPr="009A41C5">
        <w:rPr>
          <w:rFonts w:ascii="Arial" w:hAnsi="Arial" w:cs="Arial"/>
        </w:rPr>
        <w:t>gegužės 3</w:t>
      </w:r>
      <w:r w:rsidR="00097D70" w:rsidRPr="009A41C5">
        <w:rPr>
          <w:rFonts w:ascii="Arial" w:hAnsi="Arial" w:cs="Arial"/>
        </w:rPr>
        <w:t xml:space="preserve"> d</w:t>
      </w:r>
      <w:r w:rsidR="00F5659C" w:rsidRPr="009A41C5">
        <w:rPr>
          <w:rFonts w:ascii="Arial" w:hAnsi="Arial" w:cs="Arial"/>
        </w:rPr>
        <w:t>. Nr. 13</w:t>
      </w:r>
      <w:r w:rsidR="00E10EED" w:rsidRPr="009A41C5">
        <w:rPr>
          <w:rFonts w:ascii="Arial" w:hAnsi="Arial" w:cs="Arial"/>
        </w:rPr>
        <w:t>P</w:t>
      </w:r>
      <w:r w:rsidR="00304411" w:rsidRPr="009A41C5">
        <w:rPr>
          <w:rFonts w:ascii="Arial" w:hAnsi="Arial" w:cs="Arial"/>
        </w:rPr>
        <w:t>-</w:t>
      </w:r>
      <w:r w:rsidR="00625C45" w:rsidRPr="009A41C5">
        <w:rPr>
          <w:rFonts w:ascii="Arial" w:hAnsi="Arial" w:cs="Arial"/>
        </w:rPr>
        <w:t>4</w:t>
      </w:r>
      <w:r w:rsidR="003D4A16" w:rsidRPr="009A41C5">
        <w:rPr>
          <w:rFonts w:ascii="Arial" w:hAnsi="Arial" w:cs="Arial"/>
        </w:rPr>
        <w:t>9</w:t>
      </w:r>
      <w:r w:rsidR="00A63F74" w:rsidRPr="009A41C5">
        <w:rPr>
          <w:rFonts w:ascii="Arial" w:hAnsi="Arial" w:cs="Arial"/>
        </w:rPr>
        <w:t>-(7.1.2</w:t>
      </w:r>
      <w:r w:rsidR="00333C17" w:rsidRPr="009A41C5">
        <w:rPr>
          <w:rFonts w:ascii="Arial" w:hAnsi="Arial" w:cs="Arial"/>
        </w:rPr>
        <w:t>.</w:t>
      </w:r>
      <w:r w:rsidR="00A63F74" w:rsidRPr="009A41C5">
        <w:rPr>
          <w:rFonts w:ascii="Arial" w:hAnsi="Arial" w:cs="Arial"/>
        </w:rPr>
        <w:t>)</w:t>
      </w:r>
      <w:r w:rsidR="00FF3FDF" w:rsidRPr="009A41C5">
        <w:rPr>
          <w:rFonts w:ascii="Arial" w:hAnsi="Arial" w:cs="Arial"/>
        </w:rPr>
        <w:t xml:space="preserve"> </w:t>
      </w:r>
      <w:r w:rsidR="005602B7" w:rsidRPr="009A41C5">
        <w:rPr>
          <w:rFonts w:ascii="Arial" w:hAnsi="Arial" w:cs="Arial"/>
        </w:rPr>
        <w:t xml:space="preserve"> </w:t>
      </w:r>
    </w:p>
    <w:p w14:paraId="417A2B29" w14:textId="77777777" w:rsidR="00F5659C" w:rsidRPr="009A41C5" w:rsidRDefault="0021127E">
      <w:pPr>
        <w:pStyle w:val="Data"/>
        <w:rPr>
          <w:rFonts w:ascii="Arial" w:hAnsi="Arial" w:cs="Arial"/>
        </w:rPr>
      </w:pPr>
      <w:r w:rsidRPr="009A41C5">
        <w:rPr>
          <w:rFonts w:ascii="Arial" w:hAnsi="Arial" w:cs="Arial"/>
        </w:rPr>
        <w:t>Vilnius</w:t>
      </w:r>
    </w:p>
    <w:p w14:paraId="06D6A0A9" w14:textId="77777777" w:rsidR="00F5659C" w:rsidRPr="009A41C5" w:rsidRDefault="00F5659C">
      <w:pPr>
        <w:pStyle w:val="Antrats"/>
        <w:tabs>
          <w:tab w:val="clear" w:pos="4153"/>
          <w:tab w:val="clear" w:pos="8306"/>
        </w:tabs>
        <w:spacing w:line="360" w:lineRule="auto"/>
        <w:rPr>
          <w:rFonts w:ascii="Arial" w:hAnsi="Arial" w:cs="Arial"/>
        </w:rPr>
      </w:pPr>
    </w:p>
    <w:p w14:paraId="0274C8C7" w14:textId="559FC3BA" w:rsidR="00E47753" w:rsidRPr="009A41C5" w:rsidRDefault="0067059F" w:rsidP="00E47753">
      <w:pPr>
        <w:pStyle w:val="Pavadinimas"/>
        <w:spacing w:before="40" w:after="40" w:line="360" w:lineRule="auto"/>
        <w:ind w:firstLine="851"/>
        <w:jc w:val="both"/>
        <w:rPr>
          <w:rFonts w:ascii="Arial" w:hAnsi="Arial" w:cs="Arial"/>
          <w:b w:val="0"/>
          <w:sz w:val="24"/>
        </w:rPr>
      </w:pPr>
      <w:r w:rsidRPr="009A41C5">
        <w:rPr>
          <w:rFonts w:ascii="Arial" w:hAnsi="Arial" w:cs="Arial"/>
          <w:b w:val="0"/>
          <w:sz w:val="24"/>
        </w:rPr>
        <w:t>Atsižvelgdama į Lietuvos Respublikos Prezident</w:t>
      </w:r>
      <w:r w:rsidR="0008344D" w:rsidRPr="009A41C5">
        <w:rPr>
          <w:rFonts w:ascii="Arial" w:hAnsi="Arial" w:cs="Arial"/>
          <w:b w:val="0"/>
          <w:sz w:val="24"/>
        </w:rPr>
        <w:t>o</w:t>
      </w:r>
      <w:r w:rsidRPr="009A41C5">
        <w:rPr>
          <w:rFonts w:ascii="Arial" w:hAnsi="Arial" w:cs="Arial"/>
          <w:b w:val="0"/>
          <w:sz w:val="24"/>
        </w:rPr>
        <w:t xml:space="preserve"> 20</w:t>
      </w:r>
      <w:r w:rsidR="00CC53F9" w:rsidRPr="009A41C5">
        <w:rPr>
          <w:rFonts w:ascii="Arial" w:hAnsi="Arial" w:cs="Arial"/>
          <w:b w:val="0"/>
          <w:sz w:val="24"/>
        </w:rPr>
        <w:t>2</w:t>
      </w:r>
      <w:r w:rsidR="00E47753" w:rsidRPr="009A41C5">
        <w:rPr>
          <w:rFonts w:ascii="Arial" w:hAnsi="Arial" w:cs="Arial"/>
          <w:b w:val="0"/>
          <w:sz w:val="24"/>
        </w:rPr>
        <w:t>4</w:t>
      </w:r>
      <w:r w:rsidRPr="009A41C5">
        <w:rPr>
          <w:rFonts w:ascii="Arial" w:hAnsi="Arial" w:cs="Arial"/>
          <w:b w:val="0"/>
          <w:sz w:val="24"/>
        </w:rPr>
        <w:t xml:space="preserve"> m. </w:t>
      </w:r>
      <w:r w:rsidR="00625C45" w:rsidRPr="009A41C5">
        <w:rPr>
          <w:rFonts w:ascii="Arial" w:hAnsi="Arial" w:cs="Arial"/>
          <w:b w:val="0"/>
          <w:sz w:val="24"/>
        </w:rPr>
        <w:t>balandžio 25</w:t>
      </w:r>
      <w:r w:rsidR="00510525" w:rsidRPr="009A41C5">
        <w:rPr>
          <w:rFonts w:ascii="Arial" w:hAnsi="Arial" w:cs="Arial"/>
          <w:b w:val="0"/>
          <w:sz w:val="24"/>
        </w:rPr>
        <w:t xml:space="preserve"> d. d</w:t>
      </w:r>
      <w:r w:rsidRPr="009A41C5">
        <w:rPr>
          <w:rFonts w:ascii="Arial" w:hAnsi="Arial" w:cs="Arial"/>
          <w:b w:val="0"/>
          <w:sz w:val="24"/>
        </w:rPr>
        <w:t xml:space="preserve">ekretą </w:t>
      </w:r>
      <w:r w:rsidR="001E15CD" w:rsidRPr="009A41C5">
        <w:rPr>
          <w:rFonts w:ascii="Arial" w:hAnsi="Arial" w:cs="Arial"/>
          <w:b w:val="0"/>
          <w:sz w:val="24"/>
        </w:rPr>
        <w:t xml:space="preserve">                </w:t>
      </w:r>
      <w:r w:rsidR="00196F77" w:rsidRPr="009A41C5">
        <w:rPr>
          <w:rFonts w:ascii="Arial" w:hAnsi="Arial" w:cs="Arial"/>
          <w:b w:val="0"/>
          <w:sz w:val="24"/>
        </w:rPr>
        <w:t xml:space="preserve">             </w:t>
      </w:r>
      <w:r w:rsidRPr="009A41C5">
        <w:rPr>
          <w:rFonts w:ascii="Arial" w:hAnsi="Arial" w:cs="Arial"/>
          <w:b w:val="0"/>
          <w:sz w:val="24"/>
        </w:rPr>
        <w:t>Nr. 1K-</w:t>
      </w:r>
      <w:r w:rsidR="00E47753" w:rsidRPr="009A41C5">
        <w:rPr>
          <w:rFonts w:ascii="Arial" w:hAnsi="Arial" w:cs="Arial"/>
          <w:b w:val="0"/>
          <w:sz w:val="24"/>
        </w:rPr>
        <w:t>1</w:t>
      </w:r>
      <w:r w:rsidR="00625C45" w:rsidRPr="009A41C5">
        <w:rPr>
          <w:rFonts w:ascii="Arial" w:hAnsi="Arial" w:cs="Arial"/>
          <w:b w:val="0"/>
          <w:sz w:val="24"/>
        </w:rPr>
        <w:t>604</w:t>
      </w:r>
      <w:r w:rsidR="00DA74CF" w:rsidRPr="009A41C5">
        <w:rPr>
          <w:rFonts w:ascii="Arial" w:hAnsi="Arial" w:cs="Arial"/>
          <w:b w:val="0"/>
          <w:sz w:val="24"/>
        </w:rPr>
        <w:t xml:space="preserve"> </w:t>
      </w:r>
      <w:r w:rsidR="00C4303C" w:rsidRPr="009A41C5">
        <w:rPr>
          <w:rFonts w:ascii="Arial" w:hAnsi="Arial" w:cs="Arial"/>
          <w:b w:val="0"/>
          <w:sz w:val="24"/>
        </w:rPr>
        <w:t>„</w:t>
      </w:r>
      <w:r w:rsidRPr="009A41C5">
        <w:rPr>
          <w:rFonts w:ascii="Arial" w:hAnsi="Arial" w:cs="Arial"/>
          <w:b w:val="0"/>
          <w:sz w:val="24"/>
        </w:rPr>
        <w:t>Dėl kreipimosi į Teisėjų tarybą“</w:t>
      </w:r>
      <w:r w:rsidR="00CC6940" w:rsidRPr="009A41C5">
        <w:rPr>
          <w:rFonts w:ascii="Arial" w:hAnsi="Arial" w:cs="Arial"/>
          <w:b w:val="0"/>
          <w:sz w:val="24"/>
        </w:rPr>
        <w:t xml:space="preserve">, </w:t>
      </w:r>
      <w:r w:rsidR="00E47753" w:rsidRPr="009A41C5">
        <w:rPr>
          <w:rFonts w:ascii="Arial" w:hAnsi="Arial" w:cs="Arial"/>
          <w:b w:val="0"/>
          <w:sz w:val="24"/>
        </w:rPr>
        <w:t xml:space="preserve">įvertinusi tai, kad </w:t>
      </w:r>
      <w:r w:rsidR="003D4A16" w:rsidRPr="009A41C5">
        <w:rPr>
          <w:rFonts w:ascii="Arial" w:hAnsi="Arial" w:cs="Arial"/>
          <w:b w:val="0"/>
          <w:sz w:val="24"/>
        </w:rPr>
        <w:t>Šiaulių</w:t>
      </w:r>
      <w:r w:rsidR="00625C45" w:rsidRPr="009A41C5">
        <w:rPr>
          <w:rFonts w:ascii="Arial" w:hAnsi="Arial" w:cs="Arial"/>
          <w:b w:val="0"/>
          <w:sz w:val="24"/>
        </w:rPr>
        <w:t xml:space="preserve"> apygardos </w:t>
      </w:r>
      <w:r w:rsidR="00E47753" w:rsidRPr="009A41C5">
        <w:rPr>
          <w:rFonts w:ascii="Arial" w:hAnsi="Arial" w:cs="Arial"/>
          <w:b w:val="0"/>
          <w:sz w:val="24"/>
        </w:rPr>
        <w:t xml:space="preserve">teismo pirmininko </w:t>
      </w:r>
      <w:r w:rsidR="003D4A16" w:rsidRPr="009A41C5">
        <w:rPr>
          <w:rFonts w:ascii="Arial" w:hAnsi="Arial" w:cs="Arial"/>
          <w:b w:val="0"/>
          <w:sz w:val="24"/>
        </w:rPr>
        <w:t>Gražvydo Poškaus</w:t>
      </w:r>
      <w:r w:rsidR="00E47753" w:rsidRPr="009A41C5">
        <w:rPr>
          <w:rFonts w:ascii="Arial" w:hAnsi="Arial" w:cs="Arial"/>
          <w:b w:val="0"/>
          <w:sz w:val="24"/>
        </w:rPr>
        <w:t xml:space="preserve"> paskyrimo į šias pareigas terminas baigiasi 2024 m. </w:t>
      </w:r>
      <w:r w:rsidR="00625C45" w:rsidRPr="009A41C5">
        <w:rPr>
          <w:rFonts w:ascii="Arial" w:hAnsi="Arial" w:cs="Arial"/>
          <w:b w:val="0"/>
          <w:sz w:val="24"/>
        </w:rPr>
        <w:t xml:space="preserve">liepos </w:t>
      </w:r>
      <w:r w:rsidR="009A41C5">
        <w:rPr>
          <w:rFonts w:ascii="Arial" w:hAnsi="Arial" w:cs="Arial"/>
          <w:b w:val="0"/>
          <w:sz w:val="24"/>
        </w:rPr>
        <w:br/>
      </w:r>
      <w:r w:rsidR="003D4A16" w:rsidRPr="009A41C5">
        <w:rPr>
          <w:rFonts w:ascii="Arial" w:hAnsi="Arial" w:cs="Arial"/>
          <w:b w:val="0"/>
          <w:sz w:val="24"/>
        </w:rPr>
        <w:t>4</w:t>
      </w:r>
      <w:r w:rsidR="00E47753" w:rsidRPr="009A41C5">
        <w:rPr>
          <w:rFonts w:ascii="Arial" w:hAnsi="Arial" w:cs="Arial"/>
          <w:b w:val="0"/>
          <w:sz w:val="24"/>
        </w:rPr>
        <w:t xml:space="preserve"> d., vadovaudamasi Lietuvos Respublikos teismų įstatymo 81 straipsnio 1 dalies 1 punktu bei 7 dalimi, 120 straipsnio 4 punktu, Teisėjų taryba n u t a r i a:</w:t>
      </w:r>
    </w:p>
    <w:p w14:paraId="55472800" w14:textId="524035D1" w:rsidR="00E47753" w:rsidRPr="009A41C5" w:rsidRDefault="00E47753" w:rsidP="00E47753">
      <w:pPr>
        <w:pStyle w:val="Pavadinimas"/>
        <w:spacing w:before="40" w:after="40" w:line="360" w:lineRule="auto"/>
        <w:ind w:firstLine="851"/>
        <w:jc w:val="both"/>
        <w:rPr>
          <w:rFonts w:ascii="Arial" w:hAnsi="Arial" w:cs="Arial"/>
          <w:b w:val="0"/>
          <w:sz w:val="24"/>
        </w:rPr>
      </w:pPr>
      <w:r w:rsidRPr="009A41C5">
        <w:rPr>
          <w:rFonts w:ascii="Arial" w:hAnsi="Arial" w:cs="Arial"/>
          <w:b w:val="0"/>
          <w:sz w:val="24"/>
        </w:rPr>
        <w:t xml:space="preserve">Patarti Lietuvos Respublikos Prezidentui atleisti </w:t>
      </w:r>
      <w:r w:rsidR="003D4A16" w:rsidRPr="009A41C5">
        <w:rPr>
          <w:rFonts w:ascii="Arial" w:hAnsi="Arial" w:cs="Arial"/>
          <w:sz w:val="24"/>
        </w:rPr>
        <w:t>GRAŽVYDĄ POŠKŲ</w:t>
      </w:r>
      <w:r w:rsidRPr="009A41C5">
        <w:rPr>
          <w:rFonts w:ascii="Arial" w:hAnsi="Arial" w:cs="Arial"/>
          <w:sz w:val="24"/>
        </w:rPr>
        <w:t xml:space="preserve"> </w:t>
      </w:r>
      <w:r w:rsidRPr="009A41C5">
        <w:rPr>
          <w:rFonts w:ascii="Arial" w:hAnsi="Arial" w:cs="Arial"/>
          <w:b w:val="0"/>
          <w:sz w:val="24"/>
        </w:rPr>
        <w:t xml:space="preserve">iš </w:t>
      </w:r>
      <w:r w:rsidR="003D4A16" w:rsidRPr="009A41C5">
        <w:rPr>
          <w:rFonts w:ascii="Arial" w:hAnsi="Arial" w:cs="Arial"/>
          <w:b w:val="0"/>
          <w:sz w:val="24"/>
        </w:rPr>
        <w:t xml:space="preserve">Šiaulių </w:t>
      </w:r>
      <w:r w:rsidR="00625C45" w:rsidRPr="009A41C5">
        <w:rPr>
          <w:rFonts w:ascii="Arial" w:hAnsi="Arial" w:cs="Arial"/>
          <w:b w:val="0"/>
          <w:sz w:val="24"/>
        </w:rPr>
        <w:t xml:space="preserve">apygardos </w:t>
      </w:r>
      <w:r w:rsidRPr="009A41C5">
        <w:rPr>
          <w:rFonts w:ascii="Arial" w:hAnsi="Arial" w:cs="Arial"/>
          <w:b w:val="0"/>
          <w:sz w:val="24"/>
        </w:rPr>
        <w:t>teismo pirmininko pareigų</w:t>
      </w:r>
      <w:r w:rsidR="00625C45" w:rsidRPr="009A41C5">
        <w:rPr>
          <w:rFonts w:ascii="Arial" w:hAnsi="Arial" w:cs="Arial"/>
          <w:b w:val="0"/>
          <w:sz w:val="24"/>
        </w:rPr>
        <w:t xml:space="preserve"> 2024 m. liepos </w:t>
      </w:r>
      <w:r w:rsidR="003D4A16" w:rsidRPr="009A41C5">
        <w:rPr>
          <w:rFonts w:ascii="Arial" w:hAnsi="Arial" w:cs="Arial"/>
          <w:b w:val="0"/>
          <w:sz w:val="24"/>
        </w:rPr>
        <w:t>4</w:t>
      </w:r>
      <w:r w:rsidR="00625C45" w:rsidRPr="009A41C5">
        <w:rPr>
          <w:rFonts w:ascii="Arial" w:hAnsi="Arial" w:cs="Arial"/>
          <w:b w:val="0"/>
          <w:sz w:val="24"/>
        </w:rPr>
        <w:t xml:space="preserve"> d.</w:t>
      </w:r>
      <w:r w:rsidRPr="009A41C5">
        <w:rPr>
          <w:rFonts w:ascii="Arial" w:hAnsi="Arial" w:cs="Arial"/>
          <w:b w:val="0"/>
          <w:sz w:val="24"/>
        </w:rPr>
        <w:t>, pasibaigus paskyrimo į šias pareigas terminui.</w:t>
      </w:r>
    </w:p>
    <w:p w14:paraId="762D682D" w14:textId="25D65A33" w:rsidR="00C36183" w:rsidRPr="009A41C5" w:rsidRDefault="00C36183" w:rsidP="00E47753">
      <w:pPr>
        <w:pStyle w:val="Pavadinimas"/>
        <w:spacing w:before="40" w:line="360" w:lineRule="auto"/>
        <w:ind w:firstLine="1080"/>
        <w:jc w:val="both"/>
        <w:rPr>
          <w:rFonts w:ascii="Arial" w:hAnsi="Arial" w:cs="Arial"/>
          <w:b w:val="0"/>
          <w:sz w:val="24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CC53F9" w:rsidRPr="009A41C5" w14:paraId="77A285FF" w14:textId="77777777" w:rsidTr="002E4521">
        <w:tc>
          <w:tcPr>
            <w:tcW w:w="6912" w:type="dxa"/>
          </w:tcPr>
          <w:p w14:paraId="47028893" w14:textId="38FFA0AC" w:rsidR="00CC53F9" w:rsidRPr="009A41C5" w:rsidRDefault="00CC53F9" w:rsidP="00CC53F9">
            <w:pPr>
              <w:spacing w:line="276" w:lineRule="auto"/>
              <w:rPr>
                <w:rFonts w:ascii="Arial" w:hAnsi="Arial" w:cs="Arial"/>
              </w:rPr>
            </w:pPr>
            <w:r w:rsidRPr="009A41C5">
              <w:rPr>
                <w:rFonts w:ascii="Arial" w:hAnsi="Arial" w:cs="Arial"/>
              </w:rPr>
              <w:t>Pirminink</w:t>
            </w:r>
            <w:r w:rsidR="00C54D1D" w:rsidRPr="009A41C5">
              <w:rPr>
                <w:rFonts w:ascii="Arial" w:hAnsi="Arial" w:cs="Arial"/>
              </w:rPr>
              <w:t>ė</w:t>
            </w:r>
          </w:p>
          <w:p w14:paraId="473E3D8D" w14:textId="77777777" w:rsidR="00CC53F9" w:rsidRPr="009A41C5" w:rsidRDefault="00CC53F9" w:rsidP="00CC53F9">
            <w:pPr>
              <w:spacing w:line="276" w:lineRule="auto"/>
              <w:rPr>
                <w:rFonts w:ascii="Arial" w:hAnsi="Arial" w:cs="Arial"/>
              </w:rPr>
            </w:pPr>
          </w:p>
          <w:p w14:paraId="39CC355F" w14:textId="77777777" w:rsidR="00CC53F9" w:rsidRPr="009A41C5" w:rsidRDefault="00CC53F9" w:rsidP="00CC53F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86" w:type="dxa"/>
          </w:tcPr>
          <w:p w14:paraId="27363A2E" w14:textId="7F5879D4" w:rsidR="00FC6220" w:rsidRPr="009A41C5" w:rsidRDefault="00C54D1D" w:rsidP="00CC53F9">
            <w:pPr>
              <w:spacing w:line="276" w:lineRule="auto"/>
              <w:rPr>
                <w:rFonts w:ascii="Arial" w:hAnsi="Arial" w:cs="Arial"/>
              </w:rPr>
            </w:pPr>
            <w:r w:rsidRPr="009A41C5">
              <w:rPr>
                <w:rFonts w:ascii="Arial" w:hAnsi="Arial" w:cs="Arial"/>
              </w:rPr>
              <w:t>Sigita Rudėnaitė</w:t>
            </w:r>
          </w:p>
          <w:p w14:paraId="6662CEC0" w14:textId="77777777" w:rsidR="00CC53F9" w:rsidRPr="009A41C5" w:rsidRDefault="00CC53F9" w:rsidP="00CC53F9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C53F9" w:rsidRPr="009A41C5" w14:paraId="69F7FBD3" w14:textId="77777777" w:rsidTr="002E4521">
        <w:tc>
          <w:tcPr>
            <w:tcW w:w="6912" w:type="dxa"/>
          </w:tcPr>
          <w:p w14:paraId="30FB7735" w14:textId="6155B22A" w:rsidR="00CC53F9" w:rsidRPr="009A41C5" w:rsidRDefault="00FC6220" w:rsidP="00CC53F9">
            <w:pPr>
              <w:spacing w:line="276" w:lineRule="auto"/>
              <w:rPr>
                <w:rFonts w:ascii="Arial" w:hAnsi="Arial" w:cs="Arial"/>
              </w:rPr>
            </w:pPr>
            <w:r w:rsidRPr="009A41C5">
              <w:rPr>
                <w:rFonts w:ascii="Arial" w:hAnsi="Arial" w:cs="Arial"/>
              </w:rPr>
              <w:t>Sekretor</w:t>
            </w:r>
            <w:r w:rsidR="003220D3" w:rsidRPr="009A41C5">
              <w:rPr>
                <w:rFonts w:ascii="Arial" w:hAnsi="Arial" w:cs="Arial"/>
              </w:rPr>
              <w:t>ius</w:t>
            </w:r>
          </w:p>
        </w:tc>
        <w:tc>
          <w:tcPr>
            <w:tcW w:w="2886" w:type="dxa"/>
          </w:tcPr>
          <w:p w14:paraId="3A18F190" w14:textId="6D485D64" w:rsidR="00CC53F9" w:rsidRPr="009A41C5" w:rsidRDefault="003220D3" w:rsidP="00CC53F9">
            <w:pPr>
              <w:spacing w:line="276" w:lineRule="auto"/>
              <w:rPr>
                <w:rFonts w:ascii="Arial" w:hAnsi="Arial" w:cs="Arial"/>
              </w:rPr>
            </w:pPr>
            <w:r w:rsidRPr="009A41C5">
              <w:rPr>
                <w:rFonts w:ascii="Arial" w:hAnsi="Arial" w:cs="Arial"/>
              </w:rPr>
              <w:t>Ramūnas Gadliauskas</w:t>
            </w:r>
          </w:p>
        </w:tc>
      </w:tr>
      <w:tr w:rsidR="00CC53F9" w:rsidRPr="009A41C5" w14:paraId="170F6D31" w14:textId="77777777" w:rsidTr="002E4521">
        <w:tc>
          <w:tcPr>
            <w:tcW w:w="6912" w:type="dxa"/>
          </w:tcPr>
          <w:p w14:paraId="6984B7AC" w14:textId="77777777" w:rsidR="00CC53F9" w:rsidRPr="009A41C5" w:rsidRDefault="00CC53F9" w:rsidP="00CC53F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86" w:type="dxa"/>
          </w:tcPr>
          <w:p w14:paraId="23874283" w14:textId="77777777" w:rsidR="00CC53F9" w:rsidRPr="009A41C5" w:rsidRDefault="00CC53F9" w:rsidP="00CC53F9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01B1A048" w14:textId="77777777" w:rsidR="00F5659C" w:rsidRPr="009A41C5" w:rsidRDefault="00F5659C" w:rsidP="00C36183">
      <w:pPr>
        <w:overflowPunct w:val="0"/>
        <w:autoSpaceDE w:val="0"/>
        <w:autoSpaceDN w:val="0"/>
        <w:adjustRightInd w:val="0"/>
        <w:spacing w:before="40" w:line="360" w:lineRule="auto"/>
        <w:ind w:firstLine="1080"/>
        <w:jc w:val="both"/>
        <w:textAlignment w:val="baseline"/>
        <w:rPr>
          <w:rFonts w:ascii="Arial" w:hAnsi="Arial" w:cs="Arial"/>
        </w:rPr>
      </w:pPr>
    </w:p>
    <w:sectPr w:rsidR="00F5659C" w:rsidRPr="009A41C5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4207A4" w14:textId="77777777" w:rsidR="00E25E9C" w:rsidRDefault="00E25E9C">
      <w:r>
        <w:separator/>
      </w:r>
    </w:p>
  </w:endnote>
  <w:endnote w:type="continuationSeparator" w:id="0">
    <w:p w14:paraId="4C951F25" w14:textId="77777777" w:rsidR="00E25E9C" w:rsidRDefault="00E25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80D118" w14:textId="77777777" w:rsidR="00E25E9C" w:rsidRDefault="00E25E9C">
      <w:r>
        <w:separator/>
      </w:r>
    </w:p>
  </w:footnote>
  <w:footnote w:type="continuationSeparator" w:id="0">
    <w:p w14:paraId="0E0BB30C" w14:textId="77777777" w:rsidR="00E25E9C" w:rsidRDefault="00E25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31BD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3E8B"/>
    <w:rsid w:val="0002436F"/>
    <w:rsid w:val="00036AAA"/>
    <w:rsid w:val="00042141"/>
    <w:rsid w:val="00053C87"/>
    <w:rsid w:val="0008344D"/>
    <w:rsid w:val="00095CD0"/>
    <w:rsid w:val="00096E9C"/>
    <w:rsid w:val="00097D70"/>
    <w:rsid w:val="000A57A7"/>
    <w:rsid w:val="000C0084"/>
    <w:rsid w:val="000C6710"/>
    <w:rsid w:val="000C6DE8"/>
    <w:rsid w:val="000C76C6"/>
    <w:rsid w:val="000E2B4B"/>
    <w:rsid w:val="000E7F6E"/>
    <w:rsid w:val="000F31EE"/>
    <w:rsid w:val="000F7100"/>
    <w:rsid w:val="00117406"/>
    <w:rsid w:val="00120D41"/>
    <w:rsid w:val="00143A37"/>
    <w:rsid w:val="00144003"/>
    <w:rsid w:val="0014524E"/>
    <w:rsid w:val="0014643D"/>
    <w:rsid w:val="00147651"/>
    <w:rsid w:val="001529F9"/>
    <w:rsid w:val="0016294E"/>
    <w:rsid w:val="00162AE9"/>
    <w:rsid w:val="00163758"/>
    <w:rsid w:val="001711F6"/>
    <w:rsid w:val="0019173E"/>
    <w:rsid w:val="00196F77"/>
    <w:rsid w:val="001A3CAF"/>
    <w:rsid w:val="001A66E3"/>
    <w:rsid w:val="001C1558"/>
    <w:rsid w:val="001C2047"/>
    <w:rsid w:val="001D00EA"/>
    <w:rsid w:val="001D0450"/>
    <w:rsid w:val="001D25CC"/>
    <w:rsid w:val="001D2627"/>
    <w:rsid w:val="001E15CD"/>
    <w:rsid w:val="001F09B2"/>
    <w:rsid w:val="00204AB7"/>
    <w:rsid w:val="0021127E"/>
    <w:rsid w:val="00215C80"/>
    <w:rsid w:val="0022705E"/>
    <w:rsid w:val="00231666"/>
    <w:rsid w:val="00255BB1"/>
    <w:rsid w:val="00261B4C"/>
    <w:rsid w:val="0027510E"/>
    <w:rsid w:val="00285F7E"/>
    <w:rsid w:val="00293D75"/>
    <w:rsid w:val="002A5F44"/>
    <w:rsid w:val="002B2259"/>
    <w:rsid w:val="002D2AA9"/>
    <w:rsid w:val="002D523A"/>
    <w:rsid w:val="002E2539"/>
    <w:rsid w:val="002E39C4"/>
    <w:rsid w:val="002E4521"/>
    <w:rsid w:val="002E543C"/>
    <w:rsid w:val="002E793D"/>
    <w:rsid w:val="002E7972"/>
    <w:rsid w:val="002F1127"/>
    <w:rsid w:val="002F3A48"/>
    <w:rsid w:val="003005C9"/>
    <w:rsid w:val="003026D2"/>
    <w:rsid w:val="00302701"/>
    <w:rsid w:val="00304411"/>
    <w:rsid w:val="0030648C"/>
    <w:rsid w:val="003220D3"/>
    <w:rsid w:val="003315C7"/>
    <w:rsid w:val="00333C17"/>
    <w:rsid w:val="0033552F"/>
    <w:rsid w:val="00347934"/>
    <w:rsid w:val="003547DD"/>
    <w:rsid w:val="00370E5F"/>
    <w:rsid w:val="00370F66"/>
    <w:rsid w:val="00384178"/>
    <w:rsid w:val="003873B7"/>
    <w:rsid w:val="0039176F"/>
    <w:rsid w:val="00392C61"/>
    <w:rsid w:val="00393533"/>
    <w:rsid w:val="00394E3C"/>
    <w:rsid w:val="003A70BE"/>
    <w:rsid w:val="003A7357"/>
    <w:rsid w:val="003B0C89"/>
    <w:rsid w:val="003C4826"/>
    <w:rsid w:val="003D4A16"/>
    <w:rsid w:val="003D53D1"/>
    <w:rsid w:val="003E1E8F"/>
    <w:rsid w:val="003E4F46"/>
    <w:rsid w:val="003E607E"/>
    <w:rsid w:val="003F08E6"/>
    <w:rsid w:val="003F3139"/>
    <w:rsid w:val="003F779A"/>
    <w:rsid w:val="00413BB7"/>
    <w:rsid w:val="0042473B"/>
    <w:rsid w:val="00427B45"/>
    <w:rsid w:val="00440C44"/>
    <w:rsid w:val="00454967"/>
    <w:rsid w:val="00461067"/>
    <w:rsid w:val="004670DE"/>
    <w:rsid w:val="00486565"/>
    <w:rsid w:val="00492B57"/>
    <w:rsid w:val="004A3176"/>
    <w:rsid w:val="004A4DAD"/>
    <w:rsid w:val="004C0D6E"/>
    <w:rsid w:val="004C5B97"/>
    <w:rsid w:val="004C766D"/>
    <w:rsid w:val="004D63A7"/>
    <w:rsid w:val="00500C82"/>
    <w:rsid w:val="0050245E"/>
    <w:rsid w:val="00510525"/>
    <w:rsid w:val="00512F97"/>
    <w:rsid w:val="005178B0"/>
    <w:rsid w:val="00520487"/>
    <w:rsid w:val="00522D7C"/>
    <w:rsid w:val="00532A29"/>
    <w:rsid w:val="005331F5"/>
    <w:rsid w:val="00534E46"/>
    <w:rsid w:val="00546A40"/>
    <w:rsid w:val="00546C59"/>
    <w:rsid w:val="005602B7"/>
    <w:rsid w:val="00571A5C"/>
    <w:rsid w:val="00573220"/>
    <w:rsid w:val="00584658"/>
    <w:rsid w:val="00585A8D"/>
    <w:rsid w:val="005905E6"/>
    <w:rsid w:val="00591224"/>
    <w:rsid w:val="00595A0C"/>
    <w:rsid w:val="00595AEC"/>
    <w:rsid w:val="005A6F0A"/>
    <w:rsid w:val="005B66F6"/>
    <w:rsid w:val="005C0779"/>
    <w:rsid w:val="005C7653"/>
    <w:rsid w:val="005D08CB"/>
    <w:rsid w:val="005E69BB"/>
    <w:rsid w:val="005F4814"/>
    <w:rsid w:val="005F73C9"/>
    <w:rsid w:val="00600158"/>
    <w:rsid w:val="006038D4"/>
    <w:rsid w:val="00607FCF"/>
    <w:rsid w:val="0061132B"/>
    <w:rsid w:val="00611B7F"/>
    <w:rsid w:val="0061409A"/>
    <w:rsid w:val="006212E0"/>
    <w:rsid w:val="00622A0E"/>
    <w:rsid w:val="00624D22"/>
    <w:rsid w:val="00625C45"/>
    <w:rsid w:val="00631939"/>
    <w:rsid w:val="00643091"/>
    <w:rsid w:val="00644AF1"/>
    <w:rsid w:val="00661BCF"/>
    <w:rsid w:val="00665AA0"/>
    <w:rsid w:val="00667D2F"/>
    <w:rsid w:val="0067059F"/>
    <w:rsid w:val="00672C4A"/>
    <w:rsid w:val="00687DB2"/>
    <w:rsid w:val="006902BB"/>
    <w:rsid w:val="006A4EFF"/>
    <w:rsid w:val="006D07D2"/>
    <w:rsid w:val="006D187D"/>
    <w:rsid w:val="006D35A2"/>
    <w:rsid w:val="006D584B"/>
    <w:rsid w:val="006E0364"/>
    <w:rsid w:val="006E1877"/>
    <w:rsid w:val="006E1CBD"/>
    <w:rsid w:val="006E506D"/>
    <w:rsid w:val="006F1C97"/>
    <w:rsid w:val="007021D7"/>
    <w:rsid w:val="0071261A"/>
    <w:rsid w:val="0071620D"/>
    <w:rsid w:val="00721050"/>
    <w:rsid w:val="007227ED"/>
    <w:rsid w:val="00757C67"/>
    <w:rsid w:val="00765BB0"/>
    <w:rsid w:val="0077300F"/>
    <w:rsid w:val="00782977"/>
    <w:rsid w:val="007839F2"/>
    <w:rsid w:val="00784BD5"/>
    <w:rsid w:val="007A2C23"/>
    <w:rsid w:val="007B291B"/>
    <w:rsid w:val="007B3EB9"/>
    <w:rsid w:val="007C5451"/>
    <w:rsid w:val="007E064A"/>
    <w:rsid w:val="007E51A1"/>
    <w:rsid w:val="007E5EC0"/>
    <w:rsid w:val="007E6157"/>
    <w:rsid w:val="007E6A99"/>
    <w:rsid w:val="007F3882"/>
    <w:rsid w:val="007F4B88"/>
    <w:rsid w:val="007F5F82"/>
    <w:rsid w:val="008006A2"/>
    <w:rsid w:val="00811946"/>
    <w:rsid w:val="00820BE7"/>
    <w:rsid w:val="00824BDC"/>
    <w:rsid w:val="0082781A"/>
    <w:rsid w:val="008307A7"/>
    <w:rsid w:val="008318B2"/>
    <w:rsid w:val="008333FC"/>
    <w:rsid w:val="0084423C"/>
    <w:rsid w:val="00844E7A"/>
    <w:rsid w:val="0085134D"/>
    <w:rsid w:val="008523A7"/>
    <w:rsid w:val="00866546"/>
    <w:rsid w:val="00870219"/>
    <w:rsid w:val="00872481"/>
    <w:rsid w:val="00876D19"/>
    <w:rsid w:val="00883C09"/>
    <w:rsid w:val="00891683"/>
    <w:rsid w:val="008973BC"/>
    <w:rsid w:val="008B069F"/>
    <w:rsid w:val="008B5A35"/>
    <w:rsid w:val="008B6020"/>
    <w:rsid w:val="008B7590"/>
    <w:rsid w:val="008B78F0"/>
    <w:rsid w:val="008C66CB"/>
    <w:rsid w:val="008C7F55"/>
    <w:rsid w:val="008D046E"/>
    <w:rsid w:val="008D06FD"/>
    <w:rsid w:val="008D2889"/>
    <w:rsid w:val="008E2ECD"/>
    <w:rsid w:val="008E35EE"/>
    <w:rsid w:val="008F6E65"/>
    <w:rsid w:val="00901104"/>
    <w:rsid w:val="009015CC"/>
    <w:rsid w:val="009027CF"/>
    <w:rsid w:val="0092133B"/>
    <w:rsid w:val="00924324"/>
    <w:rsid w:val="00924B2F"/>
    <w:rsid w:val="009301CE"/>
    <w:rsid w:val="00950410"/>
    <w:rsid w:val="0095771F"/>
    <w:rsid w:val="00973A85"/>
    <w:rsid w:val="0097511E"/>
    <w:rsid w:val="0098345A"/>
    <w:rsid w:val="00993743"/>
    <w:rsid w:val="009A1B75"/>
    <w:rsid w:val="009A2163"/>
    <w:rsid w:val="009A41C5"/>
    <w:rsid w:val="009B57A6"/>
    <w:rsid w:val="009B7925"/>
    <w:rsid w:val="009C16AA"/>
    <w:rsid w:val="009D24A6"/>
    <w:rsid w:val="009E5F2A"/>
    <w:rsid w:val="009F6DFF"/>
    <w:rsid w:val="009F75A0"/>
    <w:rsid w:val="00A04A8B"/>
    <w:rsid w:val="00A14C36"/>
    <w:rsid w:val="00A33A6C"/>
    <w:rsid w:val="00A34D9F"/>
    <w:rsid w:val="00A3640A"/>
    <w:rsid w:val="00A6042D"/>
    <w:rsid w:val="00A61A68"/>
    <w:rsid w:val="00A63F74"/>
    <w:rsid w:val="00A708DF"/>
    <w:rsid w:val="00A742C0"/>
    <w:rsid w:val="00A75B24"/>
    <w:rsid w:val="00A82977"/>
    <w:rsid w:val="00A86926"/>
    <w:rsid w:val="00A9099E"/>
    <w:rsid w:val="00AB21C6"/>
    <w:rsid w:val="00AB3D50"/>
    <w:rsid w:val="00AB6896"/>
    <w:rsid w:val="00AC0770"/>
    <w:rsid w:val="00AC620C"/>
    <w:rsid w:val="00AD44EB"/>
    <w:rsid w:val="00AE12FF"/>
    <w:rsid w:val="00AE6611"/>
    <w:rsid w:val="00B136B5"/>
    <w:rsid w:val="00B169A8"/>
    <w:rsid w:val="00B21774"/>
    <w:rsid w:val="00B23162"/>
    <w:rsid w:val="00B232C3"/>
    <w:rsid w:val="00B27124"/>
    <w:rsid w:val="00B35299"/>
    <w:rsid w:val="00B54C9A"/>
    <w:rsid w:val="00B56691"/>
    <w:rsid w:val="00B56E84"/>
    <w:rsid w:val="00B64306"/>
    <w:rsid w:val="00B646A2"/>
    <w:rsid w:val="00B658B3"/>
    <w:rsid w:val="00B65D78"/>
    <w:rsid w:val="00B724C0"/>
    <w:rsid w:val="00B7798F"/>
    <w:rsid w:val="00B943FD"/>
    <w:rsid w:val="00B973FB"/>
    <w:rsid w:val="00BB033B"/>
    <w:rsid w:val="00BC1AA1"/>
    <w:rsid w:val="00BC775E"/>
    <w:rsid w:val="00BD13E7"/>
    <w:rsid w:val="00BD4062"/>
    <w:rsid w:val="00BE070C"/>
    <w:rsid w:val="00BE11DD"/>
    <w:rsid w:val="00BF33E5"/>
    <w:rsid w:val="00BF4588"/>
    <w:rsid w:val="00BF5482"/>
    <w:rsid w:val="00BF6EC8"/>
    <w:rsid w:val="00BF7034"/>
    <w:rsid w:val="00C0097D"/>
    <w:rsid w:val="00C01F49"/>
    <w:rsid w:val="00C02F27"/>
    <w:rsid w:val="00C118BA"/>
    <w:rsid w:val="00C13B87"/>
    <w:rsid w:val="00C27208"/>
    <w:rsid w:val="00C36183"/>
    <w:rsid w:val="00C408E9"/>
    <w:rsid w:val="00C4303C"/>
    <w:rsid w:val="00C53A26"/>
    <w:rsid w:val="00C54D1D"/>
    <w:rsid w:val="00C70F73"/>
    <w:rsid w:val="00C7739B"/>
    <w:rsid w:val="00C803BC"/>
    <w:rsid w:val="00C93B9D"/>
    <w:rsid w:val="00C9466F"/>
    <w:rsid w:val="00CA1B2D"/>
    <w:rsid w:val="00CA7C37"/>
    <w:rsid w:val="00CB30A0"/>
    <w:rsid w:val="00CB5C59"/>
    <w:rsid w:val="00CC53F9"/>
    <w:rsid w:val="00CC6940"/>
    <w:rsid w:val="00CD4093"/>
    <w:rsid w:val="00CE1B7B"/>
    <w:rsid w:val="00CE437B"/>
    <w:rsid w:val="00CF3588"/>
    <w:rsid w:val="00CF5CCD"/>
    <w:rsid w:val="00D00566"/>
    <w:rsid w:val="00D05F73"/>
    <w:rsid w:val="00D12EB3"/>
    <w:rsid w:val="00D147AC"/>
    <w:rsid w:val="00D171A4"/>
    <w:rsid w:val="00D2500D"/>
    <w:rsid w:val="00D326BD"/>
    <w:rsid w:val="00D3549D"/>
    <w:rsid w:val="00D372DC"/>
    <w:rsid w:val="00D375A7"/>
    <w:rsid w:val="00D5061B"/>
    <w:rsid w:val="00D603A6"/>
    <w:rsid w:val="00D71313"/>
    <w:rsid w:val="00D71BB8"/>
    <w:rsid w:val="00D71E03"/>
    <w:rsid w:val="00D74DD6"/>
    <w:rsid w:val="00D77549"/>
    <w:rsid w:val="00D80938"/>
    <w:rsid w:val="00D80F64"/>
    <w:rsid w:val="00D87FFE"/>
    <w:rsid w:val="00D94DC5"/>
    <w:rsid w:val="00D97E58"/>
    <w:rsid w:val="00DA74CF"/>
    <w:rsid w:val="00DB4B29"/>
    <w:rsid w:val="00DB528A"/>
    <w:rsid w:val="00DB6389"/>
    <w:rsid w:val="00DB714B"/>
    <w:rsid w:val="00DC1DA2"/>
    <w:rsid w:val="00DD1272"/>
    <w:rsid w:val="00DF72B5"/>
    <w:rsid w:val="00E01C93"/>
    <w:rsid w:val="00E044A5"/>
    <w:rsid w:val="00E04BA4"/>
    <w:rsid w:val="00E10EED"/>
    <w:rsid w:val="00E11500"/>
    <w:rsid w:val="00E25E9C"/>
    <w:rsid w:val="00E263C1"/>
    <w:rsid w:val="00E32E39"/>
    <w:rsid w:val="00E43562"/>
    <w:rsid w:val="00E44043"/>
    <w:rsid w:val="00E47753"/>
    <w:rsid w:val="00E52A10"/>
    <w:rsid w:val="00E533AF"/>
    <w:rsid w:val="00E53511"/>
    <w:rsid w:val="00E55B8D"/>
    <w:rsid w:val="00E57BF6"/>
    <w:rsid w:val="00E57C83"/>
    <w:rsid w:val="00E6075E"/>
    <w:rsid w:val="00E6550C"/>
    <w:rsid w:val="00E723B9"/>
    <w:rsid w:val="00E878FA"/>
    <w:rsid w:val="00E9261C"/>
    <w:rsid w:val="00EA62FE"/>
    <w:rsid w:val="00EB3D54"/>
    <w:rsid w:val="00EB7358"/>
    <w:rsid w:val="00EC03A5"/>
    <w:rsid w:val="00EC6BE0"/>
    <w:rsid w:val="00ED2CB3"/>
    <w:rsid w:val="00EF22E6"/>
    <w:rsid w:val="00EF30C8"/>
    <w:rsid w:val="00EF474F"/>
    <w:rsid w:val="00F0002B"/>
    <w:rsid w:val="00F100C3"/>
    <w:rsid w:val="00F134AC"/>
    <w:rsid w:val="00F2031F"/>
    <w:rsid w:val="00F30C77"/>
    <w:rsid w:val="00F559BF"/>
    <w:rsid w:val="00F5659C"/>
    <w:rsid w:val="00F607FB"/>
    <w:rsid w:val="00F678FE"/>
    <w:rsid w:val="00F800F8"/>
    <w:rsid w:val="00F84F81"/>
    <w:rsid w:val="00F85BCD"/>
    <w:rsid w:val="00F91DDF"/>
    <w:rsid w:val="00F94C62"/>
    <w:rsid w:val="00FA1459"/>
    <w:rsid w:val="00FA2D7F"/>
    <w:rsid w:val="00FA63FD"/>
    <w:rsid w:val="00FB4302"/>
    <w:rsid w:val="00FB4F3C"/>
    <w:rsid w:val="00FB5E34"/>
    <w:rsid w:val="00FC6220"/>
    <w:rsid w:val="00FC62BF"/>
    <w:rsid w:val="00FC6C19"/>
    <w:rsid w:val="00FD21A1"/>
    <w:rsid w:val="00FE2177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BB4A0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link w:val="PavadinimasDiagrama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E47753"/>
    <w:rPr>
      <w:rFonts w:ascii="Tahoma" w:hAnsi="Tahoma"/>
      <w:b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9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Alina Dokutovičienė</cp:lastModifiedBy>
  <cp:revision>6</cp:revision>
  <cp:lastPrinted>2017-03-17T06:49:00Z</cp:lastPrinted>
  <dcterms:created xsi:type="dcterms:W3CDTF">2024-05-02T07:25:00Z</dcterms:created>
  <dcterms:modified xsi:type="dcterms:W3CDTF">2024-05-02T12:57:00Z</dcterms:modified>
</cp:coreProperties>
</file>