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D53D0" w14:textId="3707A236" w:rsidR="00AD296E" w:rsidRPr="00346086" w:rsidRDefault="002231EA">
      <w:pPr>
        <w:pStyle w:val="Data"/>
        <w:rPr>
          <w:rFonts w:ascii="Arial" w:hAnsi="Arial" w:cs="Arial"/>
          <w:sz w:val="16"/>
        </w:rPr>
      </w:pPr>
      <w:r w:rsidRPr="00346086">
        <w:rPr>
          <w:rFonts w:ascii="Arial" w:hAnsi="Arial" w:cs="Arial"/>
          <w:noProof/>
        </w:rPr>
        <w:drawing>
          <wp:inline distT="0" distB="0" distL="0" distR="0" wp14:anchorId="07CA3D7C" wp14:editId="749FF1AE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505AA" w14:textId="77777777" w:rsidR="00AD296E" w:rsidRPr="00346086" w:rsidRDefault="00AD296E">
      <w:pPr>
        <w:pStyle w:val="Pavadinimas"/>
        <w:rPr>
          <w:rFonts w:ascii="Arial" w:hAnsi="Arial" w:cs="Arial"/>
          <w:sz w:val="24"/>
        </w:rPr>
      </w:pPr>
      <w:r w:rsidRPr="00346086">
        <w:rPr>
          <w:rFonts w:ascii="Arial" w:hAnsi="Arial" w:cs="Arial"/>
          <w:sz w:val="24"/>
        </w:rPr>
        <w:t>TEIS</w:t>
      </w:r>
      <w:r w:rsidR="00AC4A51" w:rsidRPr="00346086">
        <w:rPr>
          <w:rFonts w:ascii="Arial" w:hAnsi="Arial" w:cs="Arial"/>
          <w:sz w:val="24"/>
        </w:rPr>
        <w:t>ĖJ</w:t>
      </w:r>
      <w:r w:rsidRPr="00346086">
        <w:rPr>
          <w:rFonts w:ascii="Arial" w:hAnsi="Arial" w:cs="Arial"/>
          <w:sz w:val="24"/>
        </w:rPr>
        <w:t>Ų TARYBA</w:t>
      </w:r>
    </w:p>
    <w:p w14:paraId="0C171FF4" w14:textId="77777777" w:rsidR="00AD296E" w:rsidRPr="00346086" w:rsidRDefault="00AD296E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6E319B45" w14:textId="77777777" w:rsidR="00AD296E" w:rsidRPr="00346086" w:rsidRDefault="00AD296E">
      <w:pPr>
        <w:pStyle w:val="Pavadinimas"/>
        <w:spacing w:line="240" w:lineRule="auto"/>
        <w:rPr>
          <w:rFonts w:ascii="Arial" w:hAnsi="Arial" w:cs="Arial"/>
          <w:sz w:val="24"/>
        </w:rPr>
      </w:pPr>
      <w:r w:rsidRPr="00346086">
        <w:rPr>
          <w:rFonts w:ascii="Arial" w:hAnsi="Arial" w:cs="Arial"/>
          <w:sz w:val="24"/>
        </w:rPr>
        <w:t>NUTARIMAS</w:t>
      </w:r>
    </w:p>
    <w:p w14:paraId="5F590E40" w14:textId="77777777" w:rsidR="00902405" w:rsidRDefault="00E45319">
      <w:pPr>
        <w:pStyle w:val="Pavadinimas"/>
        <w:rPr>
          <w:rFonts w:ascii="Arial" w:hAnsi="Arial" w:cs="Arial"/>
          <w:sz w:val="24"/>
        </w:rPr>
      </w:pPr>
      <w:r w:rsidRPr="00346086">
        <w:rPr>
          <w:rFonts w:ascii="Arial" w:hAnsi="Arial" w:cs="Arial"/>
          <w:sz w:val="24"/>
        </w:rPr>
        <w:t xml:space="preserve">DĖL PATARIMO LIETUVOS RESPUBLIKOS PREZIDENTUI TEIKTI </w:t>
      </w:r>
    </w:p>
    <w:p w14:paraId="578564CD" w14:textId="77777777" w:rsidR="00902405" w:rsidRDefault="00E45319">
      <w:pPr>
        <w:pStyle w:val="Pavadinimas"/>
        <w:rPr>
          <w:rFonts w:ascii="Arial" w:hAnsi="Arial" w:cs="Arial"/>
          <w:sz w:val="24"/>
        </w:rPr>
      </w:pPr>
      <w:r w:rsidRPr="00346086">
        <w:rPr>
          <w:rFonts w:ascii="Arial" w:hAnsi="Arial" w:cs="Arial"/>
          <w:sz w:val="24"/>
        </w:rPr>
        <w:t xml:space="preserve">LIETUVOS RESPUBLIKOS SEIMUI </w:t>
      </w:r>
    </w:p>
    <w:p w14:paraId="2461E161" w14:textId="77777777" w:rsidR="00902405" w:rsidRDefault="00E45319">
      <w:pPr>
        <w:pStyle w:val="Pavadinimas"/>
        <w:rPr>
          <w:rFonts w:ascii="Arial" w:hAnsi="Arial" w:cs="Arial"/>
          <w:sz w:val="24"/>
        </w:rPr>
      </w:pPr>
      <w:r w:rsidRPr="00346086">
        <w:rPr>
          <w:rFonts w:ascii="Arial" w:hAnsi="Arial" w:cs="Arial"/>
          <w:sz w:val="24"/>
        </w:rPr>
        <w:t xml:space="preserve">PRITARTI AUDRIAUS JUOZAPAVIČIAUS SKYRIMUI </w:t>
      </w:r>
    </w:p>
    <w:p w14:paraId="30D80E18" w14:textId="4102D2E8" w:rsidR="00AD296E" w:rsidRPr="00346086" w:rsidRDefault="00E45319">
      <w:pPr>
        <w:pStyle w:val="Pavadinimas"/>
        <w:rPr>
          <w:rFonts w:ascii="Arial" w:hAnsi="Arial" w:cs="Arial"/>
          <w:sz w:val="24"/>
        </w:rPr>
      </w:pPr>
      <w:r w:rsidRPr="00346086">
        <w:rPr>
          <w:rFonts w:ascii="Arial" w:hAnsi="Arial" w:cs="Arial"/>
          <w:sz w:val="24"/>
        </w:rPr>
        <w:t xml:space="preserve">LIETUVOS APELIACINIO TEISMO TEISĖJU </w:t>
      </w:r>
    </w:p>
    <w:p w14:paraId="6BA1759A" w14:textId="77777777" w:rsidR="00AD296E" w:rsidRPr="00346086" w:rsidRDefault="00AD296E">
      <w:pPr>
        <w:pStyle w:val="Data"/>
        <w:rPr>
          <w:rFonts w:ascii="Arial" w:hAnsi="Arial" w:cs="Arial"/>
          <w:b/>
        </w:rPr>
      </w:pPr>
    </w:p>
    <w:p w14:paraId="2C2976BA" w14:textId="28A89979" w:rsidR="00AD296E" w:rsidRPr="00346086" w:rsidRDefault="00AD296E">
      <w:pPr>
        <w:pStyle w:val="Data"/>
        <w:rPr>
          <w:rFonts w:ascii="Arial" w:hAnsi="Arial" w:cs="Arial"/>
        </w:rPr>
      </w:pPr>
      <w:r w:rsidRPr="00346086">
        <w:rPr>
          <w:rFonts w:ascii="Arial" w:hAnsi="Arial" w:cs="Arial"/>
        </w:rPr>
        <w:t>20</w:t>
      </w:r>
      <w:r w:rsidR="00346086" w:rsidRPr="00346086">
        <w:rPr>
          <w:rFonts w:ascii="Arial" w:hAnsi="Arial" w:cs="Arial"/>
        </w:rPr>
        <w:t>24</w:t>
      </w:r>
      <w:r w:rsidRPr="00346086">
        <w:rPr>
          <w:rFonts w:ascii="Arial" w:hAnsi="Arial" w:cs="Arial"/>
        </w:rPr>
        <w:t xml:space="preserve"> m. </w:t>
      </w:r>
      <w:r w:rsidR="00346086" w:rsidRPr="00346086">
        <w:rPr>
          <w:rFonts w:ascii="Arial" w:hAnsi="Arial" w:cs="Arial"/>
        </w:rPr>
        <w:t>rugsėjo 27</w:t>
      </w:r>
      <w:r w:rsidR="00310C60" w:rsidRPr="00346086">
        <w:rPr>
          <w:rFonts w:ascii="Arial" w:hAnsi="Arial" w:cs="Arial"/>
        </w:rPr>
        <w:t xml:space="preserve"> </w:t>
      </w:r>
      <w:r w:rsidRPr="00346086">
        <w:rPr>
          <w:rFonts w:ascii="Arial" w:hAnsi="Arial" w:cs="Arial"/>
        </w:rPr>
        <w:t>d. Nr. 13P</w:t>
      </w:r>
      <w:r w:rsidR="009C4D62" w:rsidRPr="00346086">
        <w:rPr>
          <w:rFonts w:ascii="Arial" w:hAnsi="Arial" w:cs="Arial"/>
        </w:rPr>
        <w:t>-</w:t>
      </w:r>
      <w:r w:rsidR="00D12138">
        <w:rPr>
          <w:rFonts w:ascii="Arial" w:hAnsi="Arial" w:cs="Arial"/>
        </w:rPr>
        <w:t>121</w:t>
      </w:r>
      <w:r w:rsidR="003B5C27" w:rsidRPr="00346086">
        <w:rPr>
          <w:rFonts w:ascii="Arial" w:hAnsi="Arial" w:cs="Arial"/>
        </w:rPr>
        <w:t>-(7.1.2</w:t>
      </w:r>
      <w:r w:rsidR="00346086" w:rsidRPr="00346086">
        <w:rPr>
          <w:rFonts w:ascii="Arial" w:hAnsi="Arial" w:cs="Arial"/>
        </w:rPr>
        <w:t>.</w:t>
      </w:r>
      <w:r w:rsidR="003B5C27" w:rsidRPr="00346086">
        <w:rPr>
          <w:rFonts w:ascii="Arial" w:hAnsi="Arial" w:cs="Arial"/>
        </w:rPr>
        <w:t xml:space="preserve">)  </w:t>
      </w:r>
      <w:r w:rsidR="003754E1" w:rsidRPr="00346086">
        <w:rPr>
          <w:rFonts w:ascii="Arial" w:hAnsi="Arial" w:cs="Arial"/>
        </w:rPr>
        <w:t xml:space="preserve"> </w:t>
      </w:r>
    </w:p>
    <w:p w14:paraId="4DBC990F" w14:textId="77777777" w:rsidR="00AD296E" w:rsidRPr="00346086" w:rsidRDefault="00AD296E">
      <w:pPr>
        <w:pStyle w:val="Data"/>
        <w:rPr>
          <w:rFonts w:ascii="Arial" w:hAnsi="Arial" w:cs="Arial"/>
        </w:rPr>
      </w:pPr>
      <w:r w:rsidRPr="00346086">
        <w:rPr>
          <w:rFonts w:ascii="Arial" w:hAnsi="Arial" w:cs="Arial"/>
        </w:rPr>
        <w:t>Vilnius</w:t>
      </w:r>
    </w:p>
    <w:p w14:paraId="5748A5F8" w14:textId="77777777" w:rsidR="00077895" w:rsidRPr="00346086" w:rsidRDefault="00077895">
      <w:pPr>
        <w:pStyle w:val="Data"/>
        <w:rPr>
          <w:rFonts w:ascii="Arial" w:hAnsi="Arial" w:cs="Arial"/>
        </w:rPr>
      </w:pPr>
    </w:p>
    <w:p w14:paraId="00ABE1D3" w14:textId="7017FE14" w:rsidR="00346086" w:rsidRPr="00346086" w:rsidRDefault="00077895" w:rsidP="00346086">
      <w:pPr>
        <w:spacing w:before="40" w:after="40" w:line="360" w:lineRule="auto"/>
        <w:ind w:firstLine="1077"/>
        <w:jc w:val="both"/>
        <w:rPr>
          <w:rFonts w:ascii="Arial" w:hAnsi="Arial" w:cs="Arial"/>
          <w:bCs/>
        </w:rPr>
      </w:pPr>
      <w:r w:rsidRPr="00346086">
        <w:rPr>
          <w:rFonts w:ascii="Arial" w:hAnsi="Arial" w:cs="Arial"/>
          <w:bCs/>
        </w:rPr>
        <w:t>Atsižvelgdama į Lietuvos Respublikos Prezident</w:t>
      </w:r>
      <w:r w:rsidR="00346086" w:rsidRPr="00346086">
        <w:rPr>
          <w:rFonts w:ascii="Arial" w:hAnsi="Arial" w:cs="Arial"/>
          <w:bCs/>
        </w:rPr>
        <w:t>o</w:t>
      </w:r>
      <w:r w:rsidRPr="00346086">
        <w:rPr>
          <w:rFonts w:ascii="Arial" w:hAnsi="Arial" w:cs="Arial"/>
          <w:bCs/>
        </w:rPr>
        <w:t xml:space="preserve"> 20</w:t>
      </w:r>
      <w:r w:rsidR="00346086" w:rsidRPr="00346086">
        <w:rPr>
          <w:rFonts w:ascii="Arial" w:hAnsi="Arial" w:cs="Arial"/>
          <w:bCs/>
        </w:rPr>
        <w:t>24</w:t>
      </w:r>
      <w:r w:rsidRPr="00346086">
        <w:rPr>
          <w:rFonts w:ascii="Arial" w:hAnsi="Arial" w:cs="Arial"/>
          <w:bCs/>
        </w:rPr>
        <w:t xml:space="preserve"> m. </w:t>
      </w:r>
      <w:r w:rsidR="00346086" w:rsidRPr="00346086">
        <w:rPr>
          <w:rFonts w:ascii="Arial" w:hAnsi="Arial" w:cs="Arial"/>
          <w:bCs/>
        </w:rPr>
        <w:t>rugsėjo 20</w:t>
      </w:r>
      <w:r w:rsidRPr="00346086">
        <w:rPr>
          <w:rFonts w:ascii="Arial" w:hAnsi="Arial" w:cs="Arial"/>
          <w:bCs/>
        </w:rPr>
        <w:t xml:space="preserve"> d. dekretą Nr. 1K-</w:t>
      </w:r>
      <w:r w:rsidR="00346086" w:rsidRPr="00346086">
        <w:rPr>
          <w:rFonts w:ascii="Arial" w:hAnsi="Arial" w:cs="Arial"/>
          <w:bCs/>
        </w:rPr>
        <w:t>73</w:t>
      </w:r>
      <w:r w:rsidRPr="00346086">
        <w:rPr>
          <w:rFonts w:ascii="Arial" w:hAnsi="Arial" w:cs="Arial"/>
          <w:bCs/>
        </w:rPr>
        <w:t xml:space="preserve"> „Dėl kreipimosi į Teisėjų tarybą“, </w:t>
      </w:r>
      <w:r w:rsidR="00346086" w:rsidRPr="00346086">
        <w:rPr>
          <w:rFonts w:ascii="Arial" w:hAnsi="Arial" w:cs="Arial"/>
          <w:bCs/>
        </w:rPr>
        <w:t xml:space="preserve">Pretendentų į teisėjus atrankos komisijos </w:t>
      </w:r>
      <w:r w:rsidR="00346086" w:rsidRPr="00346086">
        <w:rPr>
          <w:rFonts w:ascii="Arial" w:hAnsi="Arial" w:cs="Arial"/>
          <w:bCs/>
        </w:rPr>
        <w:br/>
        <w:t xml:space="preserve">2023 m. spalio 26 d. išvadą Nr. 35P-30-(7.5.4.), įvertinusi </w:t>
      </w:r>
      <w:r w:rsidR="00346086">
        <w:rPr>
          <w:rFonts w:ascii="Arial" w:hAnsi="Arial" w:cs="Arial"/>
          <w:bCs/>
        </w:rPr>
        <w:t>Audriaus Juozapavičiaus</w:t>
      </w:r>
      <w:r w:rsidR="00346086" w:rsidRPr="00346086">
        <w:rPr>
          <w:rFonts w:ascii="Arial" w:hAnsi="Arial" w:cs="Arial"/>
          <w:bCs/>
        </w:rPr>
        <w:t xml:space="preserve"> mokslinę bei pedagoginę veiklą</w:t>
      </w:r>
      <w:r w:rsidR="00346086">
        <w:rPr>
          <w:rFonts w:ascii="Arial" w:hAnsi="Arial" w:cs="Arial"/>
          <w:bCs/>
        </w:rPr>
        <w:t xml:space="preserve">, </w:t>
      </w:r>
      <w:r w:rsidR="00346086" w:rsidRPr="00346086">
        <w:rPr>
          <w:rFonts w:ascii="Arial" w:hAnsi="Arial" w:cs="Arial"/>
          <w:bCs/>
        </w:rPr>
        <w:t>teisinio darbo stažą, profesinę kvalifikaciją, asmenines ir dalykines savybes, vadovaudamasi Lietuvos Respublikos teismų įstatymo 72 straipsnio 2 ir 3 dalimis, 120 straipsnio 3 punktu, Teisėjų taryba n u t a r i a:</w:t>
      </w:r>
    </w:p>
    <w:p w14:paraId="31401D1D" w14:textId="2EADD283" w:rsidR="00077895" w:rsidRPr="00346086" w:rsidRDefault="00077895" w:rsidP="00077895">
      <w:pPr>
        <w:pStyle w:val="Pavadinimas"/>
        <w:spacing w:line="360" w:lineRule="auto"/>
        <w:ind w:firstLine="1077"/>
        <w:jc w:val="both"/>
        <w:rPr>
          <w:rFonts w:ascii="Arial" w:hAnsi="Arial" w:cs="Arial"/>
          <w:b w:val="0"/>
          <w:bCs/>
          <w:sz w:val="24"/>
        </w:rPr>
      </w:pPr>
      <w:r w:rsidRPr="00346086">
        <w:rPr>
          <w:rFonts w:ascii="Arial" w:hAnsi="Arial" w:cs="Arial"/>
          <w:b w:val="0"/>
          <w:bCs/>
          <w:sz w:val="24"/>
        </w:rPr>
        <w:t>Patarti Lietuvos Respublikos Prezident</w:t>
      </w:r>
      <w:r w:rsidR="00AF3376">
        <w:rPr>
          <w:rFonts w:ascii="Arial" w:hAnsi="Arial" w:cs="Arial"/>
          <w:b w:val="0"/>
          <w:bCs/>
          <w:sz w:val="24"/>
        </w:rPr>
        <w:t>u</w:t>
      </w:r>
      <w:r w:rsidRPr="00346086">
        <w:rPr>
          <w:rFonts w:ascii="Arial" w:hAnsi="Arial" w:cs="Arial"/>
          <w:b w:val="0"/>
          <w:bCs/>
          <w:sz w:val="24"/>
        </w:rPr>
        <w:t xml:space="preserve">i teikti Lietuvos Respublikos Seimui pritarti </w:t>
      </w:r>
      <w:r w:rsidR="00AF3376" w:rsidRPr="00AF3376">
        <w:rPr>
          <w:rFonts w:ascii="Arial" w:hAnsi="Arial" w:cs="Arial"/>
          <w:sz w:val="24"/>
        </w:rPr>
        <w:t>AUDRIAUS JUOZAPAVIČIAUS</w:t>
      </w:r>
      <w:r w:rsidRPr="00346086">
        <w:rPr>
          <w:rFonts w:ascii="Arial" w:hAnsi="Arial" w:cs="Arial"/>
          <w:b w:val="0"/>
          <w:bCs/>
          <w:sz w:val="24"/>
        </w:rPr>
        <w:t xml:space="preserve"> skyrimui Lietuvos apeliacinio teismo teisėju. </w:t>
      </w:r>
    </w:p>
    <w:p w14:paraId="03A9AC8B" w14:textId="77777777" w:rsidR="00077895" w:rsidRPr="00346086" w:rsidRDefault="00077895" w:rsidP="00077895">
      <w:pPr>
        <w:tabs>
          <w:tab w:val="left" w:pos="1418"/>
          <w:tab w:val="left" w:pos="1560"/>
        </w:tabs>
        <w:ind w:firstLine="1080"/>
        <w:jc w:val="both"/>
        <w:rPr>
          <w:rFonts w:ascii="Arial" w:hAnsi="Arial" w:cs="Arial"/>
          <w:bCs/>
        </w:rPr>
      </w:pPr>
    </w:p>
    <w:p w14:paraId="1F4CFD28" w14:textId="77777777" w:rsidR="00077895" w:rsidRPr="00346086" w:rsidRDefault="00077895" w:rsidP="00077895">
      <w:pPr>
        <w:pStyle w:val="Antrats"/>
        <w:tabs>
          <w:tab w:val="clear" w:pos="4153"/>
          <w:tab w:val="clear" w:pos="8306"/>
        </w:tabs>
        <w:rPr>
          <w:rFonts w:ascii="Arial" w:hAnsi="Arial" w:cs="Arial"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077895" w:rsidRPr="00346086" w14:paraId="23412D68" w14:textId="77777777" w:rsidTr="00CC1F95">
        <w:tc>
          <w:tcPr>
            <w:tcW w:w="6912" w:type="dxa"/>
          </w:tcPr>
          <w:p w14:paraId="6798A4E5" w14:textId="3D63923E" w:rsidR="00077895" w:rsidRPr="00346086" w:rsidRDefault="00077895" w:rsidP="00CC1F95">
            <w:pPr>
              <w:rPr>
                <w:rFonts w:ascii="Arial" w:hAnsi="Arial" w:cs="Arial"/>
                <w:bCs/>
              </w:rPr>
            </w:pPr>
            <w:r w:rsidRPr="00346086">
              <w:rPr>
                <w:rFonts w:ascii="Arial" w:hAnsi="Arial" w:cs="Arial"/>
                <w:bCs/>
              </w:rPr>
              <w:t>Pirminink</w:t>
            </w:r>
            <w:r w:rsidR="00346086">
              <w:rPr>
                <w:rFonts w:ascii="Arial" w:hAnsi="Arial" w:cs="Arial"/>
                <w:bCs/>
              </w:rPr>
              <w:t>ė</w:t>
            </w:r>
            <w:r w:rsidRPr="00346086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886" w:type="dxa"/>
          </w:tcPr>
          <w:p w14:paraId="65FADC53" w14:textId="35A1F14B" w:rsidR="00077895" w:rsidRPr="00346086" w:rsidRDefault="00346086" w:rsidP="00CC1F9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Sigita Rudėnaitė</w:t>
            </w:r>
          </w:p>
          <w:p w14:paraId="63E35503" w14:textId="77777777" w:rsidR="00077895" w:rsidRPr="00346086" w:rsidRDefault="00077895" w:rsidP="00CC1F95">
            <w:pPr>
              <w:rPr>
                <w:rFonts w:ascii="Arial" w:hAnsi="Arial" w:cs="Arial"/>
                <w:bCs/>
              </w:rPr>
            </w:pPr>
          </w:p>
        </w:tc>
      </w:tr>
      <w:tr w:rsidR="00077895" w:rsidRPr="00346086" w14:paraId="5E68DFD4" w14:textId="77777777" w:rsidTr="00CC1F95">
        <w:tc>
          <w:tcPr>
            <w:tcW w:w="6912" w:type="dxa"/>
          </w:tcPr>
          <w:p w14:paraId="1677B60A" w14:textId="77777777" w:rsidR="00077895" w:rsidRPr="00346086" w:rsidRDefault="00077895" w:rsidP="00CC1F95">
            <w:pPr>
              <w:rPr>
                <w:rFonts w:ascii="Arial" w:hAnsi="Arial" w:cs="Arial"/>
                <w:bCs/>
              </w:rPr>
            </w:pPr>
          </w:p>
        </w:tc>
        <w:tc>
          <w:tcPr>
            <w:tcW w:w="2886" w:type="dxa"/>
          </w:tcPr>
          <w:p w14:paraId="098F6D83" w14:textId="77777777" w:rsidR="00077895" w:rsidRPr="00346086" w:rsidRDefault="00077895" w:rsidP="00CC1F95">
            <w:pPr>
              <w:rPr>
                <w:rFonts w:ascii="Arial" w:hAnsi="Arial" w:cs="Arial"/>
                <w:bCs/>
              </w:rPr>
            </w:pPr>
          </w:p>
        </w:tc>
      </w:tr>
      <w:tr w:rsidR="00077895" w:rsidRPr="00346086" w14:paraId="26439869" w14:textId="77777777" w:rsidTr="00CC1F95">
        <w:tc>
          <w:tcPr>
            <w:tcW w:w="6912" w:type="dxa"/>
          </w:tcPr>
          <w:p w14:paraId="785FAC6B" w14:textId="77777777" w:rsidR="00077895" w:rsidRPr="00346086" w:rsidRDefault="00077895" w:rsidP="00CC1F95">
            <w:pPr>
              <w:rPr>
                <w:rFonts w:ascii="Arial" w:hAnsi="Arial" w:cs="Arial"/>
                <w:bCs/>
              </w:rPr>
            </w:pPr>
          </w:p>
          <w:p w14:paraId="09666E00" w14:textId="77777777" w:rsidR="00077895" w:rsidRPr="00346086" w:rsidRDefault="00077895" w:rsidP="00CC1F95">
            <w:pPr>
              <w:rPr>
                <w:rFonts w:ascii="Arial" w:hAnsi="Arial" w:cs="Arial"/>
                <w:bCs/>
              </w:rPr>
            </w:pPr>
            <w:r w:rsidRPr="00346086">
              <w:rPr>
                <w:rFonts w:ascii="Arial" w:hAnsi="Arial" w:cs="Arial"/>
                <w:bCs/>
              </w:rPr>
              <w:t>Sekretorius</w:t>
            </w:r>
          </w:p>
        </w:tc>
        <w:tc>
          <w:tcPr>
            <w:tcW w:w="2886" w:type="dxa"/>
          </w:tcPr>
          <w:p w14:paraId="3996A37B" w14:textId="77777777" w:rsidR="00077895" w:rsidRPr="00346086" w:rsidRDefault="00077895" w:rsidP="00CC1F95">
            <w:pPr>
              <w:rPr>
                <w:rFonts w:ascii="Arial" w:hAnsi="Arial" w:cs="Arial"/>
                <w:bCs/>
              </w:rPr>
            </w:pPr>
          </w:p>
          <w:p w14:paraId="630A8956" w14:textId="77777777" w:rsidR="00077895" w:rsidRPr="00346086" w:rsidRDefault="00077895" w:rsidP="00CC1F95">
            <w:pPr>
              <w:rPr>
                <w:rFonts w:ascii="Arial" w:hAnsi="Arial" w:cs="Arial"/>
                <w:bCs/>
              </w:rPr>
            </w:pPr>
            <w:r w:rsidRPr="00346086">
              <w:rPr>
                <w:rFonts w:ascii="Arial" w:hAnsi="Arial" w:cs="Arial"/>
                <w:bCs/>
              </w:rPr>
              <w:t xml:space="preserve">Ramūnas Gadliauskas        </w:t>
            </w:r>
          </w:p>
        </w:tc>
      </w:tr>
    </w:tbl>
    <w:p w14:paraId="0A3ACAC4" w14:textId="77777777" w:rsidR="00077895" w:rsidRPr="00346086" w:rsidRDefault="00077895" w:rsidP="00077895">
      <w:pPr>
        <w:rPr>
          <w:rFonts w:ascii="Arial" w:hAnsi="Arial" w:cs="Arial"/>
          <w:bCs/>
        </w:rPr>
      </w:pPr>
    </w:p>
    <w:p w14:paraId="0C8173C8" w14:textId="77777777" w:rsidR="00AD296E" w:rsidRPr="00346086" w:rsidRDefault="00AD296E">
      <w:pPr>
        <w:pStyle w:val="Data"/>
        <w:rPr>
          <w:rFonts w:ascii="Arial" w:hAnsi="Arial" w:cs="Arial"/>
          <w:bCs/>
        </w:rPr>
      </w:pPr>
    </w:p>
    <w:p w14:paraId="5D438A6F" w14:textId="77777777" w:rsidR="00AD296E" w:rsidRPr="00346086" w:rsidRDefault="00AD296E">
      <w:pPr>
        <w:pStyle w:val="Tekstas"/>
        <w:rPr>
          <w:rFonts w:ascii="Arial" w:hAnsi="Arial" w:cs="Arial"/>
          <w:bCs/>
        </w:rPr>
      </w:pPr>
    </w:p>
    <w:p w14:paraId="0322A8CF" w14:textId="77777777" w:rsidR="00AD296E" w:rsidRPr="00346086" w:rsidRDefault="00AD296E">
      <w:pPr>
        <w:pStyle w:val="Tekstas"/>
        <w:rPr>
          <w:rFonts w:ascii="Arial" w:hAnsi="Arial" w:cs="Arial"/>
          <w:bCs/>
        </w:rPr>
      </w:pPr>
    </w:p>
    <w:p w14:paraId="63B2B090" w14:textId="77777777" w:rsidR="00AD296E" w:rsidRPr="00346086" w:rsidRDefault="00AD296E">
      <w:pPr>
        <w:pStyle w:val="Pavadinimas"/>
        <w:spacing w:line="360" w:lineRule="auto"/>
        <w:rPr>
          <w:rFonts w:ascii="Arial" w:hAnsi="Arial" w:cs="Arial"/>
          <w:b w:val="0"/>
          <w:bCs/>
        </w:rPr>
      </w:pPr>
    </w:p>
    <w:sectPr w:rsidR="00AD296E" w:rsidRPr="00346086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3648C" w14:textId="77777777" w:rsidR="00690373" w:rsidRDefault="00690373">
      <w:r>
        <w:separator/>
      </w:r>
    </w:p>
  </w:endnote>
  <w:endnote w:type="continuationSeparator" w:id="0">
    <w:p w14:paraId="6AF1BFBA" w14:textId="77777777" w:rsidR="00690373" w:rsidRDefault="0069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06192" w14:textId="77777777" w:rsidR="00690373" w:rsidRDefault="00690373">
      <w:r>
        <w:separator/>
      </w:r>
    </w:p>
  </w:footnote>
  <w:footnote w:type="continuationSeparator" w:id="0">
    <w:p w14:paraId="2FCC645F" w14:textId="77777777" w:rsidR="00690373" w:rsidRDefault="00690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4AC9C" w14:textId="77777777" w:rsidR="007C79E0" w:rsidRDefault="007C79E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D26BE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A4"/>
    <w:rsid w:val="00002985"/>
    <w:rsid w:val="00003CD7"/>
    <w:rsid w:val="000109E9"/>
    <w:rsid w:val="000311A0"/>
    <w:rsid w:val="00033D03"/>
    <w:rsid w:val="00043E7C"/>
    <w:rsid w:val="00045A8D"/>
    <w:rsid w:val="00064E2D"/>
    <w:rsid w:val="000651CD"/>
    <w:rsid w:val="000676D7"/>
    <w:rsid w:val="0006771B"/>
    <w:rsid w:val="00077314"/>
    <w:rsid w:val="00077895"/>
    <w:rsid w:val="000A487D"/>
    <w:rsid w:val="000B3A50"/>
    <w:rsid w:val="000C167F"/>
    <w:rsid w:val="000C2B8B"/>
    <w:rsid w:val="000E2B9E"/>
    <w:rsid w:val="000F00FA"/>
    <w:rsid w:val="00105B43"/>
    <w:rsid w:val="00134429"/>
    <w:rsid w:val="00144D88"/>
    <w:rsid w:val="00154022"/>
    <w:rsid w:val="00167A6D"/>
    <w:rsid w:val="00176640"/>
    <w:rsid w:val="00177944"/>
    <w:rsid w:val="001928B6"/>
    <w:rsid w:val="00193ECF"/>
    <w:rsid w:val="0019442C"/>
    <w:rsid w:val="001A243D"/>
    <w:rsid w:val="001C5CE5"/>
    <w:rsid w:val="001C73F5"/>
    <w:rsid w:val="001C78CC"/>
    <w:rsid w:val="001D1B25"/>
    <w:rsid w:val="001D4563"/>
    <w:rsid w:val="001D582E"/>
    <w:rsid w:val="001E75B5"/>
    <w:rsid w:val="001F18A2"/>
    <w:rsid w:val="001F34D9"/>
    <w:rsid w:val="001F5DC0"/>
    <w:rsid w:val="002019A8"/>
    <w:rsid w:val="002231EA"/>
    <w:rsid w:val="002241BE"/>
    <w:rsid w:val="002330A6"/>
    <w:rsid w:val="0026391F"/>
    <w:rsid w:val="00266A73"/>
    <w:rsid w:val="0026782E"/>
    <w:rsid w:val="00285767"/>
    <w:rsid w:val="00294FF2"/>
    <w:rsid w:val="0029594C"/>
    <w:rsid w:val="002A3E0B"/>
    <w:rsid w:val="002C372B"/>
    <w:rsid w:val="002E5232"/>
    <w:rsid w:val="002F16CD"/>
    <w:rsid w:val="00303F56"/>
    <w:rsid w:val="00306AA6"/>
    <w:rsid w:val="00310C60"/>
    <w:rsid w:val="00314C51"/>
    <w:rsid w:val="003304CB"/>
    <w:rsid w:val="00335218"/>
    <w:rsid w:val="00343598"/>
    <w:rsid w:val="00346086"/>
    <w:rsid w:val="003501E2"/>
    <w:rsid w:val="00360DB7"/>
    <w:rsid w:val="00370B4C"/>
    <w:rsid w:val="0037461C"/>
    <w:rsid w:val="003754E1"/>
    <w:rsid w:val="00384929"/>
    <w:rsid w:val="003B5C27"/>
    <w:rsid w:val="003C467D"/>
    <w:rsid w:val="003E6B89"/>
    <w:rsid w:val="003F4C22"/>
    <w:rsid w:val="00407D18"/>
    <w:rsid w:val="004351BF"/>
    <w:rsid w:val="0043680A"/>
    <w:rsid w:val="00462BD9"/>
    <w:rsid w:val="00466257"/>
    <w:rsid w:val="004675DD"/>
    <w:rsid w:val="00486FC0"/>
    <w:rsid w:val="00492B56"/>
    <w:rsid w:val="00493C1D"/>
    <w:rsid w:val="004C2E6A"/>
    <w:rsid w:val="004E4B36"/>
    <w:rsid w:val="004E5CDC"/>
    <w:rsid w:val="004F042A"/>
    <w:rsid w:val="005066A4"/>
    <w:rsid w:val="00532920"/>
    <w:rsid w:val="005612EF"/>
    <w:rsid w:val="00597E7B"/>
    <w:rsid w:val="005A34D1"/>
    <w:rsid w:val="005A39C8"/>
    <w:rsid w:val="005A44E4"/>
    <w:rsid w:val="005B40BF"/>
    <w:rsid w:val="005C7A50"/>
    <w:rsid w:val="005D3AE4"/>
    <w:rsid w:val="005F0189"/>
    <w:rsid w:val="005F60CA"/>
    <w:rsid w:val="00603B63"/>
    <w:rsid w:val="0060403B"/>
    <w:rsid w:val="00633B57"/>
    <w:rsid w:val="00637205"/>
    <w:rsid w:val="00637359"/>
    <w:rsid w:val="00646CDC"/>
    <w:rsid w:val="00682089"/>
    <w:rsid w:val="0068468B"/>
    <w:rsid w:val="00690373"/>
    <w:rsid w:val="006974F6"/>
    <w:rsid w:val="006B1D26"/>
    <w:rsid w:val="006B53C3"/>
    <w:rsid w:val="006D26BE"/>
    <w:rsid w:val="006E4389"/>
    <w:rsid w:val="006E5006"/>
    <w:rsid w:val="00711044"/>
    <w:rsid w:val="00726545"/>
    <w:rsid w:val="00732E57"/>
    <w:rsid w:val="0074348A"/>
    <w:rsid w:val="00754A2A"/>
    <w:rsid w:val="00754B08"/>
    <w:rsid w:val="0077430B"/>
    <w:rsid w:val="00791BAF"/>
    <w:rsid w:val="007973BA"/>
    <w:rsid w:val="007A2589"/>
    <w:rsid w:val="007A6DA7"/>
    <w:rsid w:val="007B217A"/>
    <w:rsid w:val="007B3487"/>
    <w:rsid w:val="007C3008"/>
    <w:rsid w:val="007C37DA"/>
    <w:rsid w:val="007C79E0"/>
    <w:rsid w:val="007D77C0"/>
    <w:rsid w:val="008022A4"/>
    <w:rsid w:val="00802417"/>
    <w:rsid w:val="008126BB"/>
    <w:rsid w:val="00814655"/>
    <w:rsid w:val="00827FB9"/>
    <w:rsid w:val="008477BA"/>
    <w:rsid w:val="00855AAE"/>
    <w:rsid w:val="0086079D"/>
    <w:rsid w:val="00875D48"/>
    <w:rsid w:val="008821ED"/>
    <w:rsid w:val="00891D27"/>
    <w:rsid w:val="008C41D4"/>
    <w:rsid w:val="008C70EB"/>
    <w:rsid w:val="008E404B"/>
    <w:rsid w:val="008F1B3F"/>
    <w:rsid w:val="00902405"/>
    <w:rsid w:val="00903AF1"/>
    <w:rsid w:val="009112C9"/>
    <w:rsid w:val="009248BB"/>
    <w:rsid w:val="0093111F"/>
    <w:rsid w:val="00944CCA"/>
    <w:rsid w:val="0095280A"/>
    <w:rsid w:val="00953901"/>
    <w:rsid w:val="00967081"/>
    <w:rsid w:val="009721DB"/>
    <w:rsid w:val="00981E6C"/>
    <w:rsid w:val="009859BF"/>
    <w:rsid w:val="00995457"/>
    <w:rsid w:val="009C4D62"/>
    <w:rsid w:val="009C7F57"/>
    <w:rsid w:val="00A007A3"/>
    <w:rsid w:val="00A03D9B"/>
    <w:rsid w:val="00A104A0"/>
    <w:rsid w:val="00A200CB"/>
    <w:rsid w:val="00A2733C"/>
    <w:rsid w:val="00A52888"/>
    <w:rsid w:val="00A71D77"/>
    <w:rsid w:val="00A82CF3"/>
    <w:rsid w:val="00A8352E"/>
    <w:rsid w:val="00A85B44"/>
    <w:rsid w:val="00A90E61"/>
    <w:rsid w:val="00A9673B"/>
    <w:rsid w:val="00AA7CAC"/>
    <w:rsid w:val="00AB0B62"/>
    <w:rsid w:val="00AB793E"/>
    <w:rsid w:val="00AC4A51"/>
    <w:rsid w:val="00AD296E"/>
    <w:rsid w:val="00AF3376"/>
    <w:rsid w:val="00AF5CC8"/>
    <w:rsid w:val="00B13340"/>
    <w:rsid w:val="00B45255"/>
    <w:rsid w:val="00B46977"/>
    <w:rsid w:val="00B519AB"/>
    <w:rsid w:val="00B571CC"/>
    <w:rsid w:val="00B60FF2"/>
    <w:rsid w:val="00B80863"/>
    <w:rsid w:val="00B863FC"/>
    <w:rsid w:val="00B90E7C"/>
    <w:rsid w:val="00BB3B69"/>
    <w:rsid w:val="00BC187C"/>
    <w:rsid w:val="00BC6697"/>
    <w:rsid w:val="00BC67D2"/>
    <w:rsid w:val="00BF471F"/>
    <w:rsid w:val="00C057A6"/>
    <w:rsid w:val="00C11F51"/>
    <w:rsid w:val="00C227F3"/>
    <w:rsid w:val="00C246E7"/>
    <w:rsid w:val="00C36B77"/>
    <w:rsid w:val="00C764B9"/>
    <w:rsid w:val="00C84747"/>
    <w:rsid w:val="00C864FA"/>
    <w:rsid w:val="00C968A2"/>
    <w:rsid w:val="00C97AD0"/>
    <w:rsid w:val="00CA44B1"/>
    <w:rsid w:val="00CA5766"/>
    <w:rsid w:val="00CB10A9"/>
    <w:rsid w:val="00CB1863"/>
    <w:rsid w:val="00CB5897"/>
    <w:rsid w:val="00CB756D"/>
    <w:rsid w:val="00CC1F95"/>
    <w:rsid w:val="00CE39B7"/>
    <w:rsid w:val="00CF242D"/>
    <w:rsid w:val="00D03810"/>
    <w:rsid w:val="00D06FBC"/>
    <w:rsid w:val="00D072C6"/>
    <w:rsid w:val="00D1017B"/>
    <w:rsid w:val="00D12138"/>
    <w:rsid w:val="00D2318E"/>
    <w:rsid w:val="00D27C2E"/>
    <w:rsid w:val="00D4046C"/>
    <w:rsid w:val="00D46A0E"/>
    <w:rsid w:val="00D53E72"/>
    <w:rsid w:val="00D60DD5"/>
    <w:rsid w:val="00D66362"/>
    <w:rsid w:val="00D736EC"/>
    <w:rsid w:val="00D85864"/>
    <w:rsid w:val="00DA3665"/>
    <w:rsid w:val="00DC0495"/>
    <w:rsid w:val="00DC21B3"/>
    <w:rsid w:val="00DC3A98"/>
    <w:rsid w:val="00DD1A1E"/>
    <w:rsid w:val="00DD21EC"/>
    <w:rsid w:val="00DD72BC"/>
    <w:rsid w:val="00E0673B"/>
    <w:rsid w:val="00E17824"/>
    <w:rsid w:val="00E40A7E"/>
    <w:rsid w:val="00E45319"/>
    <w:rsid w:val="00E52706"/>
    <w:rsid w:val="00E572CB"/>
    <w:rsid w:val="00E60319"/>
    <w:rsid w:val="00E810A9"/>
    <w:rsid w:val="00E8586C"/>
    <w:rsid w:val="00EA1F8A"/>
    <w:rsid w:val="00EA21E7"/>
    <w:rsid w:val="00EA6966"/>
    <w:rsid w:val="00EA6970"/>
    <w:rsid w:val="00EB0503"/>
    <w:rsid w:val="00EC6B57"/>
    <w:rsid w:val="00EE2E37"/>
    <w:rsid w:val="00EE4050"/>
    <w:rsid w:val="00EF693C"/>
    <w:rsid w:val="00F169BD"/>
    <w:rsid w:val="00F40BF5"/>
    <w:rsid w:val="00F55CBD"/>
    <w:rsid w:val="00F91762"/>
    <w:rsid w:val="00F96DB9"/>
    <w:rsid w:val="00FA21D9"/>
    <w:rsid w:val="00FC0564"/>
    <w:rsid w:val="00FC27D6"/>
    <w:rsid w:val="00FC79BC"/>
    <w:rsid w:val="00FD6173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9C151"/>
  <w15:chartTrackingRefBased/>
  <w15:docId w15:val="{BCAA9951-04F6-4B61-A807-1D7AF086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6</cp:revision>
  <cp:lastPrinted>2009-03-26T08:26:00Z</cp:lastPrinted>
  <dcterms:created xsi:type="dcterms:W3CDTF">2024-09-26T10:16:00Z</dcterms:created>
  <dcterms:modified xsi:type="dcterms:W3CDTF">2024-09-27T12:14:00Z</dcterms:modified>
</cp:coreProperties>
</file>