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3C1F2199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043714">
        <w:rPr>
          <w:rFonts w:ascii="Arial" w:hAnsi="Arial" w:cs="Arial"/>
          <w:sz w:val="24"/>
        </w:rPr>
        <w:t>KRISTINĄ MOLDERĘ</w:t>
      </w:r>
    </w:p>
    <w:p w14:paraId="51A9126C" w14:textId="21084B77" w:rsidR="00541C29" w:rsidRPr="00CD3CEA" w:rsidRDefault="00043714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KAUNO</w:t>
      </w:r>
      <w:r w:rsidR="00147E54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KAUNO</w:t>
      </w:r>
      <w:r w:rsidR="00B37DE0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>RŪMŲ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14A75E00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043714">
        <w:rPr>
          <w:rFonts w:ascii="Arial" w:hAnsi="Arial" w:cs="Arial"/>
        </w:rPr>
        <w:t>rugsėjo 27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6D5023">
        <w:rPr>
          <w:rFonts w:ascii="Arial" w:hAnsi="Arial" w:cs="Arial"/>
        </w:rPr>
        <w:t>123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3434E49B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043714">
        <w:rPr>
          <w:rFonts w:ascii="Arial" w:hAnsi="Arial" w:cs="Arial"/>
          <w:b w:val="0"/>
          <w:bCs/>
          <w:sz w:val="24"/>
        </w:rPr>
        <w:t>rugsėjo 20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043714">
        <w:rPr>
          <w:rFonts w:ascii="Arial" w:hAnsi="Arial" w:cs="Arial"/>
          <w:b w:val="0"/>
          <w:bCs/>
          <w:sz w:val="24"/>
        </w:rPr>
        <w:t>73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043714">
        <w:rPr>
          <w:rFonts w:ascii="Arial" w:hAnsi="Arial" w:cs="Arial"/>
          <w:b w:val="0"/>
          <w:bCs/>
          <w:sz w:val="24"/>
        </w:rPr>
        <w:t>3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043714">
        <w:rPr>
          <w:rFonts w:ascii="Arial" w:hAnsi="Arial" w:cs="Arial"/>
          <w:b w:val="0"/>
          <w:bCs/>
          <w:sz w:val="24"/>
        </w:rPr>
        <w:t>lapkričio 27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043714">
        <w:rPr>
          <w:rFonts w:ascii="Arial" w:hAnsi="Arial" w:cs="Arial"/>
          <w:b w:val="0"/>
          <w:bCs/>
          <w:sz w:val="24"/>
        </w:rPr>
        <w:t>Kristiną Molderę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043714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043714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043714">
        <w:rPr>
          <w:rFonts w:ascii="Arial" w:hAnsi="Arial" w:cs="Arial"/>
          <w:b w:val="0"/>
          <w:bCs/>
          <w:sz w:val="24"/>
        </w:rPr>
        <w:t>Kristinos Molderės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0DEA7501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B74EF3">
        <w:rPr>
          <w:rFonts w:ascii="Arial" w:hAnsi="Arial" w:cs="Arial"/>
          <w:b/>
          <w:bCs/>
        </w:rPr>
        <w:t>KRISTINĄ MOLDERĘ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B74EF3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apylinkės teismo </w:t>
      </w:r>
      <w:r w:rsidR="00B74EF3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A67F22" w:rsidRPr="00CD3CEA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6F068" w14:textId="77777777" w:rsidR="002F0CE0" w:rsidRDefault="002F0CE0">
      <w:r>
        <w:separator/>
      </w:r>
    </w:p>
  </w:endnote>
  <w:endnote w:type="continuationSeparator" w:id="0">
    <w:p w14:paraId="5F8D8143" w14:textId="77777777" w:rsidR="002F0CE0" w:rsidRDefault="002F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2B61" w14:textId="77777777" w:rsidR="002F0CE0" w:rsidRDefault="002F0CE0">
      <w:r>
        <w:separator/>
      </w:r>
    </w:p>
  </w:footnote>
  <w:footnote w:type="continuationSeparator" w:id="0">
    <w:p w14:paraId="40BB6BBB" w14:textId="77777777" w:rsidR="002F0CE0" w:rsidRDefault="002F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0CE0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325B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5023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2024-09-26T10:38:00Z</dcterms:created>
  <dcterms:modified xsi:type="dcterms:W3CDTF">2024-09-27T12:19:00Z</dcterms:modified>
</cp:coreProperties>
</file>