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77777777" w:rsidR="00AD296E" w:rsidRPr="00CD3CEA" w:rsidRDefault="008B1C3B">
      <w:pPr>
        <w:pStyle w:val="Data"/>
        <w:rPr>
          <w:rFonts w:ascii="Arial" w:hAnsi="Arial" w:cs="Arial"/>
          <w:sz w:val="16"/>
        </w:rPr>
      </w:pPr>
      <w:r w:rsidRPr="00CD3CEA">
        <w:rPr>
          <w:rFonts w:ascii="Arial" w:hAnsi="Arial" w:cs="Arial"/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0F277908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E30731">
        <w:rPr>
          <w:rFonts w:ascii="Arial" w:hAnsi="Arial" w:cs="Arial"/>
          <w:sz w:val="24"/>
        </w:rPr>
        <w:t>LINĄ ŠVEŽIKIENĘ</w:t>
      </w:r>
    </w:p>
    <w:p w14:paraId="51A9126C" w14:textId="3C88FB85" w:rsidR="00541C29" w:rsidRPr="00CD3CEA" w:rsidRDefault="00E30731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PANEVĖŽIO</w:t>
      </w:r>
      <w:r w:rsidR="00147E54" w:rsidRPr="00CD3CEA">
        <w:rPr>
          <w:rFonts w:ascii="Arial" w:hAnsi="Arial" w:cs="Arial"/>
          <w:sz w:val="24"/>
        </w:rPr>
        <w:t xml:space="preserve"> </w:t>
      </w:r>
      <w:r w:rsidR="0050526B"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>BIRŽŲ</w:t>
      </w:r>
      <w:r w:rsidR="00B37DE0" w:rsidRPr="00CD3CEA">
        <w:rPr>
          <w:rFonts w:ascii="Arial" w:hAnsi="Arial" w:cs="Arial"/>
          <w:sz w:val="24"/>
        </w:rPr>
        <w:t xml:space="preserve"> </w:t>
      </w:r>
      <w:r w:rsidR="0050526B" w:rsidRPr="00CD3CEA">
        <w:rPr>
          <w:rFonts w:ascii="Arial" w:hAnsi="Arial" w:cs="Arial"/>
          <w:sz w:val="24"/>
        </w:rPr>
        <w:t>RŪMŲ TEISĖJ</w:t>
      </w:r>
      <w:r w:rsidR="00A67F22" w:rsidRPr="00CD3CEA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3A32B33B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50526B" w:rsidRPr="00CD3CEA">
        <w:rPr>
          <w:rFonts w:ascii="Arial" w:hAnsi="Arial" w:cs="Arial"/>
        </w:rPr>
        <w:t>4</w:t>
      </w:r>
      <w:r w:rsidR="004530F3" w:rsidRPr="00CD3CEA">
        <w:rPr>
          <w:rFonts w:ascii="Arial" w:hAnsi="Arial" w:cs="Arial"/>
        </w:rPr>
        <w:t xml:space="preserve"> m. </w:t>
      </w:r>
      <w:r w:rsidR="00043714">
        <w:rPr>
          <w:rFonts w:ascii="Arial" w:hAnsi="Arial" w:cs="Arial"/>
        </w:rPr>
        <w:t>rugsėjo 27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71421D">
        <w:rPr>
          <w:rFonts w:ascii="Arial" w:hAnsi="Arial" w:cs="Arial"/>
        </w:rPr>
        <w:t>125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709C7BE1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50526B" w:rsidRPr="00CD3CEA">
        <w:rPr>
          <w:rFonts w:ascii="Arial" w:hAnsi="Arial" w:cs="Arial"/>
          <w:b w:val="0"/>
          <w:bCs/>
          <w:sz w:val="24"/>
        </w:rPr>
        <w:t>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043714">
        <w:rPr>
          <w:rFonts w:ascii="Arial" w:hAnsi="Arial" w:cs="Arial"/>
          <w:b w:val="0"/>
          <w:bCs/>
          <w:sz w:val="24"/>
        </w:rPr>
        <w:t>rugsėjo 20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>Nr. 1K-</w:t>
      </w:r>
      <w:r w:rsidR="00043714">
        <w:rPr>
          <w:rFonts w:ascii="Arial" w:hAnsi="Arial" w:cs="Arial"/>
          <w:b w:val="0"/>
          <w:bCs/>
          <w:sz w:val="24"/>
        </w:rPr>
        <w:t>73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</w:t>
      </w:r>
      <w:r w:rsidRPr="00CD3CEA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E30731">
        <w:rPr>
          <w:rFonts w:ascii="Arial" w:hAnsi="Arial" w:cs="Arial"/>
          <w:b w:val="0"/>
          <w:bCs/>
          <w:sz w:val="24"/>
        </w:rPr>
        <w:t>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E30731">
        <w:rPr>
          <w:rFonts w:ascii="Arial" w:hAnsi="Arial" w:cs="Arial"/>
          <w:b w:val="0"/>
          <w:bCs/>
          <w:sz w:val="24"/>
        </w:rPr>
        <w:t>gegužės 6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d. sprendimą įrašyti </w:t>
      </w:r>
      <w:r w:rsidR="00E30731">
        <w:rPr>
          <w:rFonts w:ascii="Arial" w:hAnsi="Arial" w:cs="Arial"/>
          <w:b w:val="0"/>
          <w:bCs/>
          <w:sz w:val="24"/>
        </w:rPr>
        <w:t>Liną Švežikienę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E30731">
        <w:rPr>
          <w:rFonts w:ascii="Arial" w:hAnsi="Arial" w:cs="Arial"/>
          <w:b w:val="0"/>
          <w:bCs/>
          <w:sz w:val="24"/>
        </w:rPr>
        <w:t>Panevėžio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E30731">
        <w:rPr>
          <w:rFonts w:ascii="Arial" w:hAnsi="Arial" w:cs="Arial"/>
          <w:b w:val="0"/>
          <w:bCs/>
          <w:sz w:val="24"/>
        </w:rPr>
        <w:t>Biržų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A67F22" w:rsidRPr="00CD3CEA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E30731">
        <w:rPr>
          <w:rFonts w:ascii="Arial" w:hAnsi="Arial" w:cs="Arial"/>
          <w:b w:val="0"/>
          <w:bCs/>
          <w:sz w:val="24"/>
        </w:rPr>
        <w:t>Linos Švežikienės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1A636CD5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E30731">
        <w:rPr>
          <w:rFonts w:ascii="Arial" w:hAnsi="Arial" w:cs="Arial"/>
          <w:b/>
          <w:bCs/>
        </w:rPr>
        <w:t>LINĄ ŠVEŽIKIENĘ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E30731">
        <w:rPr>
          <w:rFonts w:ascii="Arial" w:hAnsi="Arial" w:cs="Arial"/>
        </w:rPr>
        <w:t>Panevėžio</w:t>
      </w:r>
      <w:r w:rsidR="00F917AC" w:rsidRPr="00CD3CEA">
        <w:rPr>
          <w:rFonts w:ascii="Arial" w:hAnsi="Arial" w:cs="Arial"/>
        </w:rPr>
        <w:t xml:space="preserve"> apylinkės teismo </w:t>
      </w:r>
      <w:r w:rsidR="00E30731">
        <w:rPr>
          <w:rFonts w:ascii="Arial" w:hAnsi="Arial" w:cs="Arial"/>
        </w:rPr>
        <w:t>Biržų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A67F22" w:rsidRPr="00CD3CEA">
        <w:rPr>
          <w:rStyle w:val="Paprastas"/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368EEF54" w14:textId="77777777" w:rsidR="005A045F" w:rsidRPr="00CD3CEA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50526B" w:rsidRPr="00CD3CEA" w14:paraId="6F3AFAB3" w14:textId="77777777" w:rsidTr="00CD3CEA">
        <w:tc>
          <w:tcPr>
            <w:tcW w:w="6946" w:type="dxa"/>
          </w:tcPr>
          <w:p w14:paraId="0DD9634A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Pirmininkė</w:t>
            </w:r>
          </w:p>
          <w:p w14:paraId="67C2CF25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68BF65F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Sigita Rudėnaitė</w:t>
            </w:r>
          </w:p>
          <w:p w14:paraId="11B887B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26B" w:rsidRPr="00CD3CEA" w14:paraId="53DF778B" w14:textId="77777777" w:rsidTr="00CD3CEA">
        <w:tc>
          <w:tcPr>
            <w:tcW w:w="6946" w:type="dxa"/>
            <w:hideMark/>
          </w:tcPr>
          <w:p w14:paraId="44B09DF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46A8C6C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33123C1C" w14:textId="77777777" w:rsidR="00424BCD" w:rsidRPr="00CD3CEA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CD3CEA" w:rsidSect="00957ABE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BB770" w14:textId="77777777" w:rsidR="005F382D" w:rsidRDefault="005F382D">
      <w:r>
        <w:separator/>
      </w:r>
    </w:p>
  </w:endnote>
  <w:endnote w:type="continuationSeparator" w:id="0">
    <w:p w14:paraId="72EB24A8" w14:textId="77777777" w:rsidR="005F382D" w:rsidRDefault="005F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BB1F2" w14:textId="77777777" w:rsidR="005F382D" w:rsidRDefault="005F382D">
      <w:r>
        <w:separator/>
      </w:r>
    </w:p>
  </w:footnote>
  <w:footnote w:type="continuationSeparator" w:id="0">
    <w:p w14:paraId="18CCEDFF" w14:textId="77777777" w:rsidR="005F382D" w:rsidRDefault="005F3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382D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21D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3473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67F22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6E3B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30731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2017-04-27T08:24:00Z</cp:lastPrinted>
  <dcterms:created xsi:type="dcterms:W3CDTF">2024-09-26T10:38:00Z</dcterms:created>
  <dcterms:modified xsi:type="dcterms:W3CDTF">2024-09-27T12:19:00Z</dcterms:modified>
</cp:coreProperties>
</file>