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B299" w14:textId="3C87AEBD" w:rsidR="00E232DC" w:rsidRDefault="003B5116" w:rsidP="007B07E6">
      <w:pPr>
        <w:pStyle w:val="Data"/>
        <w:rPr>
          <w:sz w:val="16"/>
        </w:rPr>
      </w:pPr>
      <w:r w:rsidRPr="00E31DB1">
        <w:rPr>
          <w:rFonts w:ascii="Arial" w:hAnsi="Arial" w:cs="Arial"/>
          <w:noProof/>
        </w:rPr>
        <w:drawing>
          <wp:inline distT="0" distB="0" distL="0" distR="0" wp14:anchorId="476851A4" wp14:editId="0810E79C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2292" w14:textId="77777777" w:rsidR="007B07E6" w:rsidRPr="009F4DA4" w:rsidRDefault="007B07E6" w:rsidP="007B07E6">
      <w:pPr>
        <w:pStyle w:val="Pavadinimas"/>
        <w:spacing w:line="480" w:lineRule="auto"/>
        <w:rPr>
          <w:rFonts w:ascii="Arial" w:hAnsi="Arial" w:cs="Arial"/>
          <w:sz w:val="24"/>
        </w:rPr>
      </w:pPr>
      <w:r w:rsidRPr="009F4DA4">
        <w:rPr>
          <w:rFonts w:ascii="Arial" w:hAnsi="Arial" w:cs="Arial"/>
          <w:sz w:val="24"/>
        </w:rPr>
        <w:t>TEISĖJŲ TARYBA</w:t>
      </w:r>
    </w:p>
    <w:p w14:paraId="7EF60118" w14:textId="77777777" w:rsidR="007B07E6" w:rsidRPr="009F4DA4" w:rsidRDefault="007B07E6" w:rsidP="007B07E6">
      <w:pPr>
        <w:pStyle w:val="Pavadinimas"/>
        <w:spacing w:line="240" w:lineRule="auto"/>
        <w:rPr>
          <w:rFonts w:ascii="Arial" w:hAnsi="Arial" w:cs="Arial"/>
          <w:sz w:val="24"/>
        </w:rPr>
      </w:pPr>
      <w:r w:rsidRPr="009F4DA4">
        <w:rPr>
          <w:rFonts w:ascii="Arial" w:hAnsi="Arial" w:cs="Arial"/>
          <w:sz w:val="24"/>
        </w:rPr>
        <w:t>NUTARIMAS</w:t>
      </w:r>
    </w:p>
    <w:p w14:paraId="72B6DB8C" w14:textId="644A6F74" w:rsidR="007B07E6" w:rsidRPr="009F4DA4" w:rsidRDefault="009D6681" w:rsidP="00BA0DA5">
      <w:pPr>
        <w:pStyle w:val="Pavadinimas"/>
        <w:rPr>
          <w:rFonts w:ascii="Arial" w:hAnsi="Arial" w:cs="Arial"/>
          <w:sz w:val="24"/>
        </w:rPr>
      </w:pPr>
      <w:r w:rsidRPr="009F4DA4">
        <w:rPr>
          <w:rFonts w:ascii="Arial" w:hAnsi="Arial" w:cs="Arial"/>
          <w:sz w:val="24"/>
        </w:rPr>
        <w:t>DĖL</w:t>
      </w:r>
      <w:r w:rsidR="00BA0DA5" w:rsidRPr="009F4DA4">
        <w:rPr>
          <w:rFonts w:ascii="Arial" w:hAnsi="Arial" w:cs="Arial"/>
          <w:sz w:val="24"/>
        </w:rPr>
        <w:t xml:space="preserve"> </w:t>
      </w:r>
      <w:r w:rsidR="008A5260">
        <w:rPr>
          <w:rFonts w:ascii="Arial" w:hAnsi="Arial" w:cs="Arial"/>
          <w:sz w:val="24"/>
        </w:rPr>
        <w:t>TEISĖJŲ TARYBOS 2024 M. GEGUŽĖS 3 D. NUTARIMO</w:t>
      </w:r>
      <w:r w:rsidR="00E441EB">
        <w:rPr>
          <w:rFonts w:ascii="Arial" w:hAnsi="Arial" w:cs="Arial"/>
          <w:sz w:val="24"/>
        </w:rPr>
        <w:t xml:space="preserve"> NR. 13P-61-(7.1.2.) „DĖL </w:t>
      </w:r>
      <w:r w:rsidR="00BA0DA5" w:rsidRPr="009F4DA4">
        <w:rPr>
          <w:rFonts w:ascii="Arial" w:hAnsi="Arial" w:cs="Arial"/>
          <w:sz w:val="24"/>
        </w:rPr>
        <w:t>PAVYZDINIŲ APYLINKIŲ TEISMŲ, APYGARDŲ TEISMŲ IR REGIONŲ ADMINISTRACINIO TEISMO STRUKTŪRŲ APRAŠYMŲ IR PAREIGYBIŲ SĄRAŠŲ PATVIRTINIMO</w:t>
      </w:r>
      <w:r w:rsidR="00E441EB">
        <w:rPr>
          <w:rFonts w:ascii="Arial" w:hAnsi="Arial" w:cs="Arial"/>
          <w:sz w:val="24"/>
        </w:rPr>
        <w:t>“</w:t>
      </w:r>
      <w:r w:rsidR="00AF1862">
        <w:rPr>
          <w:rFonts w:ascii="Arial" w:hAnsi="Arial" w:cs="Arial"/>
          <w:sz w:val="24"/>
        </w:rPr>
        <w:t xml:space="preserve"> PAKEITIMO</w:t>
      </w:r>
    </w:p>
    <w:p w14:paraId="6C117634" w14:textId="77777777" w:rsidR="007B07E6" w:rsidRPr="009F4DA4" w:rsidRDefault="007B07E6" w:rsidP="007B07E6">
      <w:pPr>
        <w:pStyle w:val="Pavadinimas"/>
        <w:jc w:val="left"/>
        <w:rPr>
          <w:rFonts w:ascii="Arial" w:hAnsi="Arial" w:cs="Arial"/>
          <w:b w:val="0"/>
          <w:sz w:val="24"/>
        </w:rPr>
      </w:pPr>
    </w:p>
    <w:p w14:paraId="74F09BE7" w14:textId="0B7B84B9" w:rsidR="007B07E6" w:rsidRPr="009F4DA4" w:rsidRDefault="00C02F3E" w:rsidP="00655560">
      <w:pPr>
        <w:pStyle w:val="Data"/>
        <w:rPr>
          <w:rFonts w:ascii="Arial" w:hAnsi="Arial" w:cs="Arial"/>
        </w:rPr>
      </w:pPr>
      <w:r w:rsidRPr="009F4DA4">
        <w:rPr>
          <w:rFonts w:ascii="Arial" w:hAnsi="Arial" w:cs="Arial"/>
        </w:rPr>
        <w:t>20</w:t>
      </w:r>
      <w:r w:rsidR="00EE3B7F" w:rsidRPr="009F4DA4">
        <w:rPr>
          <w:rFonts w:ascii="Arial" w:hAnsi="Arial" w:cs="Arial"/>
        </w:rPr>
        <w:t>2</w:t>
      </w:r>
      <w:r w:rsidR="00BA0DA5" w:rsidRPr="009F4DA4">
        <w:rPr>
          <w:rFonts w:ascii="Arial" w:hAnsi="Arial" w:cs="Arial"/>
        </w:rPr>
        <w:t>4</w:t>
      </w:r>
      <w:r w:rsidRPr="009F4DA4">
        <w:rPr>
          <w:rFonts w:ascii="Arial" w:hAnsi="Arial" w:cs="Arial"/>
        </w:rPr>
        <w:t xml:space="preserve"> </w:t>
      </w:r>
      <w:r w:rsidR="007B07E6" w:rsidRPr="009F4DA4">
        <w:rPr>
          <w:rFonts w:ascii="Arial" w:hAnsi="Arial" w:cs="Arial"/>
        </w:rPr>
        <w:t>m.</w:t>
      </w:r>
      <w:r w:rsidR="004C1274" w:rsidRPr="009F4DA4">
        <w:rPr>
          <w:rFonts w:ascii="Arial" w:hAnsi="Arial" w:cs="Arial"/>
        </w:rPr>
        <w:t xml:space="preserve"> </w:t>
      </w:r>
      <w:r w:rsidR="008223BE">
        <w:rPr>
          <w:rFonts w:ascii="Arial" w:hAnsi="Arial" w:cs="Arial"/>
        </w:rPr>
        <w:t>rugsėjo 27</w:t>
      </w:r>
      <w:r w:rsidR="00BA0DA5" w:rsidRPr="009F4DA4">
        <w:rPr>
          <w:rFonts w:ascii="Arial" w:hAnsi="Arial" w:cs="Arial"/>
        </w:rPr>
        <w:t xml:space="preserve"> </w:t>
      </w:r>
      <w:r w:rsidR="007B07E6" w:rsidRPr="009F4DA4">
        <w:rPr>
          <w:rFonts w:ascii="Arial" w:hAnsi="Arial" w:cs="Arial"/>
        </w:rPr>
        <w:t xml:space="preserve">d. </w:t>
      </w:r>
      <w:r w:rsidR="00655560">
        <w:rPr>
          <w:rFonts w:ascii="Arial" w:hAnsi="Arial" w:cs="Arial"/>
        </w:rPr>
        <w:t xml:space="preserve"> </w:t>
      </w:r>
      <w:r w:rsidR="007B07E6" w:rsidRPr="009F4DA4">
        <w:rPr>
          <w:rFonts w:ascii="Arial" w:hAnsi="Arial" w:cs="Arial"/>
        </w:rPr>
        <w:t>Nr. 13P-</w:t>
      </w:r>
      <w:r w:rsidR="009E0309">
        <w:rPr>
          <w:rFonts w:ascii="Arial" w:hAnsi="Arial" w:cs="Arial"/>
        </w:rPr>
        <w:t>129</w:t>
      </w:r>
      <w:r w:rsidR="007B07E6" w:rsidRPr="009F4DA4">
        <w:rPr>
          <w:rFonts w:ascii="Arial" w:hAnsi="Arial" w:cs="Arial"/>
        </w:rPr>
        <w:t>-(7.1.2</w:t>
      </w:r>
      <w:r w:rsidR="003B5116">
        <w:rPr>
          <w:rFonts w:ascii="Arial" w:hAnsi="Arial" w:cs="Arial"/>
        </w:rPr>
        <w:t>.</w:t>
      </w:r>
      <w:r w:rsidR="007B07E6" w:rsidRPr="009F4DA4">
        <w:rPr>
          <w:rFonts w:ascii="Arial" w:hAnsi="Arial" w:cs="Arial"/>
        </w:rPr>
        <w:t>)</w:t>
      </w:r>
    </w:p>
    <w:p w14:paraId="63CE7346" w14:textId="4E50D3C3" w:rsidR="001B40AA" w:rsidRPr="009F4DA4" w:rsidRDefault="00BA0DA5" w:rsidP="001B40AA">
      <w:pPr>
        <w:pStyle w:val="Data"/>
        <w:rPr>
          <w:rFonts w:ascii="Arial" w:hAnsi="Arial" w:cs="Arial"/>
        </w:rPr>
      </w:pPr>
      <w:r w:rsidRPr="009F4DA4">
        <w:rPr>
          <w:rFonts w:ascii="Arial" w:hAnsi="Arial" w:cs="Arial"/>
        </w:rPr>
        <w:t>Vilnius</w:t>
      </w:r>
    </w:p>
    <w:p w14:paraId="24221BE9" w14:textId="77777777" w:rsidR="005766B4" w:rsidRPr="009F4DA4" w:rsidRDefault="005766B4" w:rsidP="004C7B80">
      <w:pPr>
        <w:pStyle w:val="Pagrindiniotekstotrauka"/>
        <w:ind w:right="39" w:firstLine="0"/>
        <w:rPr>
          <w:rFonts w:ascii="Arial" w:hAnsi="Arial" w:cs="Arial"/>
        </w:rPr>
      </w:pPr>
    </w:p>
    <w:p w14:paraId="53846A7F" w14:textId="28C72E52" w:rsidR="00AE5611" w:rsidRPr="007D2B27" w:rsidRDefault="007B07E6" w:rsidP="00A239BB">
      <w:pPr>
        <w:pStyle w:val="Pagrindiniotekstotrauka"/>
        <w:tabs>
          <w:tab w:val="left" w:pos="993"/>
        </w:tabs>
        <w:ind w:firstLine="709"/>
        <w:rPr>
          <w:rFonts w:ascii="Arial" w:hAnsi="Arial" w:cs="Arial"/>
          <w:szCs w:val="24"/>
        </w:rPr>
      </w:pPr>
      <w:r w:rsidRPr="007D2B27">
        <w:rPr>
          <w:rFonts w:ascii="Arial" w:hAnsi="Arial" w:cs="Arial"/>
          <w:szCs w:val="24"/>
        </w:rPr>
        <w:t>Vadovaudamasi Lietuvos Respublikos teismų įstatymo 120 straipsnio 19 punktu</w:t>
      </w:r>
      <w:r w:rsidR="00ED47D2" w:rsidRPr="007D2B27">
        <w:rPr>
          <w:rFonts w:ascii="Arial" w:hAnsi="Arial" w:cs="Arial"/>
          <w:szCs w:val="24"/>
        </w:rPr>
        <w:t xml:space="preserve">, atsižvelgdama į </w:t>
      </w:r>
      <w:r w:rsidR="00A239BB" w:rsidRPr="00B66EDC">
        <w:rPr>
          <w:rFonts w:ascii="Arial" w:hAnsi="Arial" w:cs="Arial"/>
        </w:rPr>
        <w:t>Lietuvos Respublikos apylinkių teismų įsteigimo ir jų veiklos teritorijų nustatymo įstatymo Nr. I-2375 pakeitimo įstatymo  Nr.</w:t>
      </w:r>
      <w:r w:rsidR="00A239BB" w:rsidRPr="004D25D0">
        <w:rPr>
          <w:rFonts w:ascii="Arial" w:hAnsi="Arial" w:cs="Arial"/>
        </w:rPr>
        <w:t xml:space="preserve"> XIV-2136 2 </w:t>
      </w:r>
      <w:r w:rsidR="00A239BB" w:rsidRPr="00B66EDC">
        <w:rPr>
          <w:rFonts w:ascii="Arial" w:hAnsi="Arial" w:cs="Arial"/>
        </w:rPr>
        <w:t>ir</w:t>
      </w:r>
      <w:r w:rsidR="00A239BB" w:rsidRPr="004D25D0">
        <w:rPr>
          <w:rFonts w:ascii="Arial" w:hAnsi="Arial" w:cs="Arial"/>
        </w:rPr>
        <w:t xml:space="preserve"> 3 </w:t>
      </w:r>
      <w:r w:rsidR="00A239BB" w:rsidRPr="00B66EDC">
        <w:rPr>
          <w:rFonts w:ascii="Arial" w:hAnsi="Arial" w:cs="Arial"/>
        </w:rPr>
        <w:t xml:space="preserve">straipsnių pakeitimo įstatymą Nr. XIV-2800, taip pat į Lietuvos Respublikos apylinkės teismo reorganizavimo įstatymą </w:t>
      </w:r>
      <w:r w:rsidR="00A239BB" w:rsidRPr="00DE1467">
        <w:rPr>
          <w:rFonts w:ascii="Arial" w:hAnsi="Arial" w:cs="Arial"/>
        </w:rPr>
        <w:t>Nr. XIV-2799</w:t>
      </w:r>
      <w:r w:rsidR="00A239BB" w:rsidRPr="00B66EDC">
        <w:rPr>
          <w:rFonts w:ascii="Arial" w:hAnsi="Arial" w:cs="Arial"/>
        </w:rPr>
        <w:t>,</w:t>
      </w:r>
      <w:r w:rsidR="00AE5611" w:rsidRPr="007D2B27">
        <w:rPr>
          <w:rFonts w:ascii="Arial" w:hAnsi="Arial" w:cs="Arial"/>
          <w:szCs w:val="24"/>
        </w:rPr>
        <w:t xml:space="preserve"> Teisėjų taryba  n u t a r i a:  </w:t>
      </w:r>
    </w:p>
    <w:p w14:paraId="7C4DD732" w14:textId="28CC7B19" w:rsidR="00FE4A63" w:rsidRPr="00815C5B" w:rsidRDefault="00AE5611" w:rsidP="00FE4A63">
      <w:pPr>
        <w:pStyle w:val="Pagrindiniotekstotrauka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815C5B">
        <w:rPr>
          <w:rFonts w:ascii="Arial" w:hAnsi="Arial" w:cs="Arial"/>
          <w:szCs w:val="24"/>
          <w:lang w:eastAsia="en-US"/>
        </w:rPr>
        <w:t xml:space="preserve">Pakeisti </w:t>
      </w:r>
      <w:r w:rsidR="00FE4A63" w:rsidRPr="00815C5B">
        <w:rPr>
          <w:rFonts w:ascii="Arial" w:hAnsi="Arial" w:cs="Arial"/>
          <w:szCs w:val="24"/>
          <w:lang w:eastAsia="en-US"/>
        </w:rPr>
        <w:t xml:space="preserve">Teisėjų tarybos </w:t>
      </w:r>
      <w:r w:rsidR="00FE4A63" w:rsidRPr="00815C5B">
        <w:rPr>
          <w:rFonts w:ascii="Arial" w:hAnsi="Arial" w:cs="Arial"/>
          <w:szCs w:val="24"/>
        </w:rPr>
        <w:t>2024 m. gegužės 3 d. nutarimo Nr. 13P-61-(7.1.2.) „</w:t>
      </w:r>
      <w:r w:rsidR="00FE4A63" w:rsidRPr="00815C5B">
        <w:rPr>
          <w:rFonts w:ascii="Arial" w:hAnsi="Arial" w:cs="Arial"/>
          <w:szCs w:val="24"/>
          <w:lang w:eastAsia="en-US"/>
        </w:rPr>
        <w:t xml:space="preserve">Dėl pavyzdinių apylinkių teismų, apygardų teismų ir Regiono administracinio teismo struktūrų aprašymų ir pareigybių sąrašų patvirtinimo“ </w:t>
      </w:r>
      <w:r w:rsidR="00FE4A63" w:rsidRPr="00815C5B">
        <w:rPr>
          <w:rFonts w:ascii="Arial" w:hAnsi="Arial" w:cs="Arial"/>
          <w:szCs w:val="24"/>
        </w:rPr>
        <w:t>(toliau – Nutarimas)</w:t>
      </w:r>
      <w:r w:rsidR="00FE4A63" w:rsidRPr="00815C5B">
        <w:rPr>
          <w:rFonts w:ascii="Arial" w:hAnsi="Arial" w:cs="Arial"/>
          <w:szCs w:val="24"/>
          <w:lang w:eastAsia="en-US"/>
        </w:rPr>
        <w:t xml:space="preserve"> 1.1 papunkčiu tvirtinamą Pavyzdinių apylinkių teismų struktūrų aprašymą:</w:t>
      </w:r>
    </w:p>
    <w:p w14:paraId="5145A2F5" w14:textId="77777777" w:rsidR="00FE4A63" w:rsidRPr="00815C5B" w:rsidRDefault="00FE4A63" w:rsidP="00FE4A63">
      <w:pPr>
        <w:pStyle w:val="Pagrindiniotekstotrauka"/>
        <w:numPr>
          <w:ilvl w:val="1"/>
          <w:numId w:val="7"/>
        </w:numPr>
        <w:tabs>
          <w:tab w:val="left" w:pos="709"/>
          <w:tab w:val="left" w:pos="993"/>
          <w:tab w:val="left" w:pos="1276"/>
        </w:tabs>
        <w:rPr>
          <w:rFonts w:ascii="Arial" w:hAnsi="Arial" w:cs="Arial"/>
          <w:szCs w:val="24"/>
        </w:rPr>
      </w:pPr>
      <w:r w:rsidRPr="00815C5B">
        <w:rPr>
          <w:rFonts w:ascii="Arial" w:hAnsi="Arial" w:cs="Arial"/>
          <w:szCs w:val="24"/>
        </w:rPr>
        <w:t>panaikinti dalį dėl Plungės apylinkės teismo;</w:t>
      </w:r>
    </w:p>
    <w:p w14:paraId="77896C57" w14:textId="77777777" w:rsidR="00FE4A63" w:rsidRPr="00815C5B" w:rsidRDefault="00FE4A63" w:rsidP="00FE4A63">
      <w:pPr>
        <w:pStyle w:val="Pagrindiniotekstotrauka"/>
        <w:numPr>
          <w:ilvl w:val="1"/>
          <w:numId w:val="7"/>
        </w:numPr>
        <w:tabs>
          <w:tab w:val="left" w:pos="709"/>
          <w:tab w:val="left" w:pos="993"/>
          <w:tab w:val="left" w:pos="1276"/>
        </w:tabs>
        <w:ind w:left="0" w:firstLine="709"/>
        <w:rPr>
          <w:rFonts w:ascii="Arial" w:hAnsi="Arial" w:cs="Arial"/>
          <w:szCs w:val="24"/>
        </w:rPr>
      </w:pPr>
      <w:r w:rsidRPr="00815C5B">
        <w:rPr>
          <w:rFonts w:ascii="Arial" w:hAnsi="Arial" w:cs="Arial"/>
          <w:szCs w:val="24"/>
        </w:rPr>
        <w:t>pakeisti dalyje</w:t>
      </w:r>
      <w:r w:rsidRPr="00815C5B">
        <w:rPr>
          <w:rFonts w:ascii="Arial" w:hAnsi="Arial" w:cs="Arial"/>
          <w:szCs w:val="24"/>
          <w:lang w:eastAsia="en-US"/>
        </w:rPr>
        <w:t xml:space="preserve"> dėl Klaipėdos apylinkės teismo ir šią dalį išdėstyti nauja redakcija (pridedama).</w:t>
      </w:r>
    </w:p>
    <w:p w14:paraId="6E0E2F8D" w14:textId="77777777" w:rsidR="00FE4A63" w:rsidRPr="00815C5B" w:rsidRDefault="00FE4A63" w:rsidP="00FE4A63">
      <w:pPr>
        <w:pStyle w:val="Pagrindiniotekstotrauka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rPr>
          <w:rFonts w:ascii="Arial" w:hAnsi="Arial" w:cs="Arial"/>
        </w:rPr>
      </w:pPr>
      <w:r w:rsidRPr="00815C5B">
        <w:rPr>
          <w:rFonts w:ascii="Arial" w:hAnsi="Arial" w:cs="Arial"/>
          <w:szCs w:val="24"/>
          <w:lang w:eastAsia="en-US"/>
        </w:rPr>
        <w:t xml:space="preserve">Pakeisti Nutarimo 4 punktą </w:t>
      </w:r>
      <w:r w:rsidRPr="00815C5B">
        <w:rPr>
          <w:rFonts w:ascii="Arial" w:hAnsi="Arial" w:cs="Arial"/>
          <w:szCs w:val="24"/>
        </w:rPr>
        <w:t>ir jį išdėstyti taip:</w:t>
      </w:r>
    </w:p>
    <w:p w14:paraId="31432E6F" w14:textId="64542F32" w:rsidR="00FE4A63" w:rsidRPr="00815C5B" w:rsidRDefault="00FE4A63" w:rsidP="00FE4A63">
      <w:pPr>
        <w:pStyle w:val="Pagrindiniotekstotrauka"/>
        <w:tabs>
          <w:tab w:val="left" w:pos="993"/>
        </w:tabs>
        <w:ind w:firstLine="709"/>
        <w:rPr>
          <w:rFonts w:ascii="Arial" w:hAnsi="Arial" w:cs="Arial"/>
          <w:szCs w:val="24"/>
          <w:lang w:eastAsia="en-US"/>
        </w:rPr>
      </w:pPr>
      <w:r w:rsidRPr="00815C5B">
        <w:rPr>
          <w:rFonts w:ascii="Arial" w:hAnsi="Arial" w:cs="Arial"/>
          <w:szCs w:val="24"/>
          <w:lang w:eastAsia="en-US"/>
        </w:rPr>
        <w:t>„</w:t>
      </w:r>
      <w:r w:rsidRPr="00815C5B">
        <w:rPr>
          <w:rFonts w:ascii="Arial" w:hAnsi="Arial" w:cs="Arial"/>
        </w:rPr>
        <w:t>4. Nustatyti, kad šis nutarimas įsigalioja 2025 m. sausio 1 d., išskyrus teismo valstybės tarnautojų, vykdančių vidaus administravimo funkcijas, pareigybių statuso pakeitimą į darbuotojų, dirbančių pagal darbo sutartis, kuris įgyvendinamas iki 2025 m. sausio 1 d.“.</w:t>
      </w:r>
    </w:p>
    <w:p w14:paraId="41BCD401" w14:textId="60B125B1" w:rsidR="00BA0DA5" w:rsidRPr="00815C5B" w:rsidRDefault="00BA0DA5" w:rsidP="00704061">
      <w:pPr>
        <w:jc w:val="both"/>
        <w:rPr>
          <w:rFonts w:ascii="Arial" w:hAnsi="Arial" w:cs="Arial"/>
        </w:rPr>
      </w:pPr>
    </w:p>
    <w:p w14:paraId="5014BA3B" w14:textId="26449EA9" w:rsidR="007B07E6" w:rsidRPr="009F4DA4" w:rsidRDefault="007B07E6" w:rsidP="007B07E6">
      <w:pPr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7A7444" w:rsidRPr="007A7444" w14:paraId="09E87579" w14:textId="77777777" w:rsidTr="007443C9">
        <w:tc>
          <w:tcPr>
            <w:tcW w:w="6912" w:type="dxa"/>
          </w:tcPr>
          <w:p w14:paraId="0624FB46" w14:textId="77777777" w:rsidR="007A7444" w:rsidRPr="007A7444" w:rsidRDefault="007A7444" w:rsidP="007A7444">
            <w:pPr>
              <w:rPr>
                <w:rFonts w:ascii="Arial" w:hAnsi="Arial" w:cs="Arial"/>
              </w:rPr>
            </w:pPr>
            <w:r w:rsidRPr="007A7444">
              <w:rPr>
                <w:rFonts w:ascii="Arial" w:hAnsi="Arial" w:cs="Arial"/>
              </w:rPr>
              <w:t>Pirmininkė</w:t>
            </w:r>
          </w:p>
          <w:p w14:paraId="53C86646" w14:textId="77777777" w:rsidR="007A7444" w:rsidRPr="007A7444" w:rsidRDefault="007A7444" w:rsidP="007A7444">
            <w:pPr>
              <w:rPr>
                <w:rFonts w:ascii="Arial" w:hAnsi="Arial" w:cs="Arial"/>
              </w:rPr>
            </w:pPr>
          </w:p>
          <w:p w14:paraId="4A086DF6" w14:textId="77777777" w:rsidR="007A7444" w:rsidRPr="007A7444" w:rsidRDefault="007A7444" w:rsidP="007A7444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06F4ABD" w14:textId="77777777" w:rsidR="007A7444" w:rsidRPr="007A7444" w:rsidRDefault="007A7444" w:rsidP="007A7444">
            <w:pPr>
              <w:rPr>
                <w:rFonts w:ascii="Arial" w:hAnsi="Arial" w:cs="Arial"/>
              </w:rPr>
            </w:pPr>
            <w:r w:rsidRPr="007A7444">
              <w:rPr>
                <w:rFonts w:ascii="Arial" w:hAnsi="Arial" w:cs="Arial"/>
              </w:rPr>
              <w:t>Sigita Rudėnaitė</w:t>
            </w:r>
          </w:p>
          <w:p w14:paraId="0892FC5F" w14:textId="77777777" w:rsidR="007A7444" w:rsidRPr="007A7444" w:rsidRDefault="007A7444" w:rsidP="007A7444">
            <w:pPr>
              <w:rPr>
                <w:rFonts w:ascii="Arial" w:hAnsi="Arial" w:cs="Arial"/>
              </w:rPr>
            </w:pPr>
          </w:p>
        </w:tc>
      </w:tr>
      <w:tr w:rsidR="007A7444" w:rsidRPr="007A7444" w14:paraId="172D0DE7" w14:textId="77777777" w:rsidTr="007443C9">
        <w:tc>
          <w:tcPr>
            <w:tcW w:w="6912" w:type="dxa"/>
          </w:tcPr>
          <w:p w14:paraId="35EF55D6" w14:textId="77777777" w:rsidR="007A7444" w:rsidRPr="007A7444" w:rsidRDefault="007A7444" w:rsidP="007A7444">
            <w:pPr>
              <w:rPr>
                <w:rFonts w:ascii="Arial" w:hAnsi="Arial" w:cs="Arial"/>
              </w:rPr>
            </w:pPr>
            <w:r w:rsidRPr="007A7444">
              <w:rPr>
                <w:rFonts w:ascii="Arial" w:hAnsi="Arial" w:cs="Arial"/>
              </w:rPr>
              <w:t>Sekretorius</w:t>
            </w:r>
          </w:p>
        </w:tc>
        <w:tc>
          <w:tcPr>
            <w:tcW w:w="2886" w:type="dxa"/>
          </w:tcPr>
          <w:p w14:paraId="39BCB308" w14:textId="77777777" w:rsidR="007A7444" w:rsidRPr="007A7444" w:rsidRDefault="007A7444" w:rsidP="007A7444">
            <w:pPr>
              <w:rPr>
                <w:rFonts w:ascii="Arial" w:hAnsi="Arial" w:cs="Arial"/>
              </w:rPr>
            </w:pPr>
            <w:r w:rsidRPr="007A7444">
              <w:rPr>
                <w:rFonts w:ascii="Arial" w:hAnsi="Arial" w:cs="Arial"/>
              </w:rPr>
              <w:t>Ramūnas Gadliauskas</w:t>
            </w:r>
          </w:p>
        </w:tc>
      </w:tr>
    </w:tbl>
    <w:p w14:paraId="3661CFA6" w14:textId="77777777" w:rsidR="00E232DC" w:rsidRPr="007A7444" w:rsidRDefault="00E232DC" w:rsidP="007B07E6">
      <w:pPr>
        <w:rPr>
          <w:rFonts w:ascii="Arial" w:hAnsi="Arial" w:cs="Arial"/>
        </w:rPr>
      </w:pPr>
    </w:p>
    <w:p w14:paraId="166141EA" w14:textId="77777777" w:rsidR="009159D1" w:rsidRPr="007A7444" w:rsidRDefault="009159D1" w:rsidP="009159D1">
      <w:pPr>
        <w:pStyle w:val="Tekstas"/>
        <w:ind w:left="6237" w:firstLine="0"/>
        <w:rPr>
          <w:rFonts w:ascii="Arial" w:hAnsi="Arial" w:cs="Arial"/>
        </w:rPr>
      </w:pPr>
    </w:p>
    <w:p w14:paraId="006BBFA4" w14:textId="77777777" w:rsidR="002729DF" w:rsidRDefault="002729DF" w:rsidP="00AF1862">
      <w:pPr>
        <w:pStyle w:val="Tekstas"/>
        <w:ind w:firstLine="0"/>
      </w:pPr>
    </w:p>
    <w:p w14:paraId="2C2A7C02" w14:textId="77777777" w:rsidR="009159D1" w:rsidRDefault="009159D1" w:rsidP="009159D1">
      <w:pPr>
        <w:pStyle w:val="Tekstas"/>
        <w:ind w:left="6237" w:firstLine="0"/>
      </w:pPr>
    </w:p>
    <w:p w14:paraId="74E435EF" w14:textId="77777777" w:rsidR="009159D1" w:rsidRPr="00CB631F" w:rsidRDefault="009159D1" w:rsidP="009159D1">
      <w:pPr>
        <w:pStyle w:val="Tekstas"/>
        <w:ind w:left="6237" w:firstLine="0"/>
        <w:sectPr w:rsidR="009159D1" w:rsidRPr="00CB631F" w:rsidSect="001F7D4D">
          <w:pgSz w:w="11907" w:h="16840" w:code="9"/>
          <w:pgMar w:top="1134" w:right="737" w:bottom="851" w:left="1531" w:header="811" w:footer="567" w:gutter="0"/>
          <w:cols w:space="708"/>
          <w:noEndnote/>
          <w:titlePg/>
          <w:docGrid w:linePitch="326"/>
        </w:sectPr>
      </w:pPr>
    </w:p>
    <w:p w14:paraId="392AF339" w14:textId="5704E451" w:rsidR="00963E5B" w:rsidRPr="000D43AD" w:rsidRDefault="00963E5B" w:rsidP="00E441EB">
      <w:pPr>
        <w:pStyle w:val="Tekstas"/>
        <w:ind w:left="7938" w:hanging="567"/>
        <w:jc w:val="left"/>
        <w:rPr>
          <w:rFonts w:ascii="Arial" w:hAnsi="Arial" w:cs="Arial"/>
        </w:rPr>
      </w:pPr>
      <w:r w:rsidRPr="000D43AD">
        <w:rPr>
          <w:rFonts w:ascii="Arial" w:hAnsi="Arial" w:cs="Arial"/>
        </w:rPr>
        <w:lastRenderedPageBreak/>
        <w:t>PATVIRTINTA</w:t>
      </w:r>
    </w:p>
    <w:p w14:paraId="3FC1A268" w14:textId="3290DD19" w:rsidR="00963E5B" w:rsidRDefault="00963E5B" w:rsidP="00E441EB">
      <w:pPr>
        <w:pStyle w:val="Tekstas"/>
        <w:spacing w:before="0" w:after="0"/>
        <w:ind w:left="7938" w:hanging="567"/>
        <w:rPr>
          <w:rFonts w:ascii="Arial" w:hAnsi="Arial" w:cs="Arial"/>
        </w:rPr>
      </w:pPr>
      <w:r w:rsidRPr="000D43AD">
        <w:rPr>
          <w:rFonts w:ascii="Arial" w:hAnsi="Arial" w:cs="Arial"/>
        </w:rPr>
        <w:t>Teisėjų tarybos 2024 m.</w:t>
      </w:r>
      <w:r w:rsidR="007B7C4F" w:rsidRPr="000D43AD">
        <w:rPr>
          <w:rFonts w:ascii="Arial" w:hAnsi="Arial" w:cs="Arial"/>
        </w:rPr>
        <w:t xml:space="preserve"> gegužės</w:t>
      </w:r>
      <w:r w:rsidRPr="000D43AD">
        <w:rPr>
          <w:rFonts w:ascii="Arial" w:hAnsi="Arial" w:cs="Arial"/>
        </w:rPr>
        <w:t xml:space="preserve"> </w:t>
      </w:r>
      <w:r w:rsidR="003B5116">
        <w:rPr>
          <w:rFonts w:ascii="Arial" w:hAnsi="Arial" w:cs="Arial"/>
        </w:rPr>
        <w:t>3</w:t>
      </w:r>
      <w:r w:rsidRPr="000D43AD">
        <w:rPr>
          <w:rFonts w:ascii="Arial" w:hAnsi="Arial" w:cs="Arial"/>
        </w:rPr>
        <w:t xml:space="preserve"> d. nutarimu Nr.</w:t>
      </w:r>
      <w:r w:rsidR="00E441EB">
        <w:rPr>
          <w:rFonts w:ascii="Arial" w:hAnsi="Arial" w:cs="Arial"/>
        </w:rPr>
        <w:t xml:space="preserve"> </w:t>
      </w:r>
      <w:r w:rsidRPr="000D43AD">
        <w:rPr>
          <w:rFonts w:ascii="Arial" w:hAnsi="Arial" w:cs="Arial"/>
        </w:rPr>
        <w:t>13P-</w:t>
      </w:r>
      <w:r w:rsidR="003B5116">
        <w:rPr>
          <w:rFonts w:ascii="Arial" w:hAnsi="Arial" w:cs="Arial"/>
        </w:rPr>
        <w:t>61</w:t>
      </w:r>
      <w:r w:rsidRPr="000D43AD">
        <w:rPr>
          <w:rFonts w:ascii="Arial" w:hAnsi="Arial" w:cs="Arial"/>
        </w:rPr>
        <w:t>-(7.1.2</w:t>
      </w:r>
      <w:r w:rsidR="003B5116">
        <w:rPr>
          <w:rFonts w:ascii="Arial" w:hAnsi="Arial" w:cs="Arial"/>
        </w:rPr>
        <w:t>.</w:t>
      </w:r>
      <w:r w:rsidRPr="000D43AD">
        <w:rPr>
          <w:rFonts w:ascii="Arial" w:hAnsi="Arial" w:cs="Arial"/>
        </w:rPr>
        <w:t>)</w:t>
      </w:r>
    </w:p>
    <w:p w14:paraId="78846020" w14:textId="218F8C7A" w:rsidR="00E441EB" w:rsidRPr="000D43AD" w:rsidRDefault="00E441EB" w:rsidP="00E441EB">
      <w:pPr>
        <w:pStyle w:val="Tekstas"/>
        <w:spacing w:before="0" w:after="0"/>
        <w:ind w:left="73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(Teisėjų tarybos  2024 m. </w:t>
      </w:r>
      <w:r w:rsidR="008223BE">
        <w:rPr>
          <w:rFonts w:ascii="Arial" w:hAnsi="Arial" w:cs="Arial"/>
        </w:rPr>
        <w:t>rugsėjo 27</w:t>
      </w:r>
      <w:r>
        <w:rPr>
          <w:rFonts w:ascii="Arial" w:hAnsi="Arial" w:cs="Arial"/>
        </w:rPr>
        <w:t xml:space="preserve"> d. nutarimo Nr. 13P-</w:t>
      </w:r>
      <w:r w:rsidR="009E0309">
        <w:rPr>
          <w:rFonts w:ascii="Arial" w:hAnsi="Arial" w:cs="Arial"/>
        </w:rPr>
        <w:t>129</w:t>
      </w:r>
      <w:r>
        <w:rPr>
          <w:rFonts w:ascii="Arial" w:hAnsi="Arial" w:cs="Arial"/>
        </w:rPr>
        <w:t>-(7.1.2</w:t>
      </w:r>
      <w:r w:rsidR="008223BE">
        <w:rPr>
          <w:rFonts w:ascii="Arial" w:hAnsi="Arial" w:cs="Arial"/>
        </w:rPr>
        <w:t>.</w:t>
      </w:r>
      <w:r>
        <w:rPr>
          <w:rFonts w:ascii="Arial" w:hAnsi="Arial" w:cs="Arial"/>
        </w:rPr>
        <w:t>) redakcija)</w:t>
      </w:r>
    </w:p>
    <w:p w14:paraId="06F5BA8D" w14:textId="77777777" w:rsidR="003479B4" w:rsidRPr="000D43AD" w:rsidRDefault="003479B4" w:rsidP="009F4283">
      <w:pPr>
        <w:pStyle w:val="Tekstas"/>
        <w:spacing w:before="0" w:after="0"/>
        <w:ind w:firstLine="0"/>
        <w:rPr>
          <w:rFonts w:ascii="Arial" w:hAnsi="Arial" w:cs="Arial"/>
        </w:rPr>
      </w:pPr>
    </w:p>
    <w:p w14:paraId="485023F8" w14:textId="77777777" w:rsidR="00963E5B" w:rsidRPr="000D43AD" w:rsidRDefault="00963E5B" w:rsidP="003479B4">
      <w:pPr>
        <w:jc w:val="center"/>
        <w:rPr>
          <w:rFonts w:ascii="Arial" w:hAnsi="Arial" w:cs="Arial"/>
          <w:b/>
          <w:bCs/>
        </w:rPr>
      </w:pPr>
      <w:r w:rsidRPr="000D43AD">
        <w:rPr>
          <w:rFonts w:ascii="Arial" w:hAnsi="Arial" w:cs="Arial"/>
          <w:b/>
          <w:bCs/>
        </w:rPr>
        <w:t>PAVYZDINIŲ APYLINKIŲ TEISMŲ STRUKTŪRŲ APRAŠYMAS</w:t>
      </w:r>
    </w:p>
    <w:p w14:paraId="5456835A" w14:textId="77777777" w:rsidR="005D15AB" w:rsidRPr="00F047A7" w:rsidRDefault="005D15AB" w:rsidP="00963E5B">
      <w:pPr>
        <w:pStyle w:val="Tekstas"/>
        <w:spacing w:before="0" w:after="0"/>
        <w:ind w:firstLine="0"/>
        <w:jc w:val="center"/>
        <w:rPr>
          <w:rFonts w:ascii="Arial" w:hAnsi="Arial" w:cs="Arial"/>
          <w:sz w:val="20"/>
        </w:rPr>
      </w:pPr>
    </w:p>
    <w:tbl>
      <w:tblPr>
        <w:tblW w:w="15660" w:type="dxa"/>
        <w:tblInd w:w="-147" w:type="dxa"/>
        <w:tblLook w:val="04A0" w:firstRow="1" w:lastRow="0" w:firstColumn="1" w:lastColumn="0" w:noHBand="0" w:noVBand="1"/>
      </w:tblPr>
      <w:tblGrid>
        <w:gridCol w:w="498"/>
        <w:gridCol w:w="576"/>
        <w:gridCol w:w="576"/>
        <w:gridCol w:w="520"/>
        <w:gridCol w:w="550"/>
        <w:gridCol w:w="580"/>
        <w:gridCol w:w="520"/>
        <w:gridCol w:w="520"/>
        <w:gridCol w:w="520"/>
        <w:gridCol w:w="640"/>
        <w:gridCol w:w="540"/>
        <w:gridCol w:w="550"/>
        <w:gridCol w:w="520"/>
        <w:gridCol w:w="580"/>
        <w:gridCol w:w="532"/>
        <w:gridCol w:w="560"/>
        <w:gridCol w:w="520"/>
        <w:gridCol w:w="520"/>
        <w:gridCol w:w="640"/>
        <w:gridCol w:w="520"/>
        <w:gridCol w:w="520"/>
        <w:gridCol w:w="689"/>
        <w:gridCol w:w="620"/>
        <w:gridCol w:w="580"/>
        <w:gridCol w:w="625"/>
        <w:gridCol w:w="617"/>
        <w:gridCol w:w="560"/>
        <w:gridCol w:w="467"/>
      </w:tblGrid>
      <w:tr w:rsidR="009F4283" w:rsidRPr="00F047A7" w14:paraId="3EF850E7" w14:textId="77777777" w:rsidTr="003C37B8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61F54D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Teisėjų skaičius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0C7E5D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458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8522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9F4283" w:rsidRPr="00F047A7" w14:paraId="57F4D91E" w14:textId="77777777" w:rsidTr="003C37B8">
        <w:trPr>
          <w:trHeight w:val="25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88CE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2D56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1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28AB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74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D54E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9F4283" w:rsidRPr="00F047A7" w14:paraId="679B411D" w14:textId="77777777" w:rsidTr="003C37B8">
        <w:trPr>
          <w:trHeight w:val="58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2E2F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BC8E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F07A9D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9CA981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pirmininko patarėjas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FBD36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Teisėjo padėjėjas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AAAA7D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pirmininko padėjėjas (ryšiams su žiniasklaida ir visuomene)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5B7080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kancleris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F7B857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administracijos sekretorius</w:t>
            </w:r>
          </w:p>
        </w:tc>
        <w:tc>
          <w:tcPr>
            <w:tcW w:w="3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B347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raštinės skyrius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5842E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Vyriausiasis specialistas (teismo psichologas)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BCCD4C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darbuotojų pagal darbo sutartis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1CCEB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Archyvo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33818C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Informacinių technologijų skyriaus vedėjas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B8BF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Finansai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A5258C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Specialistas (Teismo kanclerio tarnyboje)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E1B23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Specialistas (raštinės administratorius, kai nėra atskirų rūmų)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83FF27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Kitas specialistas arba kvalifikuotas darbuotojas (ne Ūkio skyriaus)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7B85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Ūkio / Turto valdymo skyrius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F7CFF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Specialistas (vertėjas)</w:t>
            </w:r>
          </w:p>
        </w:tc>
      </w:tr>
      <w:tr w:rsidR="009F4283" w:rsidRPr="00F047A7" w14:paraId="74AE6D4C" w14:textId="77777777" w:rsidTr="003C37B8">
        <w:trPr>
          <w:trHeight w:val="3754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E6C0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3F32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4D24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07D1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9712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6594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C903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67A9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183A0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raštinės skyriaus vedėjas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38B0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raštinės skyriaus rūmų raštinės biuro vedėjas (ne centriniuose rūmuose)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59A00D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raštinės skyriaus patarėjas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DED03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Teismo posėdžių sekretorius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A6136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Vyriausiasis / vyresnysis specialistas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01548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Vyriausiasis / vyresnysis specialistas (ne centriniuose rūmuose)</w:t>
            </w: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3BA1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6C79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47C2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A33C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0312C2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Finansų ir apskaitos skyriaus vedėjas arba vyriausiasis finansininkas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36DC6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Apskaitos specialistas (finansininkas)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21D7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17F0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1C11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295C4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Ūkio/ Turto valdymo skyriaus vedėjas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82EA8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Kvalifikuotas darbuotojas (ūkvedys-vairuotojas ne centriniuose rūmuose)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92D48C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Specialistas arba kvalifikuotas darbuotojas (Ūkio skyriuje)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F0EB4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Darbininkas arba kvalifikuotas darbuotojas (budėtojas)</w:t>
            </w: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FCA0" w14:textId="77777777" w:rsidR="009F4283" w:rsidRPr="00F047A7" w:rsidRDefault="009F4283" w:rsidP="009F4283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9F4283" w:rsidRPr="00F047A7" w14:paraId="02A8C680" w14:textId="77777777" w:rsidTr="003C37B8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175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14A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147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8220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DD97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D22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850B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BBDA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7A1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1A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86BF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BDF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E5BA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0A2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BC4D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413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D1B7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3A36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690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05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DE98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6C5F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BCA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4813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5C4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0E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C0AA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3889" w14:textId="77777777" w:rsidR="009F4283" w:rsidRPr="00F047A7" w:rsidRDefault="009F4283" w:rsidP="009F428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28</w:t>
            </w:r>
          </w:p>
        </w:tc>
      </w:tr>
      <w:tr w:rsidR="009F4283" w:rsidRPr="00F047A7" w14:paraId="5392816B" w14:textId="77777777" w:rsidTr="003C37B8">
        <w:trPr>
          <w:trHeight w:val="360"/>
        </w:trPr>
        <w:tc>
          <w:tcPr>
            <w:tcW w:w="1566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7E53F" w14:textId="77777777" w:rsidR="009F4283" w:rsidRPr="00F047A7" w:rsidRDefault="009F4283" w:rsidP="009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047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KLAIPĖDOS APYLINKĖS TEISMAS</w:t>
            </w:r>
          </w:p>
        </w:tc>
      </w:tr>
      <w:tr w:rsidR="00AF1862" w:rsidRPr="00F047A7" w14:paraId="3795EE96" w14:textId="77777777" w:rsidTr="003C37B8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D66A" w14:textId="20410763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739A" w14:textId="1B0109F4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C5A5" w14:textId="7ED9A3A6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1799" w14:textId="779D478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F517" w14:textId="6246198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4926" w14:textId="4814FCA6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0FD1" w14:textId="29E6424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BD09" w14:textId="7BFF6E06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E2A1" w14:textId="016E548C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0498" w14:textId="3832235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075A" w14:textId="360147A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A9CB" w14:textId="681B711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76A9" w14:textId="0F259D0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1629" w14:textId="4D7DC01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C3A2" w14:textId="56965825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2C85" w14:textId="50935023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97CD" w14:textId="54D96E7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50C4" w14:textId="22CD01B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4482" w14:textId="3C4D200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1488" w14:textId="0CE66CE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6F10" w14:textId="52F0B94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817E" w14:textId="361AD3A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9FF5" w14:textId="57B55C4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4409" w14:textId="403CF2FC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D26E" w14:textId="7B98BAE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9289" w14:textId="29C9EB6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840A" w14:textId="32F84FF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2742" w14:textId="082EF7A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1862" w:rsidRPr="00F047A7" w14:paraId="7426DE3F" w14:textId="77777777" w:rsidTr="003C37B8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C1A5" w14:textId="3F81B2CC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7F8E" w14:textId="575A10FA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2F4C" w14:textId="7971B271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3FBD" w14:textId="7C5C042C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1A49" w14:textId="66A259E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609F" w14:textId="3E0DFE7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A894" w14:textId="67C173C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F022" w14:textId="41130D9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354C" w14:textId="7DC7A47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827E" w14:textId="5F70CC0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0C77" w14:textId="50349E4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1244" w14:textId="04A6EF4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76CB" w14:textId="3802163E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3D82" w14:textId="2576C87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966C" w14:textId="537C88DA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59D1" w14:textId="34D71DA9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83B1" w14:textId="1410608A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CBD5" w14:textId="63CFFF0C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7C80" w14:textId="4D37DD3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757" w14:textId="38E830A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1A1C" w14:textId="6BCFCF8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4BCF" w14:textId="4E19A1D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2169" w14:textId="713912C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917C" w14:textId="319B89D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21CF" w14:textId="33B6FC3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BAEB" w14:textId="4EC8A97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B677" w14:textId="30F2E5B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DF0E" w14:textId="691A0C4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1862" w:rsidRPr="00F047A7" w14:paraId="31ED61D1" w14:textId="77777777" w:rsidTr="003C37B8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FFA4" w14:textId="0D740F59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E7A8" w14:textId="435A69A7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F0E5" w14:textId="0FE07B30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6B5E" w14:textId="5ACA5B4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B762" w14:textId="747C539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1A51" w14:textId="6D77316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8F09" w14:textId="5A1E121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1E9D" w14:textId="4C8A886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5EC8" w14:textId="244B2DE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C7F2" w14:textId="2BDE1E8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459C" w14:textId="09862E1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6270" w14:textId="4784297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4AB0" w14:textId="36A7913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2046" w14:textId="636A2C1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EB35" w14:textId="43905FA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188F" w14:textId="48703440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0AA8" w14:textId="47CAF86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874E" w14:textId="09BBDEA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7EA0" w14:textId="761B6B5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77F2" w14:textId="0D6EEEE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651F" w14:textId="0A54237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0073" w14:textId="7849F65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F95D" w14:textId="4B0B0B7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70D4" w14:textId="500A1FE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3B38" w14:textId="5F45146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DB1E" w14:textId="602E2EE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C679" w14:textId="7C34ED7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C8C0" w14:textId="0A66AD5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1862" w:rsidRPr="00F047A7" w14:paraId="679068B4" w14:textId="77777777" w:rsidTr="003C37B8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E5BB9" w14:textId="3FDCE35C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1CF60" w14:textId="7BDEBAD0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9D89CA" w14:textId="7D9F12FB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BE426" w14:textId="00776D3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C5082" w14:textId="7F32A508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968BC" w14:textId="686730A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3E882" w14:textId="6D693B0E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8BB8DD" w14:textId="4722971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FD6DE" w14:textId="0BE55C7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2E1A9" w14:textId="6355D93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7D028" w14:textId="7F51568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97E79" w14:textId="1028CFF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5D008" w14:textId="0A49357A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AA84A" w14:textId="38197D7E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6C924" w14:textId="48219617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F5500" w14:textId="357B59C8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CC28F" w14:textId="4A73844A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0AE75" w14:textId="3CD779E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1956B" w14:textId="17DCD535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E1EAF" w14:textId="34D24F8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C004E" w14:textId="7D393796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49D47" w14:textId="52AB61FA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2B132" w14:textId="44E3624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47D25" w14:textId="6B80637E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1ADD6" w14:textId="3E79677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6C9D3" w14:textId="38CC0185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7990C0" w14:textId="44CF4126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B2DB36" w14:textId="377AD34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1862" w:rsidRPr="00F047A7" w14:paraId="1B97799B" w14:textId="77777777" w:rsidTr="003C37B8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A32C" w14:textId="0B85693D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AA65" w14:textId="1184E7EA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D59D" w14:textId="4E6FB772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913F" w14:textId="02418EC2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F3FB" w14:textId="4BADBD0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B2B5" w14:textId="19A74F8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B160" w14:textId="4D417C75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B819" w14:textId="7ABD4D9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5341" w14:textId="03CEE0ED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929E" w14:textId="7F08B84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A577" w14:textId="58CE651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BFEA" w14:textId="2DCF6CFB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4D3F" w14:textId="26D03F6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5089" w14:textId="0D84D7E3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9220" w14:textId="03E6A2F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C737" w14:textId="01594415" w:rsidR="00AF1862" w:rsidRPr="00B57E99" w:rsidRDefault="00AF1862" w:rsidP="00AF18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70E9" w14:textId="7A2E0F2E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4BA5" w14:textId="045F0AB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F134" w14:textId="595FD8C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1FD3" w14:textId="704CE55C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A383" w14:textId="38CACD9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CBD5" w14:textId="067D0BFA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6BCB" w14:textId="0B788A3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142C" w14:textId="61AFE124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DC7C" w14:textId="1688DAE0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6EAB" w14:textId="3A7EEF19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6611" w14:textId="5D1D604F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931D" w14:textId="0AC4DD51" w:rsidR="00AF1862" w:rsidRPr="00B57E99" w:rsidRDefault="00AF1862" w:rsidP="00AF1862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B57E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389A65B" w14:textId="77777777" w:rsidR="009F4283" w:rsidRPr="00F047A7" w:rsidRDefault="009F4283" w:rsidP="00963E5B">
      <w:pPr>
        <w:pStyle w:val="Tekstas"/>
        <w:spacing w:before="0" w:after="0"/>
        <w:ind w:firstLine="0"/>
        <w:jc w:val="center"/>
        <w:rPr>
          <w:rFonts w:ascii="Arial" w:hAnsi="Arial" w:cs="Arial"/>
          <w:sz w:val="20"/>
        </w:rPr>
      </w:pPr>
    </w:p>
    <w:p w14:paraId="30FFC21E" w14:textId="15FA01EB" w:rsidR="00963E5B" w:rsidRPr="00F047A7" w:rsidRDefault="00963E5B" w:rsidP="00963E5B">
      <w:pPr>
        <w:pStyle w:val="Tekstas"/>
        <w:spacing w:before="0" w:after="0"/>
        <w:ind w:firstLine="0"/>
        <w:jc w:val="center"/>
        <w:rPr>
          <w:rFonts w:ascii="Arial" w:hAnsi="Arial" w:cs="Arial"/>
          <w:sz w:val="20"/>
        </w:rPr>
      </w:pPr>
      <w:r w:rsidRPr="00F047A7">
        <w:rPr>
          <w:rFonts w:ascii="Arial" w:hAnsi="Arial" w:cs="Arial"/>
          <w:sz w:val="20"/>
        </w:rPr>
        <w:t>__________________</w:t>
      </w:r>
    </w:p>
    <w:p w14:paraId="7831313B" w14:textId="064D1AAC" w:rsidR="00963E5B" w:rsidRPr="00EB009A" w:rsidRDefault="00963E5B">
      <w:pPr>
        <w:rPr>
          <w:sz w:val="20"/>
        </w:rPr>
      </w:pPr>
    </w:p>
    <w:sectPr w:rsidR="00963E5B" w:rsidRPr="00EB009A" w:rsidSect="00AF1862">
      <w:pgSz w:w="16840" w:h="11907" w:orient="landscape" w:code="9"/>
      <w:pgMar w:top="1531" w:right="1134" w:bottom="737" w:left="85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25BD2" w14:textId="77777777" w:rsidR="00206498" w:rsidRDefault="00206498">
      <w:r>
        <w:separator/>
      </w:r>
    </w:p>
  </w:endnote>
  <w:endnote w:type="continuationSeparator" w:id="0">
    <w:p w14:paraId="40508331" w14:textId="77777777" w:rsidR="00206498" w:rsidRDefault="0020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AC9EE" w14:textId="77777777" w:rsidR="00206498" w:rsidRDefault="00206498">
      <w:r>
        <w:separator/>
      </w:r>
    </w:p>
  </w:footnote>
  <w:footnote w:type="continuationSeparator" w:id="0">
    <w:p w14:paraId="4F6404A7" w14:textId="77777777" w:rsidR="00206498" w:rsidRDefault="0020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5B810AC"/>
    <w:multiLevelType w:val="multilevel"/>
    <w:tmpl w:val="E3AAB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B1718E6"/>
    <w:multiLevelType w:val="multilevel"/>
    <w:tmpl w:val="ACA49F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857692A"/>
    <w:multiLevelType w:val="hybridMultilevel"/>
    <w:tmpl w:val="463035F2"/>
    <w:lvl w:ilvl="0" w:tplc="2A58B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71143813">
    <w:abstractNumId w:val="0"/>
  </w:num>
  <w:num w:numId="2" w16cid:durableId="1652099089">
    <w:abstractNumId w:val="5"/>
  </w:num>
  <w:num w:numId="3" w16cid:durableId="501815990">
    <w:abstractNumId w:val="1"/>
  </w:num>
  <w:num w:numId="4" w16cid:durableId="1090278586">
    <w:abstractNumId w:val="4"/>
  </w:num>
  <w:num w:numId="5" w16cid:durableId="590047956">
    <w:abstractNumId w:val="3"/>
  </w:num>
  <w:num w:numId="6" w16cid:durableId="1154027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208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06"/>
    <w:rsid w:val="00001D56"/>
    <w:rsid w:val="0000649F"/>
    <w:rsid w:val="0000713A"/>
    <w:rsid w:val="00015464"/>
    <w:rsid w:val="00016C82"/>
    <w:rsid w:val="00016EB0"/>
    <w:rsid w:val="000204D9"/>
    <w:rsid w:val="00022391"/>
    <w:rsid w:val="00026F85"/>
    <w:rsid w:val="000271C7"/>
    <w:rsid w:val="00027FBD"/>
    <w:rsid w:val="00031829"/>
    <w:rsid w:val="00031C76"/>
    <w:rsid w:val="00032680"/>
    <w:rsid w:val="00036052"/>
    <w:rsid w:val="00036B3D"/>
    <w:rsid w:val="000400CC"/>
    <w:rsid w:val="000434E2"/>
    <w:rsid w:val="0004440F"/>
    <w:rsid w:val="00044734"/>
    <w:rsid w:val="0004677F"/>
    <w:rsid w:val="00047DA5"/>
    <w:rsid w:val="00050AC0"/>
    <w:rsid w:val="00057409"/>
    <w:rsid w:val="0006031A"/>
    <w:rsid w:val="0006203C"/>
    <w:rsid w:val="00062127"/>
    <w:rsid w:val="000651BB"/>
    <w:rsid w:val="00066A59"/>
    <w:rsid w:val="00072665"/>
    <w:rsid w:val="00075078"/>
    <w:rsid w:val="000814C5"/>
    <w:rsid w:val="00084615"/>
    <w:rsid w:val="0008585B"/>
    <w:rsid w:val="00086B9C"/>
    <w:rsid w:val="000901A7"/>
    <w:rsid w:val="00091BE8"/>
    <w:rsid w:val="00092204"/>
    <w:rsid w:val="0009242F"/>
    <w:rsid w:val="00095285"/>
    <w:rsid w:val="000A1676"/>
    <w:rsid w:val="000A4FD5"/>
    <w:rsid w:val="000A4FEA"/>
    <w:rsid w:val="000A723A"/>
    <w:rsid w:val="000B0B35"/>
    <w:rsid w:val="000B2A73"/>
    <w:rsid w:val="000B5C31"/>
    <w:rsid w:val="000C12AD"/>
    <w:rsid w:val="000C338B"/>
    <w:rsid w:val="000C4A74"/>
    <w:rsid w:val="000C682D"/>
    <w:rsid w:val="000C7781"/>
    <w:rsid w:val="000D0224"/>
    <w:rsid w:val="000D40F2"/>
    <w:rsid w:val="000D43AD"/>
    <w:rsid w:val="000D4439"/>
    <w:rsid w:val="000E0015"/>
    <w:rsid w:val="000E132F"/>
    <w:rsid w:val="000E3CAD"/>
    <w:rsid w:val="000E4039"/>
    <w:rsid w:val="000E4736"/>
    <w:rsid w:val="000F101E"/>
    <w:rsid w:val="000F65E8"/>
    <w:rsid w:val="000F7045"/>
    <w:rsid w:val="001024FF"/>
    <w:rsid w:val="001027B6"/>
    <w:rsid w:val="00102B62"/>
    <w:rsid w:val="00102DD3"/>
    <w:rsid w:val="00103145"/>
    <w:rsid w:val="0012004A"/>
    <w:rsid w:val="0012095C"/>
    <w:rsid w:val="00122A76"/>
    <w:rsid w:val="00123360"/>
    <w:rsid w:val="00124424"/>
    <w:rsid w:val="00131D3A"/>
    <w:rsid w:val="001329CB"/>
    <w:rsid w:val="00134263"/>
    <w:rsid w:val="00137189"/>
    <w:rsid w:val="0014072B"/>
    <w:rsid w:val="00142FE4"/>
    <w:rsid w:val="00146727"/>
    <w:rsid w:val="001476AA"/>
    <w:rsid w:val="00147B26"/>
    <w:rsid w:val="00150A95"/>
    <w:rsid w:val="001518A2"/>
    <w:rsid w:val="001538FD"/>
    <w:rsid w:val="001552E2"/>
    <w:rsid w:val="001562A0"/>
    <w:rsid w:val="001562DD"/>
    <w:rsid w:val="001617E4"/>
    <w:rsid w:val="00161CAB"/>
    <w:rsid w:val="001636DC"/>
    <w:rsid w:val="00165D81"/>
    <w:rsid w:val="00165F8F"/>
    <w:rsid w:val="00166136"/>
    <w:rsid w:val="00175BD7"/>
    <w:rsid w:val="00176D9B"/>
    <w:rsid w:val="00177C29"/>
    <w:rsid w:val="00177DEB"/>
    <w:rsid w:val="001812A0"/>
    <w:rsid w:val="001848AF"/>
    <w:rsid w:val="00186373"/>
    <w:rsid w:val="00186BE4"/>
    <w:rsid w:val="00187E42"/>
    <w:rsid w:val="00191266"/>
    <w:rsid w:val="001949FD"/>
    <w:rsid w:val="00195406"/>
    <w:rsid w:val="001965E5"/>
    <w:rsid w:val="001A148A"/>
    <w:rsid w:val="001A19FB"/>
    <w:rsid w:val="001A429E"/>
    <w:rsid w:val="001A523C"/>
    <w:rsid w:val="001A5B7D"/>
    <w:rsid w:val="001B1E0F"/>
    <w:rsid w:val="001B265E"/>
    <w:rsid w:val="001B29CA"/>
    <w:rsid w:val="001B2A12"/>
    <w:rsid w:val="001B40AA"/>
    <w:rsid w:val="001B6946"/>
    <w:rsid w:val="001B7193"/>
    <w:rsid w:val="001C0644"/>
    <w:rsid w:val="001C180D"/>
    <w:rsid w:val="001C7A57"/>
    <w:rsid w:val="001D2331"/>
    <w:rsid w:val="001D28E1"/>
    <w:rsid w:val="001D2E1F"/>
    <w:rsid w:val="001D31CB"/>
    <w:rsid w:val="001D40EA"/>
    <w:rsid w:val="001D50C5"/>
    <w:rsid w:val="001E256B"/>
    <w:rsid w:val="001E5775"/>
    <w:rsid w:val="001F006B"/>
    <w:rsid w:val="001F119D"/>
    <w:rsid w:val="001F1270"/>
    <w:rsid w:val="001F215E"/>
    <w:rsid w:val="001F25C0"/>
    <w:rsid w:val="001F40E1"/>
    <w:rsid w:val="001F52A7"/>
    <w:rsid w:val="001F7D4D"/>
    <w:rsid w:val="001F7D70"/>
    <w:rsid w:val="0020357C"/>
    <w:rsid w:val="00205AC1"/>
    <w:rsid w:val="00205FFE"/>
    <w:rsid w:val="00206498"/>
    <w:rsid w:val="00206CE9"/>
    <w:rsid w:val="002100CF"/>
    <w:rsid w:val="00211022"/>
    <w:rsid w:val="00217F0D"/>
    <w:rsid w:val="00221666"/>
    <w:rsid w:val="0022353A"/>
    <w:rsid w:val="002344F2"/>
    <w:rsid w:val="00236469"/>
    <w:rsid w:val="00240E1D"/>
    <w:rsid w:val="00241AD9"/>
    <w:rsid w:val="0024277D"/>
    <w:rsid w:val="002436C6"/>
    <w:rsid w:val="002456C7"/>
    <w:rsid w:val="002555A0"/>
    <w:rsid w:val="00255737"/>
    <w:rsid w:val="002558F2"/>
    <w:rsid w:val="002626AE"/>
    <w:rsid w:val="00262D91"/>
    <w:rsid w:val="002641E3"/>
    <w:rsid w:val="0026480C"/>
    <w:rsid w:val="00265509"/>
    <w:rsid w:val="0026587C"/>
    <w:rsid w:val="002662DD"/>
    <w:rsid w:val="0026724D"/>
    <w:rsid w:val="002715AE"/>
    <w:rsid w:val="002727FA"/>
    <w:rsid w:val="002729DF"/>
    <w:rsid w:val="00273F1D"/>
    <w:rsid w:val="00275161"/>
    <w:rsid w:val="00276423"/>
    <w:rsid w:val="00277356"/>
    <w:rsid w:val="002776A9"/>
    <w:rsid w:val="00282ACC"/>
    <w:rsid w:val="00284B05"/>
    <w:rsid w:val="00285024"/>
    <w:rsid w:val="00285606"/>
    <w:rsid w:val="00294E79"/>
    <w:rsid w:val="002A0241"/>
    <w:rsid w:val="002A0AA7"/>
    <w:rsid w:val="002A18B9"/>
    <w:rsid w:val="002A260C"/>
    <w:rsid w:val="002C056C"/>
    <w:rsid w:val="002C26C6"/>
    <w:rsid w:val="002C4133"/>
    <w:rsid w:val="002C4C5C"/>
    <w:rsid w:val="002D0276"/>
    <w:rsid w:val="002D0893"/>
    <w:rsid w:val="002E4366"/>
    <w:rsid w:val="002E44C9"/>
    <w:rsid w:val="002E6ED9"/>
    <w:rsid w:val="002F0AA4"/>
    <w:rsid w:val="002F0CAD"/>
    <w:rsid w:val="002F0EEB"/>
    <w:rsid w:val="002F1A4E"/>
    <w:rsid w:val="002F28B3"/>
    <w:rsid w:val="002F581C"/>
    <w:rsid w:val="002F68C3"/>
    <w:rsid w:val="003009AA"/>
    <w:rsid w:val="003049CC"/>
    <w:rsid w:val="00307C60"/>
    <w:rsid w:val="003138E9"/>
    <w:rsid w:val="00314552"/>
    <w:rsid w:val="0032278B"/>
    <w:rsid w:val="00327C03"/>
    <w:rsid w:val="003303BA"/>
    <w:rsid w:val="0033606B"/>
    <w:rsid w:val="003403EE"/>
    <w:rsid w:val="00341C0A"/>
    <w:rsid w:val="00344F14"/>
    <w:rsid w:val="003472BC"/>
    <w:rsid w:val="003479B4"/>
    <w:rsid w:val="0035040B"/>
    <w:rsid w:val="0035053C"/>
    <w:rsid w:val="003515BD"/>
    <w:rsid w:val="00352282"/>
    <w:rsid w:val="00352D62"/>
    <w:rsid w:val="003550AE"/>
    <w:rsid w:val="00356817"/>
    <w:rsid w:val="0035747E"/>
    <w:rsid w:val="00360155"/>
    <w:rsid w:val="00361353"/>
    <w:rsid w:val="00367682"/>
    <w:rsid w:val="00370134"/>
    <w:rsid w:val="00370AD5"/>
    <w:rsid w:val="00370B06"/>
    <w:rsid w:val="00374D15"/>
    <w:rsid w:val="0037549D"/>
    <w:rsid w:val="00375C54"/>
    <w:rsid w:val="003773DA"/>
    <w:rsid w:val="003819AD"/>
    <w:rsid w:val="003835F6"/>
    <w:rsid w:val="00391F3C"/>
    <w:rsid w:val="0039741F"/>
    <w:rsid w:val="003A0281"/>
    <w:rsid w:val="003A4423"/>
    <w:rsid w:val="003B1C51"/>
    <w:rsid w:val="003B5116"/>
    <w:rsid w:val="003C0312"/>
    <w:rsid w:val="003C09DA"/>
    <w:rsid w:val="003C0D25"/>
    <w:rsid w:val="003C2CC5"/>
    <w:rsid w:val="003C2D22"/>
    <w:rsid w:val="003C37B8"/>
    <w:rsid w:val="003C433A"/>
    <w:rsid w:val="003C4526"/>
    <w:rsid w:val="003C4E8D"/>
    <w:rsid w:val="003D0513"/>
    <w:rsid w:val="003D05E7"/>
    <w:rsid w:val="003D46EE"/>
    <w:rsid w:val="003E0B96"/>
    <w:rsid w:val="003E5B07"/>
    <w:rsid w:val="003F0120"/>
    <w:rsid w:val="003F06C4"/>
    <w:rsid w:val="003F4445"/>
    <w:rsid w:val="003F6F63"/>
    <w:rsid w:val="003F7CA3"/>
    <w:rsid w:val="004006BB"/>
    <w:rsid w:val="004021C4"/>
    <w:rsid w:val="00407523"/>
    <w:rsid w:val="00407CB7"/>
    <w:rsid w:val="00410255"/>
    <w:rsid w:val="004119BF"/>
    <w:rsid w:val="00411AD1"/>
    <w:rsid w:val="0041410B"/>
    <w:rsid w:val="0041612E"/>
    <w:rsid w:val="004163ED"/>
    <w:rsid w:val="004201D5"/>
    <w:rsid w:val="00420551"/>
    <w:rsid w:val="004214B0"/>
    <w:rsid w:val="00426293"/>
    <w:rsid w:val="00426611"/>
    <w:rsid w:val="00426982"/>
    <w:rsid w:val="004270D0"/>
    <w:rsid w:val="004312B2"/>
    <w:rsid w:val="004314FF"/>
    <w:rsid w:val="004336DF"/>
    <w:rsid w:val="00437505"/>
    <w:rsid w:val="00441518"/>
    <w:rsid w:val="004427CB"/>
    <w:rsid w:val="00444A91"/>
    <w:rsid w:val="00446C39"/>
    <w:rsid w:val="00450493"/>
    <w:rsid w:val="004519F3"/>
    <w:rsid w:val="00453059"/>
    <w:rsid w:val="00454295"/>
    <w:rsid w:val="004651AD"/>
    <w:rsid w:val="004668E2"/>
    <w:rsid w:val="0047252B"/>
    <w:rsid w:val="00484890"/>
    <w:rsid w:val="00484EA4"/>
    <w:rsid w:val="0048667B"/>
    <w:rsid w:val="00493C22"/>
    <w:rsid w:val="0049458A"/>
    <w:rsid w:val="004A1C56"/>
    <w:rsid w:val="004A1EB5"/>
    <w:rsid w:val="004A276B"/>
    <w:rsid w:val="004A428A"/>
    <w:rsid w:val="004A5C09"/>
    <w:rsid w:val="004B15A9"/>
    <w:rsid w:val="004B2F8F"/>
    <w:rsid w:val="004B57B7"/>
    <w:rsid w:val="004C0505"/>
    <w:rsid w:val="004C1274"/>
    <w:rsid w:val="004C436B"/>
    <w:rsid w:val="004C6530"/>
    <w:rsid w:val="004C6575"/>
    <w:rsid w:val="004C7B0E"/>
    <w:rsid w:val="004C7B80"/>
    <w:rsid w:val="004D25D0"/>
    <w:rsid w:val="004D3227"/>
    <w:rsid w:val="004D3375"/>
    <w:rsid w:val="004E3FC1"/>
    <w:rsid w:val="004E5F0B"/>
    <w:rsid w:val="004E6072"/>
    <w:rsid w:val="004E6C69"/>
    <w:rsid w:val="004F2697"/>
    <w:rsid w:val="005006FE"/>
    <w:rsid w:val="00511B8D"/>
    <w:rsid w:val="00515436"/>
    <w:rsid w:val="00515E0F"/>
    <w:rsid w:val="00517441"/>
    <w:rsid w:val="00525766"/>
    <w:rsid w:val="00531E0D"/>
    <w:rsid w:val="005326F9"/>
    <w:rsid w:val="005331A7"/>
    <w:rsid w:val="00533CAC"/>
    <w:rsid w:val="00541741"/>
    <w:rsid w:val="005506B8"/>
    <w:rsid w:val="00553220"/>
    <w:rsid w:val="00553C05"/>
    <w:rsid w:val="00560519"/>
    <w:rsid w:val="0056306C"/>
    <w:rsid w:val="00567B25"/>
    <w:rsid w:val="005717BA"/>
    <w:rsid w:val="0057238C"/>
    <w:rsid w:val="00572D61"/>
    <w:rsid w:val="005766B4"/>
    <w:rsid w:val="005768D8"/>
    <w:rsid w:val="005775EF"/>
    <w:rsid w:val="00577C5F"/>
    <w:rsid w:val="00583C26"/>
    <w:rsid w:val="00584F18"/>
    <w:rsid w:val="005925BE"/>
    <w:rsid w:val="005A0A85"/>
    <w:rsid w:val="005A45E8"/>
    <w:rsid w:val="005A5253"/>
    <w:rsid w:val="005A5393"/>
    <w:rsid w:val="005A5BE3"/>
    <w:rsid w:val="005A64F1"/>
    <w:rsid w:val="005A65AB"/>
    <w:rsid w:val="005B1410"/>
    <w:rsid w:val="005B2258"/>
    <w:rsid w:val="005B2977"/>
    <w:rsid w:val="005B3AD4"/>
    <w:rsid w:val="005B7BBC"/>
    <w:rsid w:val="005C0C7F"/>
    <w:rsid w:val="005C1202"/>
    <w:rsid w:val="005C1E91"/>
    <w:rsid w:val="005C2F65"/>
    <w:rsid w:val="005C6490"/>
    <w:rsid w:val="005C677A"/>
    <w:rsid w:val="005D15AB"/>
    <w:rsid w:val="005D2938"/>
    <w:rsid w:val="005D70EE"/>
    <w:rsid w:val="005E11FC"/>
    <w:rsid w:val="005E3047"/>
    <w:rsid w:val="005E58B1"/>
    <w:rsid w:val="005E6596"/>
    <w:rsid w:val="005F34BD"/>
    <w:rsid w:val="005F5182"/>
    <w:rsid w:val="005F54ED"/>
    <w:rsid w:val="0060625C"/>
    <w:rsid w:val="00606FD2"/>
    <w:rsid w:val="006149E9"/>
    <w:rsid w:val="006230B5"/>
    <w:rsid w:val="00627F1F"/>
    <w:rsid w:val="0063235E"/>
    <w:rsid w:val="00633552"/>
    <w:rsid w:val="00637FCD"/>
    <w:rsid w:val="00643477"/>
    <w:rsid w:val="00645215"/>
    <w:rsid w:val="00646831"/>
    <w:rsid w:val="00647B11"/>
    <w:rsid w:val="006506B2"/>
    <w:rsid w:val="00655560"/>
    <w:rsid w:val="0066246C"/>
    <w:rsid w:val="0066757A"/>
    <w:rsid w:val="0067331C"/>
    <w:rsid w:val="00676FBB"/>
    <w:rsid w:val="006771CD"/>
    <w:rsid w:val="00677B72"/>
    <w:rsid w:val="00685AAF"/>
    <w:rsid w:val="006867E2"/>
    <w:rsid w:val="00687E56"/>
    <w:rsid w:val="00697365"/>
    <w:rsid w:val="006A07F6"/>
    <w:rsid w:val="006A1BB1"/>
    <w:rsid w:val="006A1E8A"/>
    <w:rsid w:val="006A596C"/>
    <w:rsid w:val="006B036F"/>
    <w:rsid w:val="006B3817"/>
    <w:rsid w:val="006B4E21"/>
    <w:rsid w:val="006B655B"/>
    <w:rsid w:val="006B65D6"/>
    <w:rsid w:val="006C7FBD"/>
    <w:rsid w:val="006D0EFE"/>
    <w:rsid w:val="006D0F5B"/>
    <w:rsid w:val="006D1AC5"/>
    <w:rsid w:val="006D577B"/>
    <w:rsid w:val="006D645A"/>
    <w:rsid w:val="006D7AE7"/>
    <w:rsid w:val="006E1150"/>
    <w:rsid w:val="006E149B"/>
    <w:rsid w:val="006E5096"/>
    <w:rsid w:val="006E5447"/>
    <w:rsid w:val="006E5DA0"/>
    <w:rsid w:val="006E722F"/>
    <w:rsid w:val="006F39FC"/>
    <w:rsid w:val="006F752F"/>
    <w:rsid w:val="007009B1"/>
    <w:rsid w:val="00703DBF"/>
    <w:rsid w:val="00704061"/>
    <w:rsid w:val="00711266"/>
    <w:rsid w:val="00715284"/>
    <w:rsid w:val="00715F29"/>
    <w:rsid w:val="00717246"/>
    <w:rsid w:val="00724914"/>
    <w:rsid w:val="00724B84"/>
    <w:rsid w:val="0072564E"/>
    <w:rsid w:val="00726CF3"/>
    <w:rsid w:val="00737D5F"/>
    <w:rsid w:val="00740EFB"/>
    <w:rsid w:val="007410F9"/>
    <w:rsid w:val="007446BF"/>
    <w:rsid w:val="00746E52"/>
    <w:rsid w:val="0074764A"/>
    <w:rsid w:val="0075011A"/>
    <w:rsid w:val="007537EE"/>
    <w:rsid w:val="00754633"/>
    <w:rsid w:val="007601F1"/>
    <w:rsid w:val="0076154A"/>
    <w:rsid w:val="0076189D"/>
    <w:rsid w:val="00763384"/>
    <w:rsid w:val="00763DDE"/>
    <w:rsid w:val="00764F0D"/>
    <w:rsid w:val="00770CF2"/>
    <w:rsid w:val="00782895"/>
    <w:rsid w:val="007879E5"/>
    <w:rsid w:val="0079268C"/>
    <w:rsid w:val="007962E8"/>
    <w:rsid w:val="007973CF"/>
    <w:rsid w:val="007A25D1"/>
    <w:rsid w:val="007A4127"/>
    <w:rsid w:val="007A7444"/>
    <w:rsid w:val="007B07E6"/>
    <w:rsid w:val="007B2B1C"/>
    <w:rsid w:val="007B2E02"/>
    <w:rsid w:val="007B352A"/>
    <w:rsid w:val="007B5AB6"/>
    <w:rsid w:val="007B7C4F"/>
    <w:rsid w:val="007C05BE"/>
    <w:rsid w:val="007C2595"/>
    <w:rsid w:val="007C6556"/>
    <w:rsid w:val="007C72F5"/>
    <w:rsid w:val="007C74FD"/>
    <w:rsid w:val="007D0CAB"/>
    <w:rsid w:val="007D2B27"/>
    <w:rsid w:val="007D409E"/>
    <w:rsid w:val="007D449C"/>
    <w:rsid w:val="007D66D3"/>
    <w:rsid w:val="007D6E08"/>
    <w:rsid w:val="007E4D3B"/>
    <w:rsid w:val="007E5488"/>
    <w:rsid w:val="007E73E4"/>
    <w:rsid w:val="007F2CAD"/>
    <w:rsid w:val="007F2EFC"/>
    <w:rsid w:val="007F32D4"/>
    <w:rsid w:val="007F58F0"/>
    <w:rsid w:val="007F5B11"/>
    <w:rsid w:val="00801CEE"/>
    <w:rsid w:val="00806BA4"/>
    <w:rsid w:val="008079EB"/>
    <w:rsid w:val="00812139"/>
    <w:rsid w:val="008123A0"/>
    <w:rsid w:val="0081309E"/>
    <w:rsid w:val="00813DBE"/>
    <w:rsid w:val="00813E59"/>
    <w:rsid w:val="00815C5B"/>
    <w:rsid w:val="00817621"/>
    <w:rsid w:val="00820A04"/>
    <w:rsid w:val="008223BE"/>
    <w:rsid w:val="00827BD1"/>
    <w:rsid w:val="00832081"/>
    <w:rsid w:val="008325FD"/>
    <w:rsid w:val="00833638"/>
    <w:rsid w:val="00836C26"/>
    <w:rsid w:val="00836E7C"/>
    <w:rsid w:val="0083733A"/>
    <w:rsid w:val="00841F06"/>
    <w:rsid w:val="0084649B"/>
    <w:rsid w:val="00853223"/>
    <w:rsid w:val="0085602D"/>
    <w:rsid w:val="00864061"/>
    <w:rsid w:val="008643BA"/>
    <w:rsid w:val="008671FE"/>
    <w:rsid w:val="008672E4"/>
    <w:rsid w:val="00876FB9"/>
    <w:rsid w:val="00882201"/>
    <w:rsid w:val="0088377F"/>
    <w:rsid w:val="00885D68"/>
    <w:rsid w:val="008A2554"/>
    <w:rsid w:val="008A5249"/>
    <w:rsid w:val="008A5260"/>
    <w:rsid w:val="008A7844"/>
    <w:rsid w:val="008B0895"/>
    <w:rsid w:val="008B0F08"/>
    <w:rsid w:val="008B2835"/>
    <w:rsid w:val="008B413C"/>
    <w:rsid w:val="008B7922"/>
    <w:rsid w:val="008C0C9F"/>
    <w:rsid w:val="008C12D1"/>
    <w:rsid w:val="008C3B4E"/>
    <w:rsid w:val="008C6D62"/>
    <w:rsid w:val="008D3F5E"/>
    <w:rsid w:val="008D4EF4"/>
    <w:rsid w:val="008D5527"/>
    <w:rsid w:val="008D6113"/>
    <w:rsid w:val="008E2343"/>
    <w:rsid w:val="008E6AFA"/>
    <w:rsid w:val="008F11C9"/>
    <w:rsid w:val="008F3287"/>
    <w:rsid w:val="00901961"/>
    <w:rsid w:val="00902A34"/>
    <w:rsid w:val="00905E95"/>
    <w:rsid w:val="00906696"/>
    <w:rsid w:val="00913898"/>
    <w:rsid w:val="009159D1"/>
    <w:rsid w:val="00923CF0"/>
    <w:rsid w:val="00924D9D"/>
    <w:rsid w:val="0093238D"/>
    <w:rsid w:val="00935CEA"/>
    <w:rsid w:val="009369A5"/>
    <w:rsid w:val="00936F58"/>
    <w:rsid w:val="009406BF"/>
    <w:rsid w:val="00941ECA"/>
    <w:rsid w:val="00943B9E"/>
    <w:rsid w:val="00945AC4"/>
    <w:rsid w:val="00945DD5"/>
    <w:rsid w:val="00947504"/>
    <w:rsid w:val="009510BE"/>
    <w:rsid w:val="00951AEE"/>
    <w:rsid w:val="00952AB0"/>
    <w:rsid w:val="00955A12"/>
    <w:rsid w:val="00957ACC"/>
    <w:rsid w:val="0096296A"/>
    <w:rsid w:val="00963622"/>
    <w:rsid w:val="00963E5B"/>
    <w:rsid w:val="009643DA"/>
    <w:rsid w:val="00964CA2"/>
    <w:rsid w:val="009658B7"/>
    <w:rsid w:val="00967E4D"/>
    <w:rsid w:val="00974B70"/>
    <w:rsid w:val="00980C6A"/>
    <w:rsid w:val="0098381B"/>
    <w:rsid w:val="0099210E"/>
    <w:rsid w:val="0099211C"/>
    <w:rsid w:val="009A25E1"/>
    <w:rsid w:val="009A6318"/>
    <w:rsid w:val="009A6B10"/>
    <w:rsid w:val="009B2E29"/>
    <w:rsid w:val="009B42A0"/>
    <w:rsid w:val="009B64D8"/>
    <w:rsid w:val="009C1CB4"/>
    <w:rsid w:val="009C6A94"/>
    <w:rsid w:val="009D096C"/>
    <w:rsid w:val="009D1592"/>
    <w:rsid w:val="009D3788"/>
    <w:rsid w:val="009D6681"/>
    <w:rsid w:val="009D768D"/>
    <w:rsid w:val="009E0309"/>
    <w:rsid w:val="009E0E3F"/>
    <w:rsid w:val="009E32F3"/>
    <w:rsid w:val="009E360B"/>
    <w:rsid w:val="009E5FFC"/>
    <w:rsid w:val="009E669C"/>
    <w:rsid w:val="009F0298"/>
    <w:rsid w:val="009F275F"/>
    <w:rsid w:val="009F31DD"/>
    <w:rsid w:val="009F4283"/>
    <w:rsid w:val="009F4DA4"/>
    <w:rsid w:val="009F70BB"/>
    <w:rsid w:val="00A01347"/>
    <w:rsid w:val="00A01430"/>
    <w:rsid w:val="00A04918"/>
    <w:rsid w:val="00A05869"/>
    <w:rsid w:val="00A10688"/>
    <w:rsid w:val="00A13409"/>
    <w:rsid w:val="00A136F2"/>
    <w:rsid w:val="00A15A64"/>
    <w:rsid w:val="00A1655C"/>
    <w:rsid w:val="00A16B54"/>
    <w:rsid w:val="00A20B4D"/>
    <w:rsid w:val="00A21226"/>
    <w:rsid w:val="00A239BB"/>
    <w:rsid w:val="00A258FB"/>
    <w:rsid w:val="00A26018"/>
    <w:rsid w:val="00A26A21"/>
    <w:rsid w:val="00A26A9A"/>
    <w:rsid w:val="00A322FA"/>
    <w:rsid w:val="00A360AC"/>
    <w:rsid w:val="00A37C2E"/>
    <w:rsid w:val="00A418E0"/>
    <w:rsid w:val="00A43E71"/>
    <w:rsid w:val="00A54F6D"/>
    <w:rsid w:val="00A572FD"/>
    <w:rsid w:val="00A57A96"/>
    <w:rsid w:val="00A57CD7"/>
    <w:rsid w:val="00A6528F"/>
    <w:rsid w:val="00A657D6"/>
    <w:rsid w:val="00A667AF"/>
    <w:rsid w:val="00A714A8"/>
    <w:rsid w:val="00A731C9"/>
    <w:rsid w:val="00A750FC"/>
    <w:rsid w:val="00A76531"/>
    <w:rsid w:val="00A81402"/>
    <w:rsid w:val="00A826D6"/>
    <w:rsid w:val="00A826F9"/>
    <w:rsid w:val="00A9035F"/>
    <w:rsid w:val="00A9218B"/>
    <w:rsid w:val="00A94DDB"/>
    <w:rsid w:val="00A96126"/>
    <w:rsid w:val="00AA0DFB"/>
    <w:rsid w:val="00AA4E8F"/>
    <w:rsid w:val="00AA539B"/>
    <w:rsid w:val="00AB6548"/>
    <w:rsid w:val="00AB6CBC"/>
    <w:rsid w:val="00AB7543"/>
    <w:rsid w:val="00AC07A0"/>
    <w:rsid w:val="00AC1788"/>
    <w:rsid w:val="00AC5BC2"/>
    <w:rsid w:val="00AC649D"/>
    <w:rsid w:val="00AD1B72"/>
    <w:rsid w:val="00AD2388"/>
    <w:rsid w:val="00AD31A0"/>
    <w:rsid w:val="00AD3B1B"/>
    <w:rsid w:val="00AE2D64"/>
    <w:rsid w:val="00AE3F07"/>
    <w:rsid w:val="00AE5611"/>
    <w:rsid w:val="00AE5E88"/>
    <w:rsid w:val="00AF1862"/>
    <w:rsid w:val="00AF18AE"/>
    <w:rsid w:val="00AF298A"/>
    <w:rsid w:val="00AF2E6E"/>
    <w:rsid w:val="00AF41D2"/>
    <w:rsid w:val="00AF4EF3"/>
    <w:rsid w:val="00B001CD"/>
    <w:rsid w:val="00B005C4"/>
    <w:rsid w:val="00B00D48"/>
    <w:rsid w:val="00B02759"/>
    <w:rsid w:val="00B0601D"/>
    <w:rsid w:val="00B06D5D"/>
    <w:rsid w:val="00B10BDD"/>
    <w:rsid w:val="00B16B97"/>
    <w:rsid w:val="00B207F9"/>
    <w:rsid w:val="00B20B41"/>
    <w:rsid w:val="00B24408"/>
    <w:rsid w:val="00B24CF1"/>
    <w:rsid w:val="00B25C23"/>
    <w:rsid w:val="00B32D9D"/>
    <w:rsid w:val="00B33C9A"/>
    <w:rsid w:val="00B35335"/>
    <w:rsid w:val="00B36CD8"/>
    <w:rsid w:val="00B448B3"/>
    <w:rsid w:val="00B50A42"/>
    <w:rsid w:val="00B50FD2"/>
    <w:rsid w:val="00B53FF7"/>
    <w:rsid w:val="00B555F1"/>
    <w:rsid w:val="00B55C00"/>
    <w:rsid w:val="00B55F20"/>
    <w:rsid w:val="00B5622E"/>
    <w:rsid w:val="00B57365"/>
    <w:rsid w:val="00B57E99"/>
    <w:rsid w:val="00B64F75"/>
    <w:rsid w:val="00B65143"/>
    <w:rsid w:val="00B65AB8"/>
    <w:rsid w:val="00B73A21"/>
    <w:rsid w:val="00B74C3A"/>
    <w:rsid w:val="00B83858"/>
    <w:rsid w:val="00B840E1"/>
    <w:rsid w:val="00B90B17"/>
    <w:rsid w:val="00B9243D"/>
    <w:rsid w:val="00B94E77"/>
    <w:rsid w:val="00B96AE3"/>
    <w:rsid w:val="00B96AF1"/>
    <w:rsid w:val="00BA0DA5"/>
    <w:rsid w:val="00BA4159"/>
    <w:rsid w:val="00BA4FAA"/>
    <w:rsid w:val="00BB05B8"/>
    <w:rsid w:val="00BB2332"/>
    <w:rsid w:val="00BC0466"/>
    <w:rsid w:val="00BC325F"/>
    <w:rsid w:val="00BC6A46"/>
    <w:rsid w:val="00BD00FC"/>
    <w:rsid w:val="00BD5605"/>
    <w:rsid w:val="00BD6D52"/>
    <w:rsid w:val="00BD71FD"/>
    <w:rsid w:val="00BE015B"/>
    <w:rsid w:val="00BE2482"/>
    <w:rsid w:val="00BF6069"/>
    <w:rsid w:val="00BF6BF4"/>
    <w:rsid w:val="00BF6FF3"/>
    <w:rsid w:val="00BF794A"/>
    <w:rsid w:val="00C01EC7"/>
    <w:rsid w:val="00C02F3E"/>
    <w:rsid w:val="00C07EB9"/>
    <w:rsid w:val="00C12300"/>
    <w:rsid w:val="00C1245D"/>
    <w:rsid w:val="00C136B0"/>
    <w:rsid w:val="00C1418D"/>
    <w:rsid w:val="00C20DC7"/>
    <w:rsid w:val="00C21939"/>
    <w:rsid w:val="00C2586F"/>
    <w:rsid w:val="00C27BEE"/>
    <w:rsid w:val="00C3051F"/>
    <w:rsid w:val="00C31B90"/>
    <w:rsid w:val="00C37446"/>
    <w:rsid w:val="00C4319A"/>
    <w:rsid w:val="00C46B3B"/>
    <w:rsid w:val="00C51B32"/>
    <w:rsid w:val="00C55EC0"/>
    <w:rsid w:val="00C576F9"/>
    <w:rsid w:val="00C60987"/>
    <w:rsid w:val="00C650C5"/>
    <w:rsid w:val="00C66747"/>
    <w:rsid w:val="00C67A2E"/>
    <w:rsid w:val="00C71CAB"/>
    <w:rsid w:val="00C72C5F"/>
    <w:rsid w:val="00C83313"/>
    <w:rsid w:val="00C87107"/>
    <w:rsid w:val="00C95063"/>
    <w:rsid w:val="00C95E97"/>
    <w:rsid w:val="00C9709F"/>
    <w:rsid w:val="00CA3BB5"/>
    <w:rsid w:val="00CB0BDA"/>
    <w:rsid w:val="00CB0E9A"/>
    <w:rsid w:val="00CB2618"/>
    <w:rsid w:val="00CB2924"/>
    <w:rsid w:val="00CB464B"/>
    <w:rsid w:val="00CB4A94"/>
    <w:rsid w:val="00CB50A9"/>
    <w:rsid w:val="00CB627E"/>
    <w:rsid w:val="00CB631F"/>
    <w:rsid w:val="00CC020A"/>
    <w:rsid w:val="00CC1EF5"/>
    <w:rsid w:val="00CC6603"/>
    <w:rsid w:val="00CC76D3"/>
    <w:rsid w:val="00CD0FE0"/>
    <w:rsid w:val="00CD4737"/>
    <w:rsid w:val="00CD543F"/>
    <w:rsid w:val="00CE0E82"/>
    <w:rsid w:val="00CE125B"/>
    <w:rsid w:val="00CE7C9C"/>
    <w:rsid w:val="00D01B62"/>
    <w:rsid w:val="00D02DF6"/>
    <w:rsid w:val="00D07BB6"/>
    <w:rsid w:val="00D10116"/>
    <w:rsid w:val="00D11B12"/>
    <w:rsid w:val="00D120AD"/>
    <w:rsid w:val="00D132F2"/>
    <w:rsid w:val="00D147A2"/>
    <w:rsid w:val="00D24863"/>
    <w:rsid w:val="00D32013"/>
    <w:rsid w:val="00D34B4A"/>
    <w:rsid w:val="00D42312"/>
    <w:rsid w:val="00D42525"/>
    <w:rsid w:val="00D43A20"/>
    <w:rsid w:val="00D465C0"/>
    <w:rsid w:val="00D46774"/>
    <w:rsid w:val="00D475E4"/>
    <w:rsid w:val="00D54799"/>
    <w:rsid w:val="00D570E1"/>
    <w:rsid w:val="00D62DC5"/>
    <w:rsid w:val="00D642CE"/>
    <w:rsid w:val="00D65A82"/>
    <w:rsid w:val="00D660EA"/>
    <w:rsid w:val="00D66697"/>
    <w:rsid w:val="00D723DA"/>
    <w:rsid w:val="00D74ED8"/>
    <w:rsid w:val="00D76BA5"/>
    <w:rsid w:val="00D76BE4"/>
    <w:rsid w:val="00D76CFB"/>
    <w:rsid w:val="00D827D5"/>
    <w:rsid w:val="00D9174C"/>
    <w:rsid w:val="00D939AD"/>
    <w:rsid w:val="00D93FFC"/>
    <w:rsid w:val="00D945D5"/>
    <w:rsid w:val="00D968B0"/>
    <w:rsid w:val="00DA0BD6"/>
    <w:rsid w:val="00DA15BE"/>
    <w:rsid w:val="00DA26AC"/>
    <w:rsid w:val="00DB04D4"/>
    <w:rsid w:val="00DB1CB8"/>
    <w:rsid w:val="00DB342B"/>
    <w:rsid w:val="00DD19A5"/>
    <w:rsid w:val="00DD2A74"/>
    <w:rsid w:val="00DD4DFB"/>
    <w:rsid w:val="00DD6F72"/>
    <w:rsid w:val="00DD750A"/>
    <w:rsid w:val="00DE04CE"/>
    <w:rsid w:val="00DE203C"/>
    <w:rsid w:val="00DE3C3D"/>
    <w:rsid w:val="00DE49F1"/>
    <w:rsid w:val="00DE4E41"/>
    <w:rsid w:val="00DF02E7"/>
    <w:rsid w:val="00DF1958"/>
    <w:rsid w:val="00DF71E8"/>
    <w:rsid w:val="00DF79CD"/>
    <w:rsid w:val="00E00946"/>
    <w:rsid w:val="00E01209"/>
    <w:rsid w:val="00E03AD0"/>
    <w:rsid w:val="00E05D63"/>
    <w:rsid w:val="00E06E12"/>
    <w:rsid w:val="00E07E81"/>
    <w:rsid w:val="00E12EE9"/>
    <w:rsid w:val="00E150C1"/>
    <w:rsid w:val="00E232DC"/>
    <w:rsid w:val="00E245E1"/>
    <w:rsid w:val="00E2534B"/>
    <w:rsid w:val="00E274C3"/>
    <w:rsid w:val="00E311A2"/>
    <w:rsid w:val="00E31484"/>
    <w:rsid w:val="00E40DBD"/>
    <w:rsid w:val="00E441EB"/>
    <w:rsid w:val="00E51700"/>
    <w:rsid w:val="00E54540"/>
    <w:rsid w:val="00E555DE"/>
    <w:rsid w:val="00E605DD"/>
    <w:rsid w:val="00E61568"/>
    <w:rsid w:val="00E66404"/>
    <w:rsid w:val="00E71167"/>
    <w:rsid w:val="00E71889"/>
    <w:rsid w:val="00E72AB0"/>
    <w:rsid w:val="00E84ACE"/>
    <w:rsid w:val="00E92617"/>
    <w:rsid w:val="00E936B8"/>
    <w:rsid w:val="00EA0E95"/>
    <w:rsid w:val="00EA3A03"/>
    <w:rsid w:val="00EA498F"/>
    <w:rsid w:val="00EB009A"/>
    <w:rsid w:val="00EB1405"/>
    <w:rsid w:val="00EB4D1A"/>
    <w:rsid w:val="00EB4E25"/>
    <w:rsid w:val="00EB6AB3"/>
    <w:rsid w:val="00EB75AE"/>
    <w:rsid w:val="00EC1D80"/>
    <w:rsid w:val="00EC5D20"/>
    <w:rsid w:val="00EC64A0"/>
    <w:rsid w:val="00EC7BF0"/>
    <w:rsid w:val="00ED09A2"/>
    <w:rsid w:val="00ED47D2"/>
    <w:rsid w:val="00EE3B7F"/>
    <w:rsid w:val="00EE3FD4"/>
    <w:rsid w:val="00EE4E0E"/>
    <w:rsid w:val="00EF05D5"/>
    <w:rsid w:val="00EF07B2"/>
    <w:rsid w:val="00EF2B95"/>
    <w:rsid w:val="00EF2CDC"/>
    <w:rsid w:val="00EF31A1"/>
    <w:rsid w:val="00EF3F11"/>
    <w:rsid w:val="00F00A3E"/>
    <w:rsid w:val="00F047A7"/>
    <w:rsid w:val="00F108B0"/>
    <w:rsid w:val="00F114FA"/>
    <w:rsid w:val="00F11864"/>
    <w:rsid w:val="00F13A29"/>
    <w:rsid w:val="00F15E21"/>
    <w:rsid w:val="00F167A2"/>
    <w:rsid w:val="00F17429"/>
    <w:rsid w:val="00F17ED6"/>
    <w:rsid w:val="00F23005"/>
    <w:rsid w:val="00F27411"/>
    <w:rsid w:val="00F358DB"/>
    <w:rsid w:val="00F35BC8"/>
    <w:rsid w:val="00F36E50"/>
    <w:rsid w:val="00F4654D"/>
    <w:rsid w:val="00F47134"/>
    <w:rsid w:val="00F47E96"/>
    <w:rsid w:val="00F5175C"/>
    <w:rsid w:val="00F54D3B"/>
    <w:rsid w:val="00F600BF"/>
    <w:rsid w:val="00F640E7"/>
    <w:rsid w:val="00F678DB"/>
    <w:rsid w:val="00F714D8"/>
    <w:rsid w:val="00F77F5B"/>
    <w:rsid w:val="00F80942"/>
    <w:rsid w:val="00F80D29"/>
    <w:rsid w:val="00F82FC8"/>
    <w:rsid w:val="00F90780"/>
    <w:rsid w:val="00F975FB"/>
    <w:rsid w:val="00FA1439"/>
    <w:rsid w:val="00FA4E33"/>
    <w:rsid w:val="00FA7134"/>
    <w:rsid w:val="00FB4725"/>
    <w:rsid w:val="00FC1E6C"/>
    <w:rsid w:val="00FC1EFF"/>
    <w:rsid w:val="00FC27C0"/>
    <w:rsid w:val="00FC5A48"/>
    <w:rsid w:val="00FC6726"/>
    <w:rsid w:val="00FC6A4C"/>
    <w:rsid w:val="00FC6E97"/>
    <w:rsid w:val="00FC74A2"/>
    <w:rsid w:val="00FD1896"/>
    <w:rsid w:val="00FD453F"/>
    <w:rsid w:val="00FD6E3C"/>
    <w:rsid w:val="00FD77C3"/>
    <w:rsid w:val="00FE0382"/>
    <w:rsid w:val="00FE4A50"/>
    <w:rsid w:val="00FE4A63"/>
    <w:rsid w:val="00FE632B"/>
    <w:rsid w:val="00FE6478"/>
    <w:rsid w:val="00FF115D"/>
    <w:rsid w:val="00FF358E"/>
    <w:rsid w:val="00FF35EC"/>
    <w:rsid w:val="00FF4747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5C704"/>
  <w15:docId w15:val="{24C0707B-D88D-4800-82D2-AB0A923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45AC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45AC4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rsid w:val="00945AC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945A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945AC4"/>
  </w:style>
  <w:style w:type="paragraph" w:styleId="Pavadinimas">
    <w:name w:val="Title"/>
    <w:basedOn w:val="prastasis"/>
    <w:link w:val="PavadinimasDiagrama"/>
    <w:qFormat/>
    <w:rsid w:val="00945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rsid w:val="00166136"/>
    <w:rPr>
      <w:rFonts w:ascii="Tahoma" w:hAnsi="Tahoma"/>
      <w:b/>
      <w:sz w:val="28"/>
      <w:szCs w:val="24"/>
      <w:lang w:eastAsia="en-US"/>
    </w:rPr>
  </w:style>
  <w:style w:type="paragraph" w:styleId="Data">
    <w:name w:val="Date"/>
    <w:basedOn w:val="Antrats"/>
    <w:link w:val="DataDiagrama"/>
    <w:rsid w:val="00945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945AC4"/>
    <w:pPr>
      <w:spacing w:before="40" w:after="40"/>
      <w:ind w:firstLine="1247"/>
      <w:jc w:val="both"/>
    </w:pPr>
  </w:style>
  <w:style w:type="paragraph" w:styleId="Pagrindiniotekstotrauka">
    <w:name w:val="Body Text Indent"/>
    <w:basedOn w:val="prastasis"/>
    <w:link w:val="PagrindiniotekstotraukaDiagrama"/>
    <w:rsid w:val="00945AC4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rsid w:val="00945AC4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sid w:val="00945AC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5AC4"/>
    <w:pPr>
      <w:jc w:val="both"/>
    </w:pPr>
  </w:style>
  <w:style w:type="paragraph" w:styleId="Dokumentostruktra">
    <w:name w:val="Document Map"/>
    <w:basedOn w:val="prastasis"/>
    <w:semiHidden/>
    <w:rsid w:val="00945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sid w:val="00945AC4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F167A2"/>
    <w:pPr>
      <w:ind w:left="720"/>
      <w:contextualSpacing/>
    </w:pPr>
  </w:style>
  <w:style w:type="paragraph" w:styleId="Pataisymai">
    <w:name w:val="Revision"/>
    <w:hidden/>
    <w:uiPriority w:val="99"/>
    <w:semiHidden/>
    <w:rsid w:val="00FD453F"/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D453F"/>
    <w:rPr>
      <w:sz w:val="24"/>
    </w:rPr>
  </w:style>
  <w:style w:type="paragraph" w:customStyle="1" w:styleId="msonormal0">
    <w:name w:val="msonormal"/>
    <w:basedOn w:val="prastasis"/>
    <w:rsid w:val="00D475E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0893-D73D-44F4-9677-7E0F8E41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Alina Dokutovičienė</cp:lastModifiedBy>
  <cp:revision>7</cp:revision>
  <cp:lastPrinted>2024-09-26T12:33:00Z</cp:lastPrinted>
  <dcterms:created xsi:type="dcterms:W3CDTF">2024-09-26T12:08:00Z</dcterms:created>
  <dcterms:modified xsi:type="dcterms:W3CDTF">2024-09-27T11:48:00Z</dcterms:modified>
</cp:coreProperties>
</file>