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647BC3F9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1330E3">
        <w:rPr>
          <w:rFonts w:ascii="Arial" w:hAnsi="Arial" w:cs="Arial"/>
          <w:sz w:val="24"/>
        </w:rPr>
        <w:t>LAISVĘ JAKŠIENĘ</w:t>
      </w:r>
    </w:p>
    <w:p w14:paraId="51A9126C" w14:textId="5F2BD95C" w:rsidR="00541C29" w:rsidRPr="00CD3CEA" w:rsidRDefault="001330E3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PANEVĖŽIO</w:t>
      </w:r>
      <w:r w:rsidR="00D376F8" w:rsidRPr="00CD3CEA">
        <w:rPr>
          <w:rFonts w:ascii="Arial" w:hAnsi="Arial" w:cs="Arial"/>
          <w:sz w:val="24"/>
        </w:rPr>
        <w:t xml:space="preserve"> APYLINKĖS TEISMO </w:t>
      </w:r>
      <w:r>
        <w:rPr>
          <w:rFonts w:ascii="Arial" w:hAnsi="Arial" w:cs="Arial"/>
          <w:sz w:val="24"/>
        </w:rPr>
        <w:t>PANEVĖŽIO</w:t>
      </w:r>
      <w:r w:rsidR="00D376F8" w:rsidRPr="00CD3CEA">
        <w:rPr>
          <w:rFonts w:ascii="Arial" w:hAnsi="Arial" w:cs="Arial"/>
          <w:sz w:val="24"/>
        </w:rPr>
        <w:t xml:space="preserve"> RŪMŲ TEISĖJ</w:t>
      </w:r>
      <w:r w:rsidR="00C2332E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56AB0818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1330E3">
        <w:rPr>
          <w:rFonts w:ascii="Arial" w:hAnsi="Arial" w:cs="Arial"/>
        </w:rPr>
        <w:t xml:space="preserve">sausio </w:t>
      </w:r>
      <w:r w:rsidR="00C23FCD">
        <w:rPr>
          <w:rFonts w:ascii="Arial" w:hAnsi="Arial" w:cs="Arial"/>
        </w:rPr>
        <w:t>21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A50A99">
        <w:rPr>
          <w:rFonts w:ascii="Arial" w:hAnsi="Arial" w:cs="Arial"/>
        </w:rPr>
        <w:t>19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4237B53C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1330E3">
        <w:rPr>
          <w:rFonts w:ascii="Arial" w:hAnsi="Arial" w:cs="Arial"/>
          <w:b w:val="0"/>
          <w:bCs/>
          <w:sz w:val="24"/>
        </w:rPr>
        <w:t>5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1330E3">
        <w:rPr>
          <w:rFonts w:ascii="Arial" w:hAnsi="Arial" w:cs="Arial"/>
          <w:b w:val="0"/>
          <w:bCs/>
          <w:sz w:val="24"/>
        </w:rPr>
        <w:t>sausio 9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 xml:space="preserve">Nr. </w:t>
      </w:r>
      <w:r w:rsidR="001869ED" w:rsidRPr="007000D3">
        <w:rPr>
          <w:rFonts w:ascii="Arial" w:hAnsi="Arial" w:cs="Arial"/>
          <w:b w:val="0"/>
          <w:bCs/>
          <w:sz w:val="24"/>
        </w:rPr>
        <w:t>1K-</w:t>
      </w:r>
      <w:r w:rsidR="00C2332E" w:rsidRPr="007000D3">
        <w:rPr>
          <w:rFonts w:ascii="Arial" w:hAnsi="Arial" w:cs="Arial"/>
          <w:b w:val="0"/>
          <w:bCs/>
          <w:sz w:val="24"/>
        </w:rPr>
        <w:t>1</w:t>
      </w:r>
      <w:r w:rsidR="007000D3" w:rsidRPr="007000D3">
        <w:rPr>
          <w:rFonts w:ascii="Arial" w:hAnsi="Arial" w:cs="Arial"/>
          <w:b w:val="0"/>
          <w:bCs/>
          <w:sz w:val="24"/>
        </w:rPr>
        <w:t>99</w:t>
      </w:r>
      <w:r w:rsidR="001869ED" w:rsidRPr="007000D3">
        <w:rPr>
          <w:rFonts w:ascii="Arial" w:hAnsi="Arial" w:cs="Arial"/>
          <w:b w:val="0"/>
          <w:bCs/>
          <w:sz w:val="24"/>
        </w:rPr>
        <w:t xml:space="preserve"> </w:t>
      </w:r>
      <w:r w:rsidRPr="007000D3">
        <w:rPr>
          <w:rFonts w:ascii="Arial" w:hAnsi="Arial" w:cs="Arial"/>
          <w:b w:val="0"/>
          <w:sz w:val="24"/>
        </w:rPr>
        <w:t>„Dėl</w:t>
      </w:r>
      <w:r w:rsidRPr="00CD3CEA">
        <w:rPr>
          <w:rFonts w:ascii="Arial" w:hAnsi="Arial" w:cs="Arial"/>
          <w:b w:val="0"/>
          <w:sz w:val="24"/>
        </w:rPr>
        <w:t xml:space="preserve">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2332E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1330E3">
        <w:rPr>
          <w:rFonts w:ascii="Arial" w:hAnsi="Arial" w:cs="Arial"/>
          <w:b w:val="0"/>
          <w:bCs/>
          <w:sz w:val="24"/>
        </w:rPr>
        <w:t>birželio 10</w:t>
      </w:r>
      <w:r w:rsidR="0048283A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1330E3">
        <w:rPr>
          <w:rFonts w:ascii="Arial" w:hAnsi="Arial" w:cs="Arial"/>
          <w:b w:val="0"/>
          <w:bCs/>
          <w:sz w:val="24"/>
        </w:rPr>
        <w:t>Laisvę Jakšienę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1330E3">
        <w:rPr>
          <w:rFonts w:ascii="Arial" w:hAnsi="Arial" w:cs="Arial"/>
          <w:b w:val="0"/>
          <w:bCs/>
          <w:sz w:val="24"/>
        </w:rPr>
        <w:t>Panevėžio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1330E3">
        <w:rPr>
          <w:rFonts w:ascii="Arial" w:hAnsi="Arial" w:cs="Arial"/>
          <w:b w:val="0"/>
          <w:bCs/>
          <w:sz w:val="24"/>
        </w:rPr>
        <w:t>Panevėžio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1330E3">
        <w:rPr>
          <w:rFonts w:ascii="Arial" w:hAnsi="Arial" w:cs="Arial"/>
          <w:b w:val="0"/>
          <w:bCs/>
          <w:sz w:val="24"/>
        </w:rPr>
        <w:t>Laisvės Jakšienės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0799F908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1330E3" w:rsidRPr="001330E3">
        <w:rPr>
          <w:rFonts w:ascii="Arial" w:hAnsi="Arial" w:cs="Arial"/>
        </w:rPr>
        <w:t>LAISVĘ JAKŠIENĘ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1330E3">
        <w:rPr>
          <w:rFonts w:ascii="Arial" w:hAnsi="Arial" w:cs="Arial"/>
        </w:rPr>
        <w:t>Panevėžio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1330E3">
        <w:rPr>
          <w:rFonts w:ascii="Arial" w:hAnsi="Arial" w:cs="Arial"/>
        </w:rPr>
        <w:t>Panevėžio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C23FCD" w:rsidRPr="00C23FCD" w14:paraId="1A717C88" w14:textId="77777777" w:rsidTr="00C23FCD">
        <w:tc>
          <w:tcPr>
            <w:tcW w:w="6946" w:type="dxa"/>
          </w:tcPr>
          <w:p w14:paraId="21635DC1" w14:textId="77777777" w:rsidR="00C23FCD" w:rsidRPr="00C23FCD" w:rsidRDefault="00C23FCD" w:rsidP="00C23FCD">
            <w:pPr>
              <w:pStyle w:val="Pagrindinistekstas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Pirmininko pavaduotojas</w:t>
            </w:r>
          </w:p>
          <w:p w14:paraId="7C106CA2" w14:textId="77777777" w:rsidR="00C23FCD" w:rsidRPr="00C23FCD" w:rsidRDefault="00C23FCD" w:rsidP="00C23FCD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1D24738C" w14:textId="77777777" w:rsidR="00C23FCD" w:rsidRPr="00C23FCD" w:rsidRDefault="00C23FCD" w:rsidP="00C23FCD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Nerijus Meilutis</w:t>
            </w:r>
          </w:p>
        </w:tc>
      </w:tr>
      <w:tr w:rsidR="00C23FCD" w:rsidRPr="00C23FCD" w14:paraId="788FC9BE" w14:textId="77777777" w:rsidTr="00C23FCD">
        <w:tc>
          <w:tcPr>
            <w:tcW w:w="6946" w:type="dxa"/>
            <w:hideMark/>
          </w:tcPr>
          <w:p w14:paraId="0EC32981" w14:textId="77777777" w:rsidR="00C23FCD" w:rsidRPr="00C23FCD" w:rsidRDefault="00C23FCD" w:rsidP="00C23FCD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701BE0E6" w14:textId="77777777" w:rsidR="00C23FCD" w:rsidRPr="00C23FCD" w:rsidRDefault="00C23FCD" w:rsidP="00C23FCD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3F3B7755" w14:textId="77777777" w:rsidR="00C23FCD" w:rsidRPr="00C23FCD" w:rsidRDefault="00C23FCD" w:rsidP="00C23F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p w14:paraId="38B62923" w14:textId="77777777" w:rsidR="00D55A95" w:rsidRPr="00CD3CEA" w:rsidRDefault="00D55A95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D55A95" w:rsidRPr="00CD3CEA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3314" w14:textId="77777777" w:rsidR="00933413" w:rsidRDefault="00933413">
      <w:r>
        <w:separator/>
      </w:r>
    </w:p>
  </w:endnote>
  <w:endnote w:type="continuationSeparator" w:id="0">
    <w:p w14:paraId="221617C7" w14:textId="77777777" w:rsidR="00933413" w:rsidRDefault="0093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1860" w14:textId="77777777" w:rsidR="00933413" w:rsidRDefault="00933413">
      <w:r>
        <w:separator/>
      </w:r>
    </w:p>
  </w:footnote>
  <w:footnote w:type="continuationSeparator" w:id="0">
    <w:p w14:paraId="1063FD1D" w14:textId="77777777" w:rsidR="00933413" w:rsidRDefault="0093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13EC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0FD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283A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098C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283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00D3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38B1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413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0A99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3FCD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035D"/>
    <w:rsid w:val="00EC2579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2025-01-09T12:31:00Z</dcterms:created>
  <dcterms:modified xsi:type="dcterms:W3CDTF">2025-01-21T15:33:00Z</dcterms:modified>
</cp:coreProperties>
</file>