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45618266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776C1A">
        <w:rPr>
          <w:rFonts w:ascii="Arial" w:hAnsi="Arial" w:cs="Arial"/>
          <w:sz w:val="24"/>
        </w:rPr>
        <w:t>MARTYNĄ VERBIEJĘ</w:t>
      </w:r>
    </w:p>
    <w:p w14:paraId="51A9126C" w14:textId="30090F79" w:rsidR="00541C29" w:rsidRPr="00CD3CEA" w:rsidRDefault="00776C1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ŠIAULIŲ</w:t>
      </w:r>
      <w:r w:rsidR="00C411EC" w:rsidRPr="00CD3CEA">
        <w:rPr>
          <w:rFonts w:ascii="Arial" w:hAnsi="Arial" w:cs="Arial"/>
          <w:sz w:val="24"/>
        </w:rPr>
        <w:t xml:space="preserve"> </w:t>
      </w:r>
      <w:r w:rsidR="00D376F8"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>ŠIAULIŲ</w:t>
      </w:r>
      <w:r w:rsidR="00D376F8" w:rsidRPr="00CD3CEA">
        <w:rPr>
          <w:rFonts w:ascii="Arial" w:hAnsi="Arial" w:cs="Arial"/>
          <w:sz w:val="24"/>
        </w:rPr>
        <w:t xml:space="preserve"> RŪMŲ TEISĖJ</w:t>
      </w:r>
      <w:r w:rsidR="00C2332E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3BF10B74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1330E3">
        <w:rPr>
          <w:rFonts w:ascii="Arial" w:hAnsi="Arial" w:cs="Arial"/>
        </w:rPr>
        <w:t xml:space="preserve">sausio </w:t>
      </w:r>
      <w:r w:rsidR="009A51E3">
        <w:rPr>
          <w:rFonts w:ascii="Arial" w:hAnsi="Arial" w:cs="Arial"/>
        </w:rPr>
        <w:t>21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AE5CBE">
        <w:rPr>
          <w:rFonts w:ascii="Arial" w:hAnsi="Arial" w:cs="Arial"/>
        </w:rPr>
        <w:t>23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0329B594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1330E3">
        <w:rPr>
          <w:rFonts w:ascii="Arial" w:hAnsi="Arial" w:cs="Arial"/>
          <w:b w:val="0"/>
          <w:bCs/>
          <w:sz w:val="24"/>
        </w:rPr>
        <w:t>5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1330E3">
        <w:rPr>
          <w:rFonts w:ascii="Arial" w:hAnsi="Arial" w:cs="Arial"/>
          <w:b w:val="0"/>
          <w:bCs/>
          <w:sz w:val="24"/>
        </w:rPr>
        <w:t>sausio 9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 xml:space="preserve">Nr. </w:t>
      </w:r>
      <w:r w:rsidR="001869ED" w:rsidRPr="00034648">
        <w:rPr>
          <w:rFonts w:ascii="Arial" w:hAnsi="Arial" w:cs="Arial"/>
          <w:b w:val="0"/>
          <w:bCs/>
          <w:sz w:val="24"/>
        </w:rPr>
        <w:t>1K-</w:t>
      </w:r>
      <w:r w:rsidR="00C2332E" w:rsidRPr="00034648">
        <w:rPr>
          <w:rFonts w:ascii="Arial" w:hAnsi="Arial" w:cs="Arial"/>
          <w:b w:val="0"/>
          <w:bCs/>
          <w:sz w:val="24"/>
        </w:rPr>
        <w:t>1</w:t>
      </w:r>
      <w:r w:rsidR="00034648" w:rsidRPr="00034648">
        <w:rPr>
          <w:rFonts w:ascii="Arial" w:hAnsi="Arial" w:cs="Arial"/>
          <w:b w:val="0"/>
          <w:bCs/>
          <w:sz w:val="24"/>
        </w:rPr>
        <w:t>99</w:t>
      </w:r>
      <w:r w:rsidR="001869ED" w:rsidRPr="00034648">
        <w:rPr>
          <w:rFonts w:ascii="Arial" w:hAnsi="Arial" w:cs="Arial"/>
          <w:b w:val="0"/>
          <w:bCs/>
          <w:sz w:val="24"/>
        </w:rPr>
        <w:t xml:space="preserve"> </w:t>
      </w:r>
      <w:r w:rsidRPr="00034648">
        <w:rPr>
          <w:rFonts w:ascii="Arial" w:hAnsi="Arial" w:cs="Arial"/>
          <w:b w:val="0"/>
          <w:sz w:val="24"/>
        </w:rPr>
        <w:t>„D</w:t>
      </w:r>
      <w:r w:rsidRPr="00CD3CEA">
        <w:rPr>
          <w:rFonts w:ascii="Arial" w:hAnsi="Arial" w:cs="Arial"/>
          <w:b w:val="0"/>
          <w:sz w:val="24"/>
        </w:rPr>
        <w:t>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C2332E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B21C34">
        <w:rPr>
          <w:rFonts w:ascii="Arial" w:hAnsi="Arial" w:cs="Arial"/>
          <w:b w:val="0"/>
          <w:bCs/>
          <w:sz w:val="24"/>
        </w:rPr>
        <w:t>sausio 15</w:t>
      </w:r>
      <w:r w:rsidR="005D6846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B21C34">
        <w:rPr>
          <w:rFonts w:ascii="Arial" w:hAnsi="Arial" w:cs="Arial"/>
          <w:b w:val="0"/>
          <w:bCs/>
          <w:sz w:val="24"/>
        </w:rPr>
        <w:t>Martyną Verbieję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585C0E">
        <w:rPr>
          <w:rFonts w:ascii="Arial" w:hAnsi="Arial" w:cs="Arial"/>
          <w:b w:val="0"/>
          <w:bCs/>
          <w:sz w:val="24"/>
        </w:rPr>
        <w:t>Telšių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585C0E">
        <w:rPr>
          <w:rFonts w:ascii="Arial" w:hAnsi="Arial" w:cs="Arial"/>
          <w:b w:val="0"/>
          <w:bCs/>
          <w:sz w:val="24"/>
        </w:rPr>
        <w:t>Telšių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B21C34">
        <w:rPr>
          <w:rFonts w:ascii="Arial" w:hAnsi="Arial" w:cs="Arial"/>
          <w:b w:val="0"/>
          <w:bCs/>
          <w:sz w:val="24"/>
        </w:rPr>
        <w:t>Martynos Verbiejės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25D1EACE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B21C34">
        <w:rPr>
          <w:rFonts w:ascii="Arial" w:hAnsi="Arial" w:cs="Arial"/>
        </w:rPr>
        <w:t>MARTYNĄ VERBIEJĘ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B21C34">
        <w:rPr>
          <w:rFonts w:ascii="Arial" w:hAnsi="Arial" w:cs="Arial"/>
        </w:rPr>
        <w:t>Šiaulių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B21C34">
        <w:rPr>
          <w:rFonts w:ascii="Arial" w:hAnsi="Arial" w:cs="Arial"/>
        </w:rPr>
        <w:t>Šiaulių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9A51E3" w:rsidRPr="009A51E3" w14:paraId="7C78D7CF" w14:textId="77777777" w:rsidTr="009A51E3">
        <w:tc>
          <w:tcPr>
            <w:tcW w:w="6946" w:type="dxa"/>
          </w:tcPr>
          <w:p w14:paraId="4378F17B" w14:textId="77777777" w:rsidR="009A51E3" w:rsidRPr="009A51E3" w:rsidRDefault="009A51E3" w:rsidP="009A51E3">
            <w:pPr>
              <w:pStyle w:val="Pagrindinistekstas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Pirmininko pavaduotojas</w:t>
            </w:r>
          </w:p>
          <w:p w14:paraId="11D4CA10" w14:textId="77777777" w:rsidR="009A51E3" w:rsidRPr="009A51E3" w:rsidRDefault="009A51E3" w:rsidP="009A51E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2B587B24" w14:textId="77777777" w:rsidR="009A51E3" w:rsidRPr="009A51E3" w:rsidRDefault="009A51E3" w:rsidP="009A51E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Nerijus Meilutis</w:t>
            </w:r>
          </w:p>
        </w:tc>
      </w:tr>
      <w:tr w:rsidR="009A51E3" w:rsidRPr="009A51E3" w14:paraId="0E2CED3F" w14:textId="77777777" w:rsidTr="009A51E3">
        <w:tc>
          <w:tcPr>
            <w:tcW w:w="6946" w:type="dxa"/>
            <w:hideMark/>
          </w:tcPr>
          <w:p w14:paraId="42FC2832" w14:textId="77777777" w:rsidR="009A51E3" w:rsidRPr="009A51E3" w:rsidRDefault="009A51E3" w:rsidP="009A51E3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5E9ED3B7" w14:textId="77777777" w:rsidR="009A51E3" w:rsidRPr="009A51E3" w:rsidRDefault="009A51E3" w:rsidP="009A51E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Viktorija Šelmienė</w:t>
            </w:r>
          </w:p>
        </w:tc>
      </w:tr>
    </w:tbl>
    <w:p w14:paraId="6C965496" w14:textId="77777777" w:rsidR="009A51E3" w:rsidRPr="009A51E3" w:rsidRDefault="009A51E3" w:rsidP="009A51E3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p w14:paraId="38B62923" w14:textId="77777777" w:rsidR="00D55A95" w:rsidRPr="00CD3CEA" w:rsidRDefault="00D55A95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D55A95" w:rsidRPr="00CD3CEA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941F" w14:textId="77777777" w:rsidR="0020724A" w:rsidRDefault="0020724A">
      <w:r>
        <w:separator/>
      </w:r>
    </w:p>
  </w:endnote>
  <w:endnote w:type="continuationSeparator" w:id="0">
    <w:p w14:paraId="0A56C25E" w14:textId="77777777" w:rsidR="0020724A" w:rsidRDefault="0020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8A71" w14:textId="77777777" w:rsidR="0020724A" w:rsidRDefault="0020724A">
      <w:r>
        <w:separator/>
      </w:r>
    </w:p>
  </w:footnote>
  <w:footnote w:type="continuationSeparator" w:id="0">
    <w:p w14:paraId="6A50E8C5" w14:textId="77777777" w:rsidR="0020724A" w:rsidRDefault="0020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648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3D4"/>
    <w:rsid w:val="001F34D9"/>
    <w:rsid w:val="001F392A"/>
    <w:rsid w:val="001F5DC0"/>
    <w:rsid w:val="001F7FF6"/>
    <w:rsid w:val="002019A8"/>
    <w:rsid w:val="0020724A"/>
    <w:rsid w:val="00215985"/>
    <w:rsid w:val="002166C3"/>
    <w:rsid w:val="0022052E"/>
    <w:rsid w:val="00221DBC"/>
    <w:rsid w:val="002241BE"/>
    <w:rsid w:val="00231FDF"/>
    <w:rsid w:val="0023507B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1D96"/>
    <w:rsid w:val="00753FCE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51E3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CBE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07947"/>
    <w:rsid w:val="00D1017B"/>
    <w:rsid w:val="00D144B9"/>
    <w:rsid w:val="00D17008"/>
    <w:rsid w:val="00D2318E"/>
    <w:rsid w:val="00D24CEC"/>
    <w:rsid w:val="00D27C2E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0700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4708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11</cp:revision>
  <cp:lastPrinted>2017-04-27T08:24:00Z</cp:lastPrinted>
  <dcterms:created xsi:type="dcterms:W3CDTF">2025-01-09T12:31:00Z</dcterms:created>
  <dcterms:modified xsi:type="dcterms:W3CDTF">2025-01-21T15:34:00Z</dcterms:modified>
</cp:coreProperties>
</file>