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28DCB" w14:textId="0E4C0202" w:rsidR="00AD296E" w:rsidRDefault="00D55A95">
      <w:pPr>
        <w:pStyle w:val="Data"/>
        <w:rPr>
          <w:rFonts w:ascii="Arial" w:hAnsi="Arial" w:cs="Arial"/>
          <w:sz w:val="16"/>
        </w:rPr>
      </w:pPr>
      <w:r>
        <w:rPr>
          <w:noProof/>
        </w:rPr>
        <w:drawing>
          <wp:inline distT="0" distB="0" distL="0" distR="0" wp14:anchorId="14F5C419" wp14:editId="33709D7E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AA1DCC" w14:textId="77777777" w:rsidR="00D55A95" w:rsidRPr="00CD3CEA" w:rsidRDefault="00D55A95">
      <w:pPr>
        <w:pStyle w:val="Data"/>
        <w:rPr>
          <w:rFonts w:ascii="Arial" w:hAnsi="Arial" w:cs="Arial"/>
          <w:sz w:val="16"/>
        </w:rPr>
      </w:pPr>
    </w:p>
    <w:p w14:paraId="1A36907F" w14:textId="77777777" w:rsidR="00792B59" w:rsidRPr="00CD3CEA" w:rsidRDefault="00AD296E" w:rsidP="00792B59">
      <w:pPr>
        <w:pStyle w:val="Pavadinimas"/>
        <w:spacing w:line="360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>TEIS</w:t>
      </w:r>
      <w:r w:rsidR="00AC4A51" w:rsidRPr="00CD3CEA">
        <w:rPr>
          <w:rFonts w:ascii="Arial" w:hAnsi="Arial" w:cs="Arial"/>
          <w:sz w:val="24"/>
        </w:rPr>
        <w:t>ĖJ</w:t>
      </w:r>
      <w:r w:rsidRPr="00CD3CEA">
        <w:rPr>
          <w:rFonts w:ascii="Arial" w:hAnsi="Arial" w:cs="Arial"/>
          <w:sz w:val="24"/>
        </w:rPr>
        <w:t>Ų TARYBA</w:t>
      </w:r>
    </w:p>
    <w:p w14:paraId="3A521341" w14:textId="77777777" w:rsidR="00541C29" w:rsidRPr="00CD3CEA" w:rsidRDefault="00FA7A85" w:rsidP="009356B9">
      <w:pPr>
        <w:pStyle w:val="Pavadinimas"/>
        <w:spacing w:line="240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>NUTARIMAS</w:t>
      </w:r>
    </w:p>
    <w:p w14:paraId="79B98A83" w14:textId="77777777" w:rsidR="00A65190" w:rsidRPr="00CD3CEA" w:rsidRDefault="00FA7A85" w:rsidP="00CF5EEA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 xml:space="preserve">DĖL PATARIMO LIETUVOS RESPUBLIKOS </w:t>
      </w:r>
      <w:r w:rsidR="00966CFA" w:rsidRPr="00CD3CEA">
        <w:rPr>
          <w:rFonts w:ascii="Arial" w:hAnsi="Arial" w:cs="Arial"/>
          <w:sz w:val="24"/>
        </w:rPr>
        <w:t>PREZIDENT</w:t>
      </w:r>
      <w:r w:rsidR="00842C61" w:rsidRPr="00CD3CEA">
        <w:rPr>
          <w:rFonts w:ascii="Arial" w:hAnsi="Arial" w:cs="Arial"/>
          <w:sz w:val="24"/>
        </w:rPr>
        <w:t>U</w:t>
      </w:r>
      <w:r w:rsidR="00966CFA" w:rsidRPr="00CD3CEA">
        <w:rPr>
          <w:rFonts w:ascii="Arial" w:hAnsi="Arial" w:cs="Arial"/>
          <w:sz w:val="24"/>
        </w:rPr>
        <w:t xml:space="preserve">I </w:t>
      </w:r>
    </w:p>
    <w:p w14:paraId="09126E42" w14:textId="526F5817" w:rsidR="00CF5EEA" w:rsidRPr="00CD3CEA" w:rsidRDefault="00966CFA" w:rsidP="00CF5EEA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 xml:space="preserve">SKIRTI </w:t>
      </w:r>
      <w:r w:rsidR="00D4076D">
        <w:rPr>
          <w:rFonts w:ascii="Arial" w:hAnsi="Arial" w:cs="Arial"/>
          <w:sz w:val="24"/>
        </w:rPr>
        <w:t>GABRIELĘ MONS</w:t>
      </w:r>
      <w:r w:rsidR="0083112B">
        <w:rPr>
          <w:rFonts w:ascii="Arial" w:hAnsi="Arial" w:cs="Arial"/>
          <w:sz w:val="24"/>
        </w:rPr>
        <w:t>T</w:t>
      </w:r>
      <w:r w:rsidR="00D4076D">
        <w:rPr>
          <w:rFonts w:ascii="Arial" w:hAnsi="Arial" w:cs="Arial"/>
          <w:sz w:val="24"/>
        </w:rPr>
        <w:t>VILAITĘ</w:t>
      </w:r>
    </w:p>
    <w:p w14:paraId="51A9126C" w14:textId="57F5CC09" w:rsidR="00541C29" w:rsidRPr="00CD3CEA" w:rsidRDefault="00D4076D" w:rsidP="00CF5EEA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KAUNO </w:t>
      </w:r>
      <w:r w:rsidRPr="00CD3CEA">
        <w:rPr>
          <w:rFonts w:ascii="Arial" w:hAnsi="Arial" w:cs="Arial"/>
          <w:sz w:val="24"/>
        </w:rPr>
        <w:t xml:space="preserve">APYLINKĖS TEISMO </w:t>
      </w:r>
      <w:r>
        <w:rPr>
          <w:rFonts w:ascii="Arial" w:hAnsi="Arial" w:cs="Arial"/>
          <w:sz w:val="24"/>
        </w:rPr>
        <w:t>KAUNO</w:t>
      </w:r>
      <w:r w:rsidRPr="00CD3CEA">
        <w:rPr>
          <w:rFonts w:ascii="Arial" w:hAnsi="Arial" w:cs="Arial"/>
          <w:sz w:val="24"/>
        </w:rPr>
        <w:t xml:space="preserve"> RŪMŲ TEISĖJ</w:t>
      </w:r>
      <w:r>
        <w:rPr>
          <w:rFonts w:ascii="Arial" w:hAnsi="Arial" w:cs="Arial"/>
          <w:sz w:val="24"/>
        </w:rPr>
        <w:t>A</w:t>
      </w:r>
    </w:p>
    <w:p w14:paraId="5E34A461" w14:textId="77777777" w:rsidR="00541C29" w:rsidRPr="00CD3CEA" w:rsidRDefault="00541C29" w:rsidP="00EB595C">
      <w:pPr>
        <w:pStyle w:val="Data"/>
        <w:spacing w:line="276" w:lineRule="auto"/>
        <w:rPr>
          <w:rFonts w:ascii="Arial" w:hAnsi="Arial" w:cs="Arial"/>
          <w:b/>
        </w:rPr>
      </w:pPr>
    </w:p>
    <w:p w14:paraId="249313B4" w14:textId="2021A750" w:rsidR="00541C29" w:rsidRPr="00CD3CEA" w:rsidRDefault="001F7FF6" w:rsidP="00EB595C">
      <w:pPr>
        <w:pStyle w:val="Data"/>
        <w:spacing w:line="276" w:lineRule="auto"/>
        <w:rPr>
          <w:rFonts w:ascii="Arial" w:hAnsi="Arial" w:cs="Arial"/>
        </w:rPr>
      </w:pPr>
      <w:r w:rsidRPr="00CD3CEA">
        <w:rPr>
          <w:rFonts w:ascii="Arial" w:hAnsi="Arial" w:cs="Arial"/>
        </w:rPr>
        <w:t>20</w:t>
      </w:r>
      <w:r w:rsidR="002372A4" w:rsidRPr="00CD3CEA">
        <w:rPr>
          <w:rFonts w:ascii="Arial" w:hAnsi="Arial" w:cs="Arial"/>
        </w:rPr>
        <w:t>2</w:t>
      </w:r>
      <w:r w:rsidR="001330E3">
        <w:rPr>
          <w:rFonts w:ascii="Arial" w:hAnsi="Arial" w:cs="Arial"/>
        </w:rPr>
        <w:t>5</w:t>
      </w:r>
      <w:r w:rsidR="004530F3" w:rsidRPr="00CD3CEA">
        <w:rPr>
          <w:rFonts w:ascii="Arial" w:hAnsi="Arial" w:cs="Arial"/>
        </w:rPr>
        <w:t xml:space="preserve"> m. </w:t>
      </w:r>
      <w:r w:rsidR="001330E3">
        <w:rPr>
          <w:rFonts w:ascii="Arial" w:hAnsi="Arial" w:cs="Arial"/>
        </w:rPr>
        <w:t xml:space="preserve">sausio </w:t>
      </w:r>
      <w:r w:rsidR="00895770">
        <w:rPr>
          <w:rFonts w:ascii="Arial" w:hAnsi="Arial" w:cs="Arial"/>
        </w:rPr>
        <w:t>21</w:t>
      </w:r>
      <w:r w:rsidR="00DC0896" w:rsidRPr="00CD3CEA">
        <w:rPr>
          <w:rFonts w:ascii="Arial" w:hAnsi="Arial" w:cs="Arial"/>
        </w:rPr>
        <w:t xml:space="preserve"> </w:t>
      </w:r>
      <w:r w:rsidR="004530F3" w:rsidRPr="00CD3CEA">
        <w:rPr>
          <w:rFonts w:ascii="Arial" w:hAnsi="Arial" w:cs="Arial"/>
        </w:rPr>
        <w:t>d. Nr. 13P-</w:t>
      </w:r>
      <w:r w:rsidR="00F403DD">
        <w:rPr>
          <w:rFonts w:ascii="Arial" w:hAnsi="Arial" w:cs="Arial"/>
        </w:rPr>
        <w:t>25</w:t>
      </w:r>
      <w:r w:rsidR="00541C29" w:rsidRPr="00CD3CEA">
        <w:rPr>
          <w:rFonts w:ascii="Arial" w:hAnsi="Arial" w:cs="Arial"/>
        </w:rPr>
        <w:t>-(7.1.2</w:t>
      </w:r>
      <w:r w:rsidR="00AF3C91" w:rsidRPr="00CD3CEA">
        <w:rPr>
          <w:rFonts w:ascii="Arial" w:hAnsi="Arial" w:cs="Arial"/>
        </w:rPr>
        <w:t>.</w:t>
      </w:r>
      <w:r w:rsidR="001330E3">
        <w:rPr>
          <w:rFonts w:ascii="Arial" w:hAnsi="Arial" w:cs="Arial"/>
        </w:rPr>
        <w:t>E</w:t>
      </w:r>
      <w:r w:rsidR="00541C29" w:rsidRPr="00CD3CEA">
        <w:rPr>
          <w:rFonts w:ascii="Arial" w:hAnsi="Arial" w:cs="Arial"/>
        </w:rPr>
        <w:t>)</w:t>
      </w:r>
    </w:p>
    <w:p w14:paraId="39679A89" w14:textId="77777777" w:rsidR="00541C29" w:rsidRPr="00CD3CEA" w:rsidRDefault="00541C29" w:rsidP="00EB595C">
      <w:pPr>
        <w:pStyle w:val="Data"/>
        <w:spacing w:line="276" w:lineRule="auto"/>
        <w:rPr>
          <w:rFonts w:ascii="Arial" w:hAnsi="Arial" w:cs="Arial"/>
        </w:rPr>
      </w:pPr>
      <w:r w:rsidRPr="00CD3CEA">
        <w:rPr>
          <w:rFonts w:ascii="Arial" w:hAnsi="Arial" w:cs="Arial"/>
        </w:rPr>
        <w:t>Vilnius</w:t>
      </w:r>
    </w:p>
    <w:p w14:paraId="56A051CF" w14:textId="77777777" w:rsidR="00541C29" w:rsidRPr="00CD3CEA" w:rsidRDefault="00541C29" w:rsidP="00541C29">
      <w:pPr>
        <w:pStyle w:val="Data"/>
        <w:rPr>
          <w:rFonts w:ascii="Arial" w:hAnsi="Arial" w:cs="Arial"/>
        </w:rPr>
      </w:pPr>
    </w:p>
    <w:p w14:paraId="128E28D1" w14:textId="47E6CFA4" w:rsidR="003F5C16" w:rsidRPr="00CD3CEA" w:rsidRDefault="00F64293" w:rsidP="0042420B">
      <w:pPr>
        <w:pStyle w:val="Pavadinimas"/>
        <w:spacing w:before="40" w:after="40" w:line="360" w:lineRule="auto"/>
        <w:ind w:firstLine="851"/>
        <w:jc w:val="both"/>
        <w:rPr>
          <w:rFonts w:ascii="Arial" w:hAnsi="Arial" w:cs="Arial"/>
          <w:b w:val="0"/>
          <w:bCs/>
          <w:sz w:val="24"/>
        </w:rPr>
      </w:pPr>
      <w:r w:rsidRPr="00CD3CEA">
        <w:rPr>
          <w:rFonts w:ascii="Arial" w:hAnsi="Arial" w:cs="Arial"/>
          <w:b w:val="0"/>
          <w:sz w:val="24"/>
        </w:rPr>
        <w:t>Atsižvelgdama į Liet</w:t>
      </w:r>
      <w:r w:rsidR="00923015" w:rsidRPr="00CD3CEA">
        <w:rPr>
          <w:rFonts w:ascii="Arial" w:hAnsi="Arial" w:cs="Arial"/>
          <w:b w:val="0"/>
          <w:sz w:val="24"/>
        </w:rPr>
        <w:t>uvos Respublikos Prezident</w:t>
      </w:r>
      <w:r w:rsidR="00842C61" w:rsidRPr="00CD3CEA">
        <w:rPr>
          <w:rFonts w:ascii="Arial" w:hAnsi="Arial" w:cs="Arial"/>
          <w:b w:val="0"/>
          <w:sz w:val="24"/>
        </w:rPr>
        <w:t>o</w:t>
      </w:r>
      <w:r w:rsidR="0028132F" w:rsidRPr="00CD3CEA">
        <w:rPr>
          <w:rFonts w:ascii="Arial" w:hAnsi="Arial" w:cs="Arial"/>
          <w:b w:val="0"/>
          <w:sz w:val="24"/>
        </w:rPr>
        <w:t xml:space="preserve"> </w:t>
      </w:r>
      <w:r w:rsidR="001869ED" w:rsidRPr="00CD3CEA">
        <w:rPr>
          <w:rFonts w:ascii="Arial" w:hAnsi="Arial" w:cs="Arial"/>
          <w:b w:val="0"/>
          <w:bCs/>
          <w:sz w:val="24"/>
        </w:rPr>
        <w:t>202</w:t>
      </w:r>
      <w:r w:rsidR="001330E3">
        <w:rPr>
          <w:rFonts w:ascii="Arial" w:hAnsi="Arial" w:cs="Arial"/>
          <w:b w:val="0"/>
          <w:bCs/>
          <w:sz w:val="24"/>
        </w:rPr>
        <w:t>5</w:t>
      </w:r>
      <w:r w:rsidR="001869ED" w:rsidRPr="00CD3CEA">
        <w:rPr>
          <w:rFonts w:ascii="Arial" w:hAnsi="Arial" w:cs="Arial"/>
          <w:b w:val="0"/>
          <w:bCs/>
          <w:sz w:val="24"/>
        </w:rPr>
        <w:t xml:space="preserve"> m. </w:t>
      </w:r>
      <w:r w:rsidR="001330E3">
        <w:rPr>
          <w:rFonts w:ascii="Arial" w:hAnsi="Arial" w:cs="Arial"/>
          <w:b w:val="0"/>
          <w:bCs/>
          <w:sz w:val="24"/>
        </w:rPr>
        <w:t xml:space="preserve">sausio </w:t>
      </w:r>
      <w:r w:rsidR="00D4076D">
        <w:rPr>
          <w:rFonts w:ascii="Arial" w:hAnsi="Arial" w:cs="Arial"/>
          <w:b w:val="0"/>
          <w:bCs/>
          <w:sz w:val="24"/>
        </w:rPr>
        <w:t>20</w:t>
      </w:r>
      <w:r w:rsidR="00D57667" w:rsidRPr="00CD3CEA">
        <w:rPr>
          <w:rFonts w:ascii="Arial" w:hAnsi="Arial" w:cs="Arial"/>
          <w:b w:val="0"/>
          <w:bCs/>
          <w:sz w:val="24"/>
        </w:rPr>
        <w:t xml:space="preserve"> </w:t>
      </w:r>
      <w:r w:rsidR="001869ED" w:rsidRPr="00CD3CEA">
        <w:rPr>
          <w:rFonts w:ascii="Arial" w:hAnsi="Arial" w:cs="Arial"/>
          <w:b w:val="0"/>
          <w:bCs/>
          <w:sz w:val="24"/>
        </w:rPr>
        <w:t xml:space="preserve">d. dekretą </w:t>
      </w:r>
      <w:r w:rsidR="001869ED" w:rsidRPr="00CD3CEA">
        <w:rPr>
          <w:rFonts w:ascii="Arial" w:hAnsi="Arial" w:cs="Arial"/>
          <w:b w:val="0"/>
          <w:bCs/>
          <w:sz w:val="24"/>
        </w:rPr>
        <w:br/>
        <w:t>Nr</w:t>
      </w:r>
      <w:r w:rsidR="001869ED" w:rsidRPr="0073772E">
        <w:rPr>
          <w:rFonts w:ascii="Arial" w:hAnsi="Arial" w:cs="Arial"/>
          <w:b w:val="0"/>
          <w:bCs/>
          <w:sz w:val="24"/>
        </w:rPr>
        <w:t>. 1K-</w:t>
      </w:r>
      <w:r w:rsidR="00D4076D">
        <w:rPr>
          <w:rFonts w:ascii="Arial" w:hAnsi="Arial" w:cs="Arial"/>
          <w:b w:val="0"/>
          <w:bCs/>
          <w:sz w:val="24"/>
        </w:rPr>
        <w:t>203</w:t>
      </w:r>
      <w:r w:rsidR="001869ED" w:rsidRPr="0073772E">
        <w:rPr>
          <w:rFonts w:ascii="Arial" w:hAnsi="Arial" w:cs="Arial"/>
          <w:b w:val="0"/>
          <w:bCs/>
          <w:sz w:val="24"/>
        </w:rPr>
        <w:t xml:space="preserve"> </w:t>
      </w:r>
      <w:r w:rsidRPr="0073772E">
        <w:rPr>
          <w:rFonts w:ascii="Arial" w:hAnsi="Arial" w:cs="Arial"/>
          <w:b w:val="0"/>
          <w:sz w:val="24"/>
        </w:rPr>
        <w:t>„Dėl kreipimosi</w:t>
      </w:r>
      <w:r w:rsidRPr="00CD3CEA">
        <w:rPr>
          <w:rFonts w:ascii="Arial" w:hAnsi="Arial" w:cs="Arial"/>
          <w:b w:val="0"/>
          <w:sz w:val="24"/>
        </w:rPr>
        <w:t xml:space="preserve"> į Teisėjų tarybą“</w:t>
      </w:r>
      <w:r w:rsidR="00FF3591" w:rsidRPr="00CD3CEA">
        <w:rPr>
          <w:rFonts w:ascii="Arial" w:hAnsi="Arial" w:cs="Arial"/>
          <w:b w:val="0"/>
          <w:sz w:val="24"/>
        </w:rPr>
        <w:t xml:space="preserve"> bei</w:t>
      </w:r>
      <w:r w:rsidR="00944C3A" w:rsidRPr="00CD3CEA">
        <w:rPr>
          <w:rFonts w:ascii="Arial" w:hAnsi="Arial" w:cs="Arial"/>
          <w:b w:val="0"/>
          <w:sz w:val="24"/>
        </w:rPr>
        <w:t xml:space="preserve"> </w:t>
      </w:r>
      <w:r w:rsidR="0042420B" w:rsidRPr="00CD3CEA">
        <w:rPr>
          <w:rFonts w:ascii="Arial" w:hAnsi="Arial" w:cs="Arial"/>
          <w:b w:val="0"/>
          <w:bCs/>
          <w:sz w:val="24"/>
        </w:rPr>
        <w:t>Pretendentų į teisėjus atrankos komisij</w:t>
      </w:r>
      <w:r w:rsidR="00944C3A" w:rsidRPr="00CD3CEA">
        <w:rPr>
          <w:rFonts w:ascii="Arial" w:hAnsi="Arial" w:cs="Arial"/>
          <w:b w:val="0"/>
          <w:bCs/>
          <w:sz w:val="24"/>
        </w:rPr>
        <w:t>os 202</w:t>
      </w:r>
      <w:r w:rsidR="00C2332E">
        <w:rPr>
          <w:rFonts w:ascii="Arial" w:hAnsi="Arial" w:cs="Arial"/>
          <w:b w:val="0"/>
          <w:bCs/>
          <w:sz w:val="24"/>
        </w:rPr>
        <w:t>4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m. </w:t>
      </w:r>
      <w:r w:rsidR="00D4076D">
        <w:rPr>
          <w:rFonts w:ascii="Arial" w:hAnsi="Arial" w:cs="Arial"/>
          <w:b w:val="0"/>
          <w:bCs/>
          <w:sz w:val="24"/>
        </w:rPr>
        <w:t>balandžio 8</w:t>
      </w:r>
      <w:r w:rsidR="005D6846">
        <w:rPr>
          <w:rFonts w:ascii="Arial" w:hAnsi="Arial" w:cs="Arial"/>
          <w:b w:val="0"/>
          <w:bCs/>
          <w:sz w:val="24"/>
        </w:rPr>
        <w:t xml:space="preserve"> 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d. sprendimą įrašyti </w:t>
      </w:r>
      <w:r w:rsidR="00D4076D">
        <w:rPr>
          <w:rFonts w:ascii="Arial" w:hAnsi="Arial" w:cs="Arial"/>
          <w:b w:val="0"/>
          <w:bCs/>
          <w:sz w:val="24"/>
        </w:rPr>
        <w:t>Gabrielę Monstvilaitę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į Bendrąjį apylinkės teismo pretendentų eiliškumo sąrašą</w:t>
      </w:r>
      <w:r w:rsidR="00FF3591" w:rsidRPr="00CD3CEA">
        <w:rPr>
          <w:rFonts w:ascii="Arial" w:hAnsi="Arial" w:cs="Arial"/>
          <w:b w:val="0"/>
          <w:bCs/>
          <w:sz w:val="24"/>
        </w:rPr>
        <w:t xml:space="preserve">, įvertinusi </w:t>
      </w:r>
      <w:r w:rsidR="00EC7C9A" w:rsidRPr="00CD3CEA">
        <w:rPr>
          <w:rFonts w:ascii="Arial" w:hAnsi="Arial" w:cs="Arial"/>
          <w:b w:val="0"/>
          <w:bCs/>
          <w:sz w:val="24"/>
        </w:rPr>
        <w:t xml:space="preserve">Pretendentų į teisėjus atrankos komisijos sudarytą </w:t>
      </w:r>
      <w:r w:rsidR="00944C3A" w:rsidRPr="00CD3CEA">
        <w:rPr>
          <w:rFonts w:ascii="Arial" w:hAnsi="Arial" w:cs="Arial"/>
          <w:b w:val="0"/>
          <w:bCs/>
          <w:sz w:val="24"/>
        </w:rPr>
        <w:t>kandida</w:t>
      </w:r>
      <w:r w:rsidR="00EC7C9A" w:rsidRPr="00CD3CEA">
        <w:rPr>
          <w:rFonts w:ascii="Arial" w:hAnsi="Arial" w:cs="Arial"/>
          <w:b w:val="0"/>
          <w:bCs/>
          <w:sz w:val="24"/>
        </w:rPr>
        <w:t>tų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į </w:t>
      </w:r>
      <w:r w:rsidR="00D4076D">
        <w:rPr>
          <w:rFonts w:ascii="Arial" w:hAnsi="Arial" w:cs="Arial"/>
          <w:b w:val="0"/>
          <w:bCs/>
          <w:sz w:val="24"/>
        </w:rPr>
        <w:t>Kauno</w:t>
      </w:r>
      <w:r w:rsidR="0050526B" w:rsidRPr="00CD3CEA">
        <w:rPr>
          <w:rFonts w:ascii="Arial" w:hAnsi="Arial" w:cs="Arial"/>
          <w:b w:val="0"/>
          <w:bCs/>
          <w:sz w:val="24"/>
        </w:rPr>
        <w:t xml:space="preserve"> apylinkės teismo </w:t>
      </w:r>
      <w:r w:rsidR="00D4076D">
        <w:rPr>
          <w:rFonts w:ascii="Arial" w:hAnsi="Arial" w:cs="Arial"/>
          <w:b w:val="0"/>
          <w:bCs/>
          <w:sz w:val="24"/>
        </w:rPr>
        <w:t>Kauno</w:t>
      </w:r>
      <w:r w:rsidR="00B37DE0" w:rsidRPr="00CD3CEA">
        <w:rPr>
          <w:rFonts w:ascii="Arial" w:hAnsi="Arial" w:cs="Arial"/>
          <w:b w:val="0"/>
          <w:bCs/>
          <w:sz w:val="24"/>
        </w:rPr>
        <w:t xml:space="preserve"> </w:t>
      </w:r>
      <w:r w:rsidR="0050526B" w:rsidRPr="00CD3CEA">
        <w:rPr>
          <w:rFonts w:ascii="Arial" w:hAnsi="Arial" w:cs="Arial"/>
          <w:b w:val="0"/>
          <w:bCs/>
          <w:sz w:val="24"/>
        </w:rPr>
        <w:t>rūmų</w:t>
      </w:r>
      <w:r w:rsidR="00D4076D">
        <w:rPr>
          <w:rFonts w:ascii="Arial" w:hAnsi="Arial" w:cs="Arial"/>
          <w:b w:val="0"/>
          <w:bCs/>
          <w:sz w:val="24"/>
        </w:rPr>
        <w:t xml:space="preserve"> (darbo vieta Kaišiadorių mieste)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teisėjus sąrašą, </w:t>
      </w:r>
      <w:r w:rsidR="00DE6F86" w:rsidRPr="00CD3CEA">
        <w:rPr>
          <w:rFonts w:ascii="Arial" w:hAnsi="Arial" w:cs="Arial"/>
          <w:b w:val="0"/>
          <w:bCs/>
          <w:sz w:val="24"/>
        </w:rPr>
        <w:t>pretendent</w:t>
      </w:r>
      <w:r w:rsidR="00C2332E">
        <w:rPr>
          <w:rFonts w:ascii="Arial" w:hAnsi="Arial" w:cs="Arial"/>
          <w:b w:val="0"/>
          <w:bCs/>
          <w:sz w:val="24"/>
        </w:rPr>
        <w:t>ės</w:t>
      </w:r>
      <w:r w:rsidR="00DE6F86" w:rsidRPr="00CD3CEA">
        <w:rPr>
          <w:rFonts w:ascii="Arial" w:hAnsi="Arial" w:cs="Arial"/>
          <w:b w:val="0"/>
          <w:bCs/>
          <w:sz w:val="24"/>
        </w:rPr>
        <w:t xml:space="preserve"> </w:t>
      </w:r>
      <w:r w:rsidR="00D4076D">
        <w:rPr>
          <w:rFonts w:ascii="Arial" w:hAnsi="Arial" w:cs="Arial"/>
          <w:b w:val="0"/>
          <w:bCs/>
          <w:sz w:val="24"/>
        </w:rPr>
        <w:t>Gabrielės Monstvilaitės</w:t>
      </w:r>
      <w:r w:rsidR="00817308" w:rsidRPr="00CD3CEA">
        <w:rPr>
          <w:rFonts w:ascii="Arial" w:hAnsi="Arial" w:cs="Arial"/>
          <w:b w:val="0"/>
          <w:sz w:val="24"/>
        </w:rPr>
        <w:t xml:space="preserve"> </w:t>
      </w:r>
      <w:r w:rsidR="00EC7C9A" w:rsidRPr="00CD3CEA">
        <w:rPr>
          <w:rFonts w:ascii="Arial" w:hAnsi="Arial" w:cs="Arial"/>
          <w:b w:val="0"/>
          <w:sz w:val="24"/>
        </w:rPr>
        <w:t xml:space="preserve">turimą teisinio darbo patirtį bei </w:t>
      </w:r>
      <w:r w:rsidR="00B36C71" w:rsidRPr="00CD3CEA">
        <w:rPr>
          <w:rFonts w:ascii="Arial" w:hAnsi="Arial" w:cs="Arial"/>
          <w:b w:val="0"/>
          <w:sz w:val="24"/>
        </w:rPr>
        <w:t>teisinio darbo pobūdį</w:t>
      </w:r>
      <w:r w:rsidR="00EC7C9A" w:rsidRPr="00CD3CEA">
        <w:rPr>
          <w:rFonts w:ascii="Arial" w:hAnsi="Arial" w:cs="Arial"/>
          <w:b w:val="0"/>
          <w:sz w:val="24"/>
        </w:rPr>
        <w:t xml:space="preserve">, </w:t>
      </w:r>
      <w:r w:rsidR="00B36C71" w:rsidRPr="00CD3CEA">
        <w:rPr>
          <w:rFonts w:ascii="Arial" w:hAnsi="Arial" w:cs="Arial"/>
          <w:b w:val="0"/>
          <w:sz w:val="24"/>
        </w:rPr>
        <w:t>pretendentų į teisėjus egzamino rezultatus, motyvaciją, asmenines savybes bei bendruosius gebėjimus</w:t>
      </w:r>
      <w:r w:rsidR="00412FFB" w:rsidRPr="00CD3CEA">
        <w:rPr>
          <w:rFonts w:ascii="Arial" w:hAnsi="Arial" w:cs="Arial"/>
          <w:b w:val="0"/>
          <w:sz w:val="24"/>
        </w:rPr>
        <w:t xml:space="preserve">, </w:t>
      </w:r>
      <w:r w:rsidR="0042420B" w:rsidRPr="00CD3CEA">
        <w:rPr>
          <w:rFonts w:ascii="Arial" w:hAnsi="Arial" w:cs="Arial"/>
          <w:b w:val="0"/>
          <w:sz w:val="24"/>
        </w:rPr>
        <w:t>vadovaudamasi Lietuvos Respublikos teismų įstatymo 5</w:t>
      </w:r>
      <w:r w:rsidR="001F23D4" w:rsidRPr="00CD3CEA">
        <w:rPr>
          <w:rFonts w:ascii="Arial" w:hAnsi="Arial" w:cs="Arial"/>
          <w:b w:val="0"/>
          <w:sz w:val="24"/>
        </w:rPr>
        <w:t>7</w:t>
      </w:r>
      <w:r w:rsidR="0042420B" w:rsidRPr="00CD3CEA">
        <w:rPr>
          <w:rFonts w:ascii="Arial" w:hAnsi="Arial" w:cs="Arial"/>
          <w:b w:val="0"/>
          <w:sz w:val="24"/>
        </w:rPr>
        <w:t xml:space="preserve"> straipsnio </w:t>
      </w:r>
      <w:r w:rsidR="001F23D4" w:rsidRPr="00CD3CEA">
        <w:rPr>
          <w:rFonts w:ascii="Arial" w:hAnsi="Arial" w:cs="Arial"/>
          <w:b w:val="0"/>
          <w:sz w:val="24"/>
        </w:rPr>
        <w:t>2</w:t>
      </w:r>
      <w:r w:rsidR="00FF3591" w:rsidRPr="00CD3CEA">
        <w:rPr>
          <w:rFonts w:ascii="Arial" w:hAnsi="Arial" w:cs="Arial"/>
          <w:b w:val="0"/>
          <w:sz w:val="24"/>
        </w:rPr>
        <w:t xml:space="preserve"> ir </w:t>
      </w:r>
      <w:r w:rsidR="001F23D4" w:rsidRPr="00CD3CEA">
        <w:rPr>
          <w:rFonts w:ascii="Arial" w:hAnsi="Arial" w:cs="Arial"/>
          <w:b w:val="0"/>
          <w:sz w:val="24"/>
        </w:rPr>
        <w:t>5</w:t>
      </w:r>
      <w:r w:rsidR="0042420B" w:rsidRPr="00CD3CEA">
        <w:rPr>
          <w:rFonts w:ascii="Arial" w:hAnsi="Arial" w:cs="Arial"/>
          <w:b w:val="0"/>
          <w:sz w:val="24"/>
        </w:rPr>
        <w:t xml:space="preserve"> dalimi</w:t>
      </w:r>
      <w:r w:rsidR="005E4DDB" w:rsidRPr="00CD3CEA">
        <w:rPr>
          <w:rFonts w:ascii="Arial" w:hAnsi="Arial" w:cs="Arial"/>
          <w:b w:val="0"/>
          <w:sz w:val="24"/>
        </w:rPr>
        <w:t>s</w:t>
      </w:r>
      <w:r w:rsidR="0042420B" w:rsidRPr="00CD3CEA">
        <w:rPr>
          <w:rFonts w:ascii="Arial" w:hAnsi="Arial" w:cs="Arial"/>
          <w:b w:val="0"/>
          <w:sz w:val="24"/>
        </w:rPr>
        <w:t xml:space="preserve">, 120 straipsnio 3 punktu, </w:t>
      </w:r>
      <w:r w:rsidR="003F5C16" w:rsidRPr="00CD3CEA">
        <w:rPr>
          <w:rFonts w:ascii="Arial" w:hAnsi="Arial" w:cs="Arial"/>
          <w:b w:val="0"/>
          <w:sz w:val="24"/>
        </w:rPr>
        <w:t>Teisėjų</w:t>
      </w:r>
      <w:r w:rsidR="003F5C16" w:rsidRPr="00CD3CEA">
        <w:rPr>
          <w:rFonts w:ascii="Arial" w:hAnsi="Arial" w:cs="Arial"/>
          <w:sz w:val="24"/>
        </w:rPr>
        <w:t xml:space="preserve"> </w:t>
      </w:r>
      <w:r w:rsidR="003F5C16" w:rsidRPr="00CD3CEA">
        <w:rPr>
          <w:rFonts w:ascii="Arial" w:hAnsi="Arial" w:cs="Arial"/>
          <w:b w:val="0"/>
          <w:bCs/>
          <w:sz w:val="24"/>
        </w:rPr>
        <w:t>taryba</w:t>
      </w:r>
      <w:r w:rsidR="00735453" w:rsidRPr="00CD3CEA">
        <w:rPr>
          <w:rFonts w:ascii="Arial" w:hAnsi="Arial" w:cs="Arial"/>
          <w:b w:val="0"/>
          <w:bCs/>
          <w:sz w:val="24"/>
        </w:rPr>
        <w:t xml:space="preserve"> </w:t>
      </w:r>
      <w:r w:rsidR="003F5C16" w:rsidRPr="00CD3CEA">
        <w:rPr>
          <w:rFonts w:ascii="Arial" w:hAnsi="Arial" w:cs="Arial"/>
          <w:b w:val="0"/>
          <w:bCs/>
          <w:sz w:val="24"/>
        </w:rPr>
        <w:t>n u t a r i a:</w:t>
      </w:r>
    </w:p>
    <w:p w14:paraId="4E3A70FB" w14:textId="7069E6CF" w:rsidR="001869ED" w:rsidRPr="00CD3CEA" w:rsidRDefault="007D2E31" w:rsidP="00BB4D5D">
      <w:pPr>
        <w:pStyle w:val="Pagrindinistekstas"/>
        <w:tabs>
          <w:tab w:val="left" w:pos="993"/>
        </w:tabs>
        <w:spacing w:line="360" w:lineRule="auto"/>
        <w:ind w:firstLine="851"/>
        <w:rPr>
          <w:rStyle w:val="Paprastas"/>
          <w:rFonts w:ascii="Arial" w:hAnsi="Arial" w:cs="Arial"/>
        </w:rPr>
      </w:pPr>
      <w:r w:rsidRPr="00CD3CEA">
        <w:rPr>
          <w:rFonts w:ascii="Arial" w:hAnsi="Arial" w:cs="Arial"/>
        </w:rPr>
        <w:t>P</w:t>
      </w:r>
      <w:r w:rsidR="00541C29" w:rsidRPr="00CD3CEA">
        <w:rPr>
          <w:rFonts w:ascii="Arial" w:hAnsi="Arial" w:cs="Arial"/>
        </w:rPr>
        <w:t>atarti Lietuvos Respublikos Prezident</w:t>
      </w:r>
      <w:r w:rsidR="00842C61" w:rsidRPr="00CD3CEA">
        <w:rPr>
          <w:rFonts w:ascii="Arial" w:hAnsi="Arial" w:cs="Arial"/>
        </w:rPr>
        <w:t>u</w:t>
      </w:r>
      <w:r w:rsidR="00541C29" w:rsidRPr="00CD3CEA">
        <w:rPr>
          <w:rFonts w:ascii="Arial" w:hAnsi="Arial" w:cs="Arial"/>
        </w:rPr>
        <w:t xml:space="preserve">i skirti </w:t>
      </w:r>
      <w:r w:rsidR="00D4076D">
        <w:rPr>
          <w:rFonts w:ascii="Arial" w:hAnsi="Arial" w:cs="Arial"/>
        </w:rPr>
        <w:t>GABRIELĘ MONS</w:t>
      </w:r>
      <w:r w:rsidR="0083112B">
        <w:rPr>
          <w:rFonts w:ascii="Arial" w:hAnsi="Arial" w:cs="Arial"/>
        </w:rPr>
        <w:t>T</w:t>
      </w:r>
      <w:r w:rsidR="00D4076D">
        <w:rPr>
          <w:rFonts w:ascii="Arial" w:hAnsi="Arial" w:cs="Arial"/>
        </w:rPr>
        <w:t>VILAITĘ Kauno</w:t>
      </w:r>
      <w:r w:rsidR="00C2332E">
        <w:rPr>
          <w:rFonts w:ascii="Arial" w:hAnsi="Arial" w:cs="Arial"/>
        </w:rPr>
        <w:t xml:space="preserve"> </w:t>
      </w:r>
      <w:r w:rsidR="00F917AC" w:rsidRPr="00CD3CEA">
        <w:rPr>
          <w:rFonts w:ascii="Arial" w:hAnsi="Arial" w:cs="Arial"/>
        </w:rPr>
        <w:t xml:space="preserve">apylinkės teismo </w:t>
      </w:r>
      <w:r w:rsidR="00D4076D">
        <w:rPr>
          <w:rFonts w:ascii="Arial" w:hAnsi="Arial" w:cs="Arial"/>
        </w:rPr>
        <w:t>Kauno</w:t>
      </w:r>
      <w:r w:rsidR="00F917AC" w:rsidRPr="00CD3CEA">
        <w:rPr>
          <w:rFonts w:ascii="Arial" w:hAnsi="Arial" w:cs="Arial"/>
        </w:rPr>
        <w:t xml:space="preserve"> rūmų </w:t>
      </w:r>
      <w:r w:rsidR="00DF5D4D" w:rsidRPr="00CD3CEA">
        <w:rPr>
          <w:rStyle w:val="Paprastas"/>
          <w:rFonts w:ascii="Arial" w:hAnsi="Arial" w:cs="Arial"/>
        </w:rPr>
        <w:t>teisėj</w:t>
      </w:r>
      <w:r w:rsidR="00C2332E">
        <w:rPr>
          <w:rStyle w:val="Paprastas"/>
          <w:rFonts w:ascii="Arial" w:hAnsi="Arial" w:cs="Arial"/>
        </w:rPr>
        <w:t>a</w:t>
      </w:r>
      <w:r w:rsidR="00B9769E">
        <w:rPr>
          <w:rStyle w:val="Paprastas"/>
          <w:rFonts w:ascii="Arial" w:hAnsi="Arial" w:cs="Arial"/>
        </w:rPr>
        <w:t xml:space="preserve">, darbo vieta – </w:t>
      </w:r>
      <w:r w:rsidR="00D4076D">
        <w:rPr>
          <w:rStyle w:val="Paprastas"/>
          <w:rFonts w:ascii="Arial" w:hAnsi="Arial" w:cs="Arial"/>
        </w:rPr>
        <w:t>Kaišiadorių</w:t>
      </w:r>
      <w:r w:rsidR="00B9769E">
        <w:rPr>
          <w:rStyle w:val="Paprastas"/>
          <w:rFonts w:ascii="Arial" w:hAnsi="Arial" w:cs="Arial"/>
        </w:rPr>
        <w:t xml:space="preserve"> mieste</w:t>
      </w:r>
      <w:r w:rsidR="001869ED" w:rsidRPr="00CD3CEA">
        <w:rPr>
          <w:rStyle w:val="Paprastas"/>
          <w:rFonts w:ascii="Arial" w:hAnsi="Arial" w:cs="Arial"/>
        </w:rPr>
        <w:t>.</w:t>
      </w:r>
    </w:p>
    <w:p w14:paraId="33123C1C" w14:textId="77777777" w:rsidR="00424BCD" w:rsidRDefault="00424BCD" w:rsidP="001869ED">
      <w:pPr>
        <w:pStyle w:val="Pagrindinistekstas"/>
        <w:tabs>
          <w:tab w:val="left" w:pos="993"/>
        </w:tabs>
        <w:spacing w:line="360" w:lineRule="auto"/>
        <w:ind w:firstLine="567"/>
        <w:rPr>
          <w:rFonts w:ascii="Arial" w:hAnsi="Arial" w:cs="Arial"/>
        </w:rPr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6946"/>
        <w:gridCol w:w="2849"/>
      </w:tblGrid>
      <w:tr w:rsidR="00895770" w:rsidRPr="00D55A95" w14:paraId="01A1409D" w14:textId="77777777" w:rsidTr="00CF6577">
        <w:tc>
          <w:tcPr>
            <w:tcW w:w="6946" w:type="dxa"/>
          </w:tcPr>
          <w:p w14:paraId="3308055E" w14:textId="77777777" w:rsidR="00895770" w:rsidRPr="00D55A95" w:rsidRDefault="00895770" w:rsidP="00CF6577">
            <w:pPr>
              <w:pStyle w:val="Pagrindinistekstas"/>
              <w:tabs>
                <w:tab w:val="left" w:pos="993"/>
              </w:tabs>
              <w:spacing w:line="360" w:lineRule="auto"/>
              <w:ind w:hanging="1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Pirmininko pavaduotojas</w:t>
            </w:r>
          </w:p>
          <w:p w14:paraId="55C2BB71" w14:textId="77777777" w:rsidR="00895770" w:rsidRPr="00D55A95" w:rsidRDefault="00895770" w:rsidP="00CF6577">
            <w:pPr>
              <w:pStyle w:val="Pagrindinistekstas"/>
              <w:tabs>
                <w:tab w:val="left" w:pos="993"/>
              </w:tabs>
              <w:spacing w:line="360" w:lineRule="auto"/>
              <w:ind w:firstLine="567"/>
              <w:rPr>
                <w:rFonts w:ascii="Arial" w:hAnsi="Arial" w:cs="Arial"/>
              </w:rPr>
            </w:pPr>
          </w:p>
        </w:tc>
        <w:tc>
          <w:tcPr>
            <w:tcW w:w="2849" w:type="dxa"/>
            <w:hideMark/>
          </w:tcPr>
          <w:p w14:paraId="2A9DC527" w14:textId="77777777" w:rsidR="00895770" w:rsidRPr="00D55A95" w:rsidRDefault="00895770" w:rsidP="00CF6577">
            <w:pPr>
              <w:pStyle w:val="Pagrindinistekstas"/>
              <w:tabs>
                <w:tab w:val="left" w:pos="993"/>
              </w:tabs>
              <w:spacing w:line="360" w:lineRule="auto"/>
              <w:ind w:hanging="10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Nerijus Meilutis</w:t>
            </w:r>
          </w:p>
        </w:tc>
      </w:tr>
      <w:tr w:rsidR="00895770" w:rsidRPr="00D55A95" w14:paraId="43C91FA7" w14:textId="77777777" w:rsidTr="00CF6577">
        <w:tc>
          <w:tcPr>
            <w:tcW w:w="6946" w:type="dxa"/>
            <w:hideMark/>
          </w:tcPr>
          <w:p w14:paraId="2238798A" w14:textId="77777777" w:rsidR="00895770" w:rsidRPr="00D55A95" w:rsidRDefault="00895770" w:rsidP="00CF6577">
            <w:pPr>
              <w:pStyle w:val="Pagrindinistekstas"/>
              <w:tabs>
                <w:tab w:val="left" w:pos="993"/>
              </w:tabs>
              <w:spacing w:line="360" w:lineRule="auto"/>
              <w:ind w:hanging="105"/>
              <w:rPr>
                <w:rFonts w:ascii="Arial" w:hAnsi="Arial" w:cs="Arial"/>
              </w:rPr>
            </w:pPr>
            <w:r w:rsidRPr="00D55A95">
              <w:rPr>
                <w:rFonts w:ascii="Arial" w:hAnsi="Arial" w:cs="Arial"/>
              </w:rPr>
              <w:t>Sekretor</w:t>
            </w:r>
            <w:r>
              <w:rPr>
                <w:rFonts w:ascii="Arial" w:hAnsi="Arial" w:cs="Arial"/>
              </w:rPr>
              <w:t>ė</w:t>
            </w:r>
          </w:p>
        </w:tc>
        <w:tc>
          <w:tcPr>
            <w:tcW w:w="2849" w:type="dxa"/>
            <w:hideMark/>
          </w:tcPr>
          <w:p w14:paraId="6B9B66F1" w14:textId="77777777" w:rsidR="00895770" w:rsidRPr="00D55A95" w:rsidRDefault="00895770" w:rsidP="00CF6577">
            <w:pPr>
              <w:pStyle w:val="Pagrindinistekstas"/>
              <w:tabs>
                <w:tab w:val="left" w:pos="993"/>
              </w:tabs>
              <w:spacing w:line="360" w:lineRule="auto"/>
              <w:ind w:hanging="10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Viktorija Šelmienė</w:t>
            </w:r>
          </w:p>
        </w:tc>
      </w:tr>
    </w:tbl>
    <w:p w14:paraId="38B62923" w14:textId="77777777" w:rsidR="00D55A95" w:rsidRPr="00CD3CEA" w:rsidRDefault="00D55A95" w:rsidP="001869ED">
      <w:pPr>
        <w:pStyle w:val="Pagrindinistekstas"/>
        <w:tabs>
          <w:tab w:val="left" w:pos="993"/>
        </w:tabs>
        <w:spacing w:line="360" w:lineRule="auto"/>
        <w:ind w:firstLine="567"/>
        <w:rPr>
          <w:rFonts w:ascii="Arial" w:hAnsi="Arial" w:cs="Arial"/>
        </w:rPr>
      </w:pPr>
    </w:p>
    <w:sectPr w:rsidR="00D55A95" w:rsidRPr="00CD3CEA" w:rsidSect="00957ABE">
      <w:headerReference w:type="default" r:id="rId7"/>
      <w:headerReference w:type="first" r:id="rId8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D4AAF" w14:textId="77777777" w:rsidR="00D82FF6" w:rsidRDefault="00D82FF6">
      <w:r>
        <w:separator/>
      </w:r>
    </w:p>
  </w:endnote>
  <w:endnote w:type="continuationSeparator" w:id="0">
    <w:p w14:paraId="1D194B7C" w14:textId="77777777" w:rsidR="00D82FF6" w:rsidRDefault="00D82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AA677" w14:textId="77777777" w:rsidR="00D82FF6" w:rsidRDefault="00D82FF6">
      <w:r>
        <w:separator/>
      </w:r>
    </w:p>
  </w:footnote>
  <w:footnote w:type="continuationSeparator" w:id="0">
    <w:p w14:paraId="0753A312" w14:textId="77777777" w:rsidR="00D82FF6" w:rsidRDefault="00D82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1266C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7B2F2" w14:textId="19517E55" w:rsidR="00C2332E" w:rsidRPr="00C2332E" w:rsidRDefault="00C2332E">
    <w:pPr>
      <w:pStyle w:val="Antrats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1F38"/>
    <w:rsid w:val="00002985"/>
    <w:rsid w:val="000037B1"/>
    <w:rsid w:val="00006EE0"/>
    <w:rsid w:val="000108CB"/>
    <w:rsid w:val="000109E9"/>
    <w:rsid w:val="0001319F"/>
    <w:rsid w:val="00025360"/>
    <w:rsid w:val="00025770"/>
    <w:rsid w:val="00026E49"/>
    <w:rsid w:val="000311A0"/>
    <w:rsid w:val="00033D03"/>
    <w:rsid w:val="00034942"/>
    <w:rsid w:val="00042598"/>
    <w:rsid w:val="00043714"/>
    <w:rsid w:val="00043E7C"/>
    <w:rsid w:val="00045A8D"/>
    <w:rsid w:val="00052832"/>
    <w:rsid w:val="00053856"/>
    <w:rsid w:val="00064E2D"/>
    <w:rsid w:val="000651CD"/>
    <w:rsid w:val="000676D7"/>
    <w:rsid w:val="0006771B"/>
    <w:rsid w:val="00071FB9"/>
    <w:rsid w:val="00074959"/>
    <w:rsid w:val="00077314"/>
    <w:rsid w:val="000851A5"/>
    <w:rsid w:val="00085487"/>
    <w:rsid w:val="00085724"/>
    <w:rsid w:val="00085E1A"/>
    <w:rsid w:val="00090B80"/>
    <w:rsid w:val="00097C29"/>
    <w:rsid w:val="000A0128"/>
    <w:rsid w:val="000A3E8D"/>
    <w:rsid w:val="000A487D"/>
    <w:rsid w:val="000B1A31"/>
    <w:rsid w:val="000B264D"/>
    <w:rsid w:val="000B3A50"/>
    <w:rsid w:val="000B784A"/>
    <w:rsid w:val="000B7974"/>
    <w:rsid w:val="000C167F"/>
    <w:rsid w:val="000C2B8B"/>
    <w:rsid w:val="000C32B1"/>
    <w:rsid w:val="000C7FD7"/>
    <w:rsid w:val="000D0CE2"/>
    <w:rsid w:val="000D0D9F"/>
    <w:rsid w:val="000D4FEF"/>
    <w:rsid w:val="000D6AFE"/>
    <w:rsid w:val="000D7C8D"/>
    <w:rsid w:val="000E0B30"/>
    <w:rsid w:val="000E2B9E"/>
    <w:rsid w:val="000E43D6"/>
    <w:rsid w:val="000E5479"/>
    <w:rsid w:val="000E787F"/>
    <w:rsid w:val="000F25B6"/>
    <w:rsid w:val="000F25FD"/>
    <w:rsid w:val="000F2822"/>
    <w:rsid w:val="000F2935"/>
    <w:rsid w:val="000F2C90"/>
    <w:rsid w:val="00103610"/>
    <w:rsid w:val="001127C3"/>
    <w:rsid w:val="0011566E"/>
    <w:rsid w:val="00120F2E"/>
    <w:rsid w:val="001211EB"/>
    <w:rsid w:val="001222E9"/>
    <w:rsid w:val="001244F5"/>
    <w:rsid w:val="001272D9"/>
    <w:rsid w:val="001330E3"/>
    <w:rsid w:val="00134429"/>
    <w:rsid w:val="00135E78"/>
    <w:rsid w:val="001365F2"/>
    <w:rsid w:val="00136B3B"/>
    <w:rsid w:val="00144D88"/>
    <w:rsid w:val="00147E54"/>
    <w:rsid w:val="00154022"/>
    <w:rsid w:val="001642EF"/>
    <w:rsid w:val="00167A6D"/>
    <w:rsid w:val="0017006E"/>
    <w:rsid w:val="001725D8"/>
    <w:rsid w:val="00176640"/>
    <w:rsid w:val="00177944"/>
    <w:rsid w:val="00180482"/>
    <w:rsid w:val="001805AC"/>
    <w:rsid w:val="00180FE1"/>
    <w:rsid w:val="0018374A"/>
    <w:rsid w:val="001869ED"/>
    <w:rsid w:val="001928B6"/>
    <w:rsid w:val="00192BA9"/>
    <w:rsid w:val="00193ECF"/>
    <w:rsid w:val="00193F00"/>
    <w:rsid w:val="0019442C"/>
    <w:rsid w:val="00195660"/>
    <w:rsid w:val="001A243D"/>
    <w:rsid w:val="001A2B21"/>
    <w:rsid w:val="001A3D99"/>
    <w:rsid w:val="001B17C9"/>
    <w:rsid w:val="001B4B59"/>
    <w:rsid w:val="001C3221"/>
    <w:rsid w:val="001C5CE5"/>
    <w:rsid w:val="001C73F5"/>
    <w:rsid w:val="001C77FE"/>
    <w:rsid w:val="001C78CC"/>
    <w:rsid w:val="001C7B44"/>
    <w:rsid w:val="001D057C"/>
    <w:rsid w:val="001D1B25"/>
    <w:rsid w:val="001D4563"/>
    <w:rsid w:val="001D582E"/>
    <w:rsid w:val="001D7238"/>
    <w:rsid w:val="001E1F73"/>
    <w:rsid w:val="001E75B5"/>
    <w:rsid w:val="001F0FBE"/>
    <w:rsid w:val="001F23D4"/>
    <w:rsid w:val="001F34D9"/>
    <w:rsid w:val="001F5DC0"/>
    <w:rsid w:val="001F7FF6"/>
    <w:rsid w:val="002019A8"/>
    <w:rsid w:val="00215985"/>
    <w:rsid w:val="002166C3"/>
    <w:rsid w:val="0022052E"/>
    <w:rsid w:val="00221DBC"/>
    <w:rsid w:val="002241BE"/>
    <w:rsid w:val="00231FDF"/>
    <w:rsid w:val="002372A4"/>
    <w:rsid w:val="00237F4B"/>
    <w:rsid w:val="0024518A"/>
    <w:rsid w:val="002455E4"/>
    <w:rsid w:val="00245E5A"/>
    <w:rsid w:val="0025589C"/>
    <w:rsid w:val="00261BE8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51A"/>
    <w:rsid w:val="0029594C"/>
    <w:rsid w:val="002A039F"/>
    <w:rsid w:val="002A3E0B"/>
    <w:rsid w:val="002B28E3"/>
    <w:rsid w:val="002B6C91"/>
    <w:rsid w:val="002C372B"/>
    <w:rsid w:val="002C5A85"/>
    <w:rsid w:val="002C6192"/>
    <w:rsid w:val="002C6EF3"/>
    <w:rsid w:val="002E2FA0"/>
    <w:rsid w:val="002E5232"/>
    <w:rsid w:val="002F16CD"/>
    <w:rsid w:val="002F4F55"/>
    <w:rsid w:val="002F67EA"/>
    <w:rsid w:val="002F6DFD"/>
    <w:rsid w:val="00303B8B"/>
    <w:rsid w:val="00303F56"/>
    <w:rsid w:val="00305C5D"/>
    <w:rsid w:val="00306AA6"/>
    <w:rsid w:val="0031380F"/>
    <w:rsid w:val="003143B9"/>
    <w:rsid w:val="00314C51"/>
    <w:rsid w:val="00320C6D"/>
    <w:rsid w:val="003257A5"/>
    <w:rsid w:val="003304CB"/>
    <w:rsid w:val="00335535"/>
    <w:rsid w:val="003421F7"/>
    <w:rsid w:val="00343598"/>
    <w:rsid w:val="003504A6"/>
    <w:rsid w:val="00360DB7"/>
    <w:rsid w:val="00363B07"/>
    <w:rsid w:val="00370906"/>
    <w:rsid w:val="00370B4C"/>
    <w:rsid w:val="00372472"/>
    <w:rsid w:val="003738F6"/>
    <w:rsid w:val="0037461C"/>
    <w:rsid w:val="003754E1"/>
    <w:rsid w:val="00375FA8"/>
    <w:rsid w:val="00376826"/>
    <w:rsid w:val="00384929"/>
    <w:rsid w:val="00391CE1"/>
    <w:rsid w:val="00396C0B"/>
    <w:rsid w:val="003A1FC7"/>
    <w:rsid w:val="003A2CF0"/>
    <w:rsid w:val="003A422E"/>
    <w:rsid w:val="003B241A"/>
    <w:rsid w:val="003B5C27"/>
    <w:rsid w:val="003C1EF2"/>
    <w:rsid w:val="003C21C6"/>
    <w:rsid w:val="003C2FD1"/>
    <w:rsid w:val="003C3058"/>
    <w:rsid w:val="003C371E"/>
    <w:rsid w:val="003C467D"/>
    <w:rsid w:val="003D04E1"/>
    <w:rsid w:val="003D3547"/>
    <w:rsid w:val="003E03D4"/>
    <w:rsid w:val="003E1C46"/>
    <w:rsid w:val="003E3D69"/>
    <w:rsid w:val="003E6B89"/>
    <w:rsid w:val="003F32A4"/>
    <w:rsid w:val="003F4C22"/>
    <w:rsid w:val="003F5C16"/>
    <w:rsid w:val="003F6465"/>
    <w:rsid w:val="00400916"/>
    <w:rsid w:val="004021DA"/>
    <w:rsid w:val="004022AD"/>
    <w:rsid w:val="0040416A"/>
    <w:rsid w:val="00404786"/>
    <w:rsid w:val="00407D18"/>
    <w:rsid w:val="00411737"/>
    <w:rsid w:val="00412FFB"/>
    <w:rsid w:val="0041733B"/>
    <w:rsid w:val="00420757"/>
    <w:rsid w:val="0042420B"/>
    <w:rsid w:val="00424BCD"/>
    <w:rsid w:val="0043438D"/>
    <w:rsid w:val="004351BF"/>
    <w:rsid w:val="0043680A"/>
    <w:rsid w:val="004426B2"/>
    <w:rsid w:val="004472E2"/>
    <w:rsid w:val="00450876"/>
    <w:rsid w:val="004530F3"/>
    <w:rsid w:val="00453103"/>
    <w:rsid w:val="00454342"/>
    <w:rsid w:val="0046199C"/>
    <w:rsid w:val="004630A1"/>
    <w:rsid w:val="00464485"/>
    <w:rsid w:val="00466257"/>
    <w:rsid w:val="004675DD"/>
    <w:rsid w:val="00473447"/>
    <w:rsid w:val="004856BA"/>
    <w:rsid w:val="00486FC0"/>
    <w:rsid w:val="004870A4"/>
    <w:rsid w:val="004908D2"/>
    <w:rsid w:val="00491D9D"/>
    <w:rsid w:val="00492179"/>
    <w:rsid w:val="00492B56"/>
    <w:rsid w:val="00493C1D"/>
    <w:rsid w:val="004A5ED2"/>
    <w:rsid w:val="004A6CBD"/>
    <w:rsid w:val="004B6F0A"/>
    <w:rsid w:val="004C2E6A"/>
    <w:rsid w:val="004C3B53"/>
    <w:rsid w:val="004C5CCD"/>
    <w:rsid w:val="004D5DAC"/>
    <w:rsid w:val="004D7442"/>
    <w:rsid w:val="004D752C"/>
    <w:rsid w:val="004E4B36"/>
    <w:rsid w:val="004E5CDC"/>
    <w:rsid w:val="004F042A"/>
    <w:rsid w:val="004F67F7"/>
    <w:rsid w:val="005027F7"/>
    <w:rsid w:val="00503F36"/>
    <w:rsid w:val="0050526B"/>
    <w:rsid w:val="00506571"/>
    <w:rsid w:val="005066A4"/>
    <w:rsid w:val="00523F7D"/>
    <w:rsid w:val="005265E8"/>
    <w:rsid w:val="00527121"/>
    <w:rsid w:val="005321FF"/>
    <w:rsid w:val="00533ACD"/>
    <w:rsid w:val="00540090"/>
    <w:rsid w:val="0054025C"/>
    <w:rsid w:val="00541C29"/>
    <w:rsid w:val="00550491"/>
    <w:rsid w:val="0055314B"/>
    <w:rsid w:val="005566FA"/>
    <w:rsid w:val="00560B4B"/>
    <w:rsid w:val="005612EF"/>
    <w:rsid w:val="00563DB8"/>
    <w:rsid w:val="00574C90"/>
    <w:rsid w:val="00581157"/>
    <w:rsid w:val="00581F73"/>
    <w:rsid w:val="00585CD0"/>
    <w:rsid w:val="005909AA"/>
    <w:rsid w:val="005947FF"/>
    <w:rsid w:val="00597E7B"/>
    <w:rsid w:val="005A045F"/>
    <w:rsid w:val="005A22EB"/>
    <w:rsid w:val="005A34D1"/>
    <w:rsid w:val="005A39C8"/>
    <w:rsid w:val="005A44E4"/>
    <w:rsid w:val="005B40BF"/>
    <w:rsid w:val="005B68A6"/>
    <w:rsid w:val="005C0BEE"/>
    <w:rsid w:val="005C7A50"/>
    <w:rsid w:val="005D3AE4"/>
    <w:rsid w:val="005D5CF0"/>
    <w:rsid w:val="005D6846"/>
    <w:rsid w:val="005E03CD"/>
    <w:rsid w:val="005E4520"/>
    <w:rsid w:val="005E4DDB"/>
    <w:rsid w:val="005F0189"/>
    <w:rsid w:val="005F60CA"/>
    <w:rsid w:val="005F6748"/>
    <w:rsid w:val="0060097F"/>
    <w:rsid w:val="0060369D"/>
    <w:rsid w:val="00603B63"/>
    <w:rsid w:val="0060403B"/>
    <w:rsid w:val="006135E6"/>
    <w:rsid w:val="00614794"/>
    <w:rsid w:val="00624689"/>
    <w:rsid w:val="006260F4"/>
    <w:rsid w:val="006271F6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7F6E"/>
    <w:rsid w:val="00660000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0E3"/>
    <w:rsid w:val="006B53C3"/>
    <w:rsid w:val="006B5F22"/>
    <w:rsid w:val="006C2556"/>
    <w:rsid w:val="006D370B"/>
    <w:rsid w:val="006D3911"/>
    <w:rsid w:val="006D66B6"/>
    <w:rsid w:val="006E4389"/>
    <w:rsid w:val="006E4DE1"/>
    <w:rsid w:val="006E4ED7"/>
    <w:rsid w:val="006E5006"/>
    <w:rsid w:val="006F01C5"/>
    <w:rsid w:val="006F6A75"/>
    <w:rsid w:val="00704231"/>
    <w:rsid w:val="00705C8B"/>
    <w:rsid w:val="0070604D"/>
    <w:rsid w:val="0070630F"/>
    <w:rsid w:val="00711044"/>
    <w:rsid w:val="00714331"/>
    <w:rsid w:val="007233DC"/>
    <w:rsid w:val="007246EC"/>
    <w:rsid w:val="007247E7"/>
    <w:rsid w:val="00726EC8"/>
    <w:rsid w:val="007324BE"/>
    <w:rsid w:val="00732E57"/>
    <w:rsid w:val="00735453"/>
    <w:rsid w:val="0073772E"/>
    <w:rsid w:val="00737B34"/>
    <w:rsid w:val="00737E70"/>
    <w:rsid w:val="00742A5A"/>
    <w:rsid w:val="0074348A"/>
    <w:rsid w:val="00751D96"/>
    <w:rsid w:val="00753FCE"/>
    <w:rsid w:val="00754B08"/>
    <w:rsid w:val="00763F03"/>
    <w:rsid w:val="00767AA3"/>
    <w:rsid w:val="0077170B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B67E7"/>
    <w:rsid w:val="007B6D0A"/>
    <w:rsid w:val="007C1705"/>
    <w:rsid w:val="007C3008"/>
    <w:rsid w:val="007C37DA"/>
    <w:rsid w:val="007C68FD"/>
    <w:rsid w:val="007C79E0"/>
    <w:rsid w:val="007D0885"/>
    <w:rsid w:val="007D1541"/>
    <w:rsid w:val="007D2297"/>
    <w:rsid w:val="007D2446"/>
    <w:rsid w:val="007D2E31"/>
    <w:rsid w:val="007D34C5"/>
    <w:rsid w:val="007E092F"/>
    <w:rsid w:val="007E17B1"/>
    <w:rsid w:val="007E2B0B"/>
    <w:rsid w:val="007E73EF"/>
    <w:rsid w:val="007F0F0D"/>
    <w:rsid w:val="007F544B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12B"/>
    <w:rsid w:val="008313DE"/>
    <w:rsid w:val="00834683"/>
    <w:rsid w:val="0083583E"/>
    <w:rsid w:val="00842C61"/>
    <w:rsid w:val="00845472"/>
    <w:rsid w:val="008477BA"/>
    <w:rsid w:val="00847F80"/>
    <w:rsid w:val="00852C1E"/>
    <w:rsid w:val="00855AAE"/>
    <w:rsid w:val="00856CF7"/>
    <w:rsid w:val="0086079D"/>
    <w:rsid w:val="00860F97"/>
    <w:rsid w:val="00861AE2"/>
    <w:rsid w:val="00867E28"/>
    <w:rsid w:val="00875D48"/>
    <w:rsid w:val="008763A2"/>
    <w:rsid w:val="00876661"/>
    <w:rsid w:val="008821ED"/>
    <w:rsid w:val="00883D3C"/>
    <w:rsid w:val="00884216"/>
    <w:rsid w:val="0088710C"/>
    <w:rsid w:val="00891D27"/>
    <w:rsid w:val="00893069"/>
    <w:rsid w:val="008939D4"/>
    <w:rsid w:val="00895770"/>
    <w:rsid w:val="008A0789"/>
    <w:rsid w:val="008A244A"/>
    <w:rsid w:val="008A72C9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4D07"/>
    <w:rsid w:val="008F4E2C"/>
    <w:rsid w:val="008F61E2"/>
    <w:rsid w:val="008F6712"/>
    <w:rsid w:val="008F6B69"/>
    <w:rsid w:val="00901919"/>
    <w:rsid w:val="00903AF1"/>
    <w:rsid w:val="0090795F"/>
    <w:rsid w:val="009112C9"/>
    <w:rsid w:val="00916E6D"/>
    <w:rsid w:val="009207D3"/>
    <w:rsid w:val="00923015"/>
    <w:rsid w:val="009248BB"/>
    <w:rsid w:val="0093111F"/>
    <w:rsid w:val="00931181"/>
    <w:rsid w:val="00933652"/>
    <w:rsid w:val="009352C1"/>
    <w:rsid w:val="009356B9"/>
    <w:rsid w:val="009418D9"/>
    <w:rsid w:val="00941C54"/>
    <w:rsid w:val="00944C3A"/>
    <w:rsid w:val="009500A4"/>
    <w:rsid w:val="00950FDD"/>
    <w:rsid w:val="0095280A"/>
    <w:rsid w:val="00953901"/>
    <w:rsid w:val="00954F5C"/>
    <w:rsid w:val="00955FFE"/>
    <w:rsid w:val="0095710D"/>
    <w:rsid w:val="00957ABE"/>
    <w:rsid w:val="009606AD"/>
    <w:rsid w:val="00960B73"/>
    <w:rsid w:val="00965757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2ED6"/>
    <w:rsid w:val="00993F4C"/>
    <w:rsid w:val="00995457"/>
    <w:rsid w:val="009A274E"/>
    <w:rsid w:val="009A653B"/>
    <w:rsid w:val="009A6E76"/>
    <w:rsid w:val="009C0ADE"/>
    <w:rsid w:val="009C4D62"/>
    <w:rsid w:val="009C5B30"/>
    <w:rsid w:val="009C6D1F"/>
    <w:rsid w:val="009C7F57"/>
    <w:rsid w:val="009D415E"/>
    <w:rsid w:val="009D60B2"/>
    <w:rsid w:val="009E002C"/>
    <w:rsid w:val="009E549F"/>
    <w:rsid w:val="009F1F0A"/>
    <w:rsid w:val="009F68BF"/>
    <w:rsid w:val="009F7164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27C87"/>
    <w:rsid w:val="00A30830"/>
    <w:rsid w:val="00A319DF"/>
    <w:rsid w:val="00A320B3"/>
    <w:rsid w:val="00A3506E"/>
    <w:rsid w:val="00A363A0"/>
    <w:rsid w:val="00A37382"/>
    <w:rsid w:val="00A46E6D"/>
    <w:rsid w:val="00A50202"/>
    <w:rsid w:val="00A51F2F"/>
    <w:rsid w:val="00A5283D"/>
    <w:rsid w:val="00A52888"/>
    <w:rsid w:val="00A55E1A"/>
    <w:rsid w:val="00A57933"/>
    <w:rsid w:val="00A63D16"/>
    <w:rsid w:val="00A65190"/>
    <w:rsid w:val="00A67F22"/>
    <w:rsid w:val="00A732E1"/>
    <w:rsid w:val="00A7685C"/>
    <w:rsid w:val="00A82CF3"/>
    <w:rsid w:val="00A8352E"/>
    <w:rsid w:val="00A85B44"/>
    <w:rsid w:val="00A85F58"/>
    <w:rsid w:val="00A87182"/>
    <w:rsid w:val="00A90E61"/>
    <w:rsid w:val="00A9673B"/>
    <w:rsid w:val="00AA0BCF"/>
    <w:rsid w:val="00AA109B"/>
    <w:rsid w:val="00AA7CAC"/>
    <w:rsid w:val="00AB0B62"/>
    <w:rsid w:val="00AB22B7"/>
    <w:rsid w:val="00AB29D0"/>
    <w:rsid w:val="00AB3D66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D6793"/>
    <w:rsid w:val="00AE0820"/>
    <w:rsid w:val="00AE1F7A"/>
    <w:rsid w:val="00AE3583"/>
    <w:rsid w:val="00AE3846"/>
    <w:rsid w:val="00AE5D01"/>
    <w:rsid w:val="00AF3C91"/>
    <w:rsid w:val="00AF5CC8"/>
    <w:rsid w:val="00B018CE"/>
    <w:rsid w:val="00B03955"/>
    <w:rsid w:val="00B042FC"/>
    <w:rsid w:val="00B05419"/>
    <w:rsid w:val="00B0641C"/>
    <w:rsid w:val="00B06A91"/>
    <w:rsid w:val="00B076BB"/>
    <w:rsid w:val="00B13340"/>
    <w:rsid w:val="00B2418A"/>
    <w:rsid w:val="00B2640F"/>
    <w:rsid w:val="00B36744"/>
    <w:rsid w:val="00B36C71"/>
    <w:rsid w:val="00B36CFF"/>
    <w:rsid w:val="00B374C1"/>
    <w:rsid w:val="00B37DE0"/>
    <w:rsid w:val="00B439D3"/>
    <w:rsid w:val="00B442AF"/>
    <w:rsid w:val="00B45255"/>
    <w:rsid w:val="00B46977"/>
    <w:rsid w:val="00B46E90"/>
    <w:rsid w:val="00B519AB"/>
    <w:rsid w:val="00B56DE0"/>
    <w:rsid w:val="00B60467"/>
    <w:rsid w:val="00B60FF2"/>
    <w:rsid w:val="00B67039"/>
    <w:rsid w:val="00B74EF3"/>
    <w:rsid w:val="00B75B2F"/>
    <w:rsid w:val="00B80863"/>
    <w:rsid w:val="00B815A8"/>
    <w:rsid w:val="00B863FC"/>
    <w:rsid w:val="00B90E7C"/>
    <w:rsid w:val="00B93832"/>
    <w:rsid w:val="00B9769E"/>
    <w:rsid w:val="00BA39A4"/>
    <w:rsid w:val="00BB3B69"/>
    <w:rsid w:val="00BB4D5D"/>
    <w:rsid w:val="00BB6D78"/>
    <w:rsid w:val="00BC187C"/>
    <w:rsid w:val="00BC6697"/>
    <w:rsid w:val="00BC67D2"/>
    <w:rsid w:val="00BD2D0D"/>
    <w:rsid w:val="00BD3E54"/>
    <w:rsid w:val="00BD3FA9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C50"/>
    <w:rsid w:val="00C17D58"/>
    <w:rsid w:val="00C2207C"/>
    <w:rsid w:val="00C227F3"/>
    <w:rsid w:val="00C22D8D"/>
    <w:rsid w:val="00C2332E"/>
    <w:rsid w:val="00C236B8"/>
    <w:rsid w:val="00C2374F"/>
    <w:rsid w:val="00C23F66"/>
    <w:rsid w:val="00C246E7"/>
    <w:rsid w:val="00C279F2"/>
    <w:rsid w:val="00C35391"/>
    <w:rsid w:val="00C36573"/>
    <w:rsid w:val="00C3781D"/>
    <w:rsid w:val="00C411EC"/>
    <w:rsid w:val="00C42607"/>
    <w:rsid w:val="00C44F68"/>
    <w:rsid w:val="00C508C6"/>
    <w:rsid w:val="00C613BF"/>
    <w:rsid w:val="00C628F6"/>
    <w:rsid w:val="00C649F6"/>
    <w:rsid w:val="00C64C81"/>
    <w:rsid w:val="00C64DE9"/>
    <w:rsid w:val="00C66E96"/>
    <w:rsid w:val="00C75CF6"/>
    <w:rsid w:val="00C764B9"/>
    <w:rsid w:val="00C80F19"/>
    <w:rsid w:val="00C84747"/>
    <w:rsid w:val="00C8563D"/>
    <w:rsid w:val="00C86495"/>
    <w:rsid w:val="00C864FA"/>
    <w:rsid w:val="00C93CDC"/>
    <w:rsid w:val="00C9523F"/>
    <w:rsid w:val="00C968A2"/>
    <w:rsid w:val="00C968CE"/>
    <w:rsid w:val="00C97AD0"/>
    <w:rsid w:val="00CA44B1"/>
    <w:rsid w:val="00CA56CE"/>
    <w:rsid w:val="00CA5766"/>
    <w:rsid w:val="00CA5888"/>
    <w:rsid w:val="00CA7458"/>
    <w:rsid w:val="00CB10A9"/>
    <w:rsid w:val="00CB1863"/>
    <w:rsid w:val="00CB3F3C"/>
    <w:rsid w:val="00CB5897"/>
    <w:rsid w:val="00CB756D"/>
    <w:rsid w:val="00CB7E10"/>
    <w:rsid w:val="00CC0C02"/>
    <w:rsid w:val="00CC1881"/>
    <w:rsid w:val="00CC246D"/>
    <w:rsid w:val="00CC2EA0"/>
    <w:rsid w:val="00CC40E8"/>
    <w:rsid w:val="00CD245D"/>
    <w:rsid w:val="00CD3CEA"/>
    <w:rsid w:val="00CE39B7"/>
    <w:rsid w:val="00CE427F"/>
    <w:rsid w:val="00CF0D85"/>
    <w:rsid w:val="00CF242D"/>
    <w:rsid w:val="00CF5EEA"/>
    <w:rsid w:val="00CF6EA9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36AC3"/>
    <w:rsid w:val="00D376F8"/>
    <w:rsid w:val="00D4076D"/>
    <w:rsid w:val="00D40B66"/>
    <w:rsid w:val="00D40F7D"/>
    <w:rsid w:val="00D43E89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55A95"/>
    <w:rsid w:val="00D56E3B"/>
    <w:rsid w:val="00D57667"/>
    <w:rsid w:val="00D60DD5"/>
    <w:rsid w:val="00D61812"/>
    <w:rsid w:val="00D62E56"/>
    <w:rsid w:val="00D66362"/>
    <w:rsid w:val="00D70023"/>
    <w:rsid w:val="00D7123C"/>
    <w:rsid w:val="00D7342D"/>
    <w:rsid w:val="00D736EC"/>
    <w:rsid w:val="00D75D7B"/>
    <w:rsid w:val="00D7666D"/>
    <w:rsid w:val="00D7671D"/>
    <w:rsid w:val="00D768F0"/>
    <w:rsid w:val="00D80B09"/>
    <w:rsid w:val="00D82FF6"/>
    <w:rsid w:val="00D85631"/>
    <w:rsid w:val="00D85864"/>
    <w:rsid w:val="00DA3665"/>
    <w:rsid w:val="00DB1622"/>
    <w:rsid w:val="00DB6402"/>
    <w:rsid w:val="00DB7D64"/>
    <w:rsid w:val="00DC0495"/>
    <w:rsid w:val="00DC05B7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E624B"/>
    <w:rsid w:val="00DE6F86"/>
    <w:rsid w:val="00DF08B3"/>
    <w:rsid w:val="00DF4703"/>
    <w:rsid w:val="00DF5D4D"/>
    <w:rsid w:val="00E03141"/>
    <w:rsid w:val="00E0673B"/>
    <w:rsid w:val="00E078EC"/>
    <w:rsid w:val="00E11FA4"/>
    <w:rsid w:val="00E15021"/>
    <w:rsid w:val="00E17824"/>
    <w:rsid w:val="00E20E82"/>
    <w:rsid w:val="00E30731"/>
    <w:rsid w:val="00E40885"/>
    <w:rsid w:val="00E40A7E"/>
    <w:rsid w:val="00E41FC3"/>
    <w:rsid w:val="00E464D7"/>
    <w:rsid w:val="00E51F4F"/>
    <w:rsid w:val="00E52706"/>
    <w:rsid w:val="00E53D23"/>
    <w:rsid w:val="00E56714"/>
    <w:rsid w:val="00E572CB"/>
    <w:rsid w:val="00E57516"/>
    <w:rsid w:val="00E57AC6"/>
    <w:rsid w:val="00E60319"/>
    <w:rsid w:val="00E64B7E"/>
    <w:rsid w:val="00E714F1"/>
    <w:rsid w:val="00E726F5"/>
    <w:rsid w:val="00E74C24"/>
    <w:rsid w:val="00E762CC"/>
    <w:rsid w:val="00E808CB"/>
    <w:rsid w:val="00E810A9"/>
    <w:rsid w:val="00E82B53"/>
    <w:rsid w:val="00E8586C"/>
    <w:rsid w:val="00E87F5D"/>
    <w:rsid w:val="00E94B0B"/>
    <w:rsid w:val="00E94CF8"/>
    <w:rsid w:val="00E956DC"/>
    <w:rsid w:val="00EA1ED8"/>
    <w:rsid w:val="00EA1F8A"/>
    <w:rsid w:val="00EA21E7"/>
    <w:rsid w:val="00EA29BC"/>
    <w:rsid w:val="00EA6966"/>
    <w:rsid w:val="00EA6970"/>
    <w:rsid w:val="00EB0503"/>
    <w:rsid w:val="00EB45C1"/>
    <w:rsid w:val="00EB595C"/>
    <w:rsid w:val="00EC25A2"/>
    <w:rsid w:val="00EC6B57"/>
    <w:rsid w:val="00EC7C9A"/>
    <w:rsid w:val="00ED72A5"/>
    <w:rsid w:val="00ED7DFD"/>
    <w:rsid w:val="00ED7F25"/>
    <w:rsid w:val="00EE4050"/>
    <w:rsid w:val="00EF08DD"/>
    <w:rsid w:val="00EF1DEA"/>
    <w:rsid w:val="00EF21B3"/>
    <w:rsid w:val="00EF2F71"/>
    <w:rsid w:val="00EF3A75"/>
    <w:rsid w:val="00EF3D0D"/>
    <w:rsid w:val="00EF793E"/>
    <w:rsid w:val="00EF7EA2"/>
    <w:rsid w:val="00F011E6"/>
    <w:rsid w:val="00F0220C"/>
    <w:rsid w:val="00F0303B"/>
    <w:rsid w:val="00F05D48"/>
    <w:rsid w:val="00F124A3"/>
    <w:rsid w:val="00F14552"/>
    <w:rsid w:val="00F152B8"/>
    <w:rsid w:val="00F15FA2"/>
    <w:rsid w:val="00F169BD"/>
    <w:rsid w:val="00F16FA0"/>
    <w:rsid w:val="00F20A15"/>
    <w:rsid w:val="00F23F9A"/>
    <w:rsid w:val="00F249A3"/>
    <w:rsid w:val="00F345E7"/>
    <w:rsid w:val="00F35261"/>
    <w:rsid w:val="00F403DD"/>
    <w:rsid w:val="00F40BF5"/>
    <w:rsid w:val="00F44CFD"/>
    <w:rsid w:val="00F55CBD"/>
    <w:rsid w:val="00F611AA"/>
    <w:rsid w:val="00F63881"/>
    <w:rsid w:val="00F639FE"/>
    <w:rsid w:val="00F64293"/>
    <w:rsid w:val="00F7066E"/>
    <w:rsid w:val="00F7122C"/>
    <w:rsid w:val="00F72191"/>
    <w:rsid w:val="00F734E6"/>
    <w:rsid w:val="00F7453B"/>
    <w:rsid w:val="00F75166"/>
    <w:rsid w:val="00F812E7"/>
    <w:rsid w:val="00F82B61"/>
    <w:rsid w:val="00F917AC"/>
    <w:rsid w:val="00F92C8F"/>
    <w:rsid w:val="00F934AB"/>
    <w:rsid w:val="00F956DB"/>
    <w:rsid w:val="00F96732"/>
    <w:rsid w:val="00F96DB9"/>
    <w:rsid w:val="00FA1312"/>
    <w:rsid w:val="00FA21D9"/>
    <w:rsid w:val="00FA4171"/>
    <w:rsid w:val="00FA5DDA"/>
    <w:rsid w:val="00FA65C3"/>
    <w:rsid w:val="00FA7A85"/>
    <w:rsid w:val="00FB1C40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6173"/>
    <w:rsid w:val="00FE0D5F"/>
    <w:rsid w:val="00FE4C57"/>
    <w:rsid w:val="00FF1FFD"/>
    <w:rsid w:val="00FF27C6"/>
    <w:rsid w:val="00FF2DF8"/>
    <w:rsid w:val="00FF3591"/>
    <w:rsid w:val="00FF4607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link w:val="PagrindinistekstasDiagrama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9577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19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12</cp:revision>
  <cp:lastPrinted>2017-04-27T08:24:00Z</cp:lastPrinted>
  <dcterms:created xsi:type="dcterms:W3CDTF">2025-01-09T12:31:00Z</dcterms:created>
  <dcterms:modified xsi:type="dcterms:W3CDTF">2025-01-21T15:35:00Z</dcterms:modified>
</cp:coreProperties>
</file>