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8DCB" w14:textId="0E4C0202" w:rsidR="00AD296E" w:rsidRPr="0008186C" w:rsidRDefault="00D55A95">
      <w:pPr>
        <w:pStyle w:val="Data"/>
        <w:rPr>
          <w:rFonts w:ascii="Arial" w:hAnsi="Arial" w:cs="Arial"/>
          <w:sz w:val="16"/>
        </w:rPr>
      </w:pPr>
      <w:r w:rsidRPr="0008186C">
        <w:rPr>
          <w:noProof/>
        </w:rPr>
        <w:drawing>
          <wp:inline distT="0" distB="0" distL="0" distR="0" wp14:anchorId="14F5C419" wp14:editId="33709D7E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A1DCC" w14:textId="77777777" w:rsidR="00D55A95" w:rsidRPr="0008186C" w:rsidRDefault="00D55A95">
      <w:pPr>
        <w:pStyle w:val="Data"/>
        <w:rPr>
          <w:rFonts w:ascii="Arial" w:hAnsi="Arial" w:cs="Arial"/>
          <w:sz w:val="16"/>
        </w:rPr>
      </w:pPr>
    </w:p>
    <w:p w14:paraId="1A36907F" w14:textId="77777777" w:rsidR="00792B59" w:rsidRPr="0008186C" w:rsidRDefault="00AD296E" w:rsidP="00792B59">
      <w:pPr>
        <w:pStyle w:val="Pavadinimas"/>
        <w:spacing w:line="360" w:lineRule="auto"/>
        <w:rPr>
          <w:rFonts w:ascii="Arial" w:hAnsi="Arial" w:cs="Arial"/>
          <w:sz w:val="24"/>
        </w:rPr>
      </w:pPr>
      <w:r w:rsidRPr="0008186C">
        <w:rPr>
          <w:rFonts w:ascii="Arial" w:hAnsi="Arial" w:cs="Arial"/>
          <w:sz w:val="24"/>
        </w:rPr>
        <w:t>TEIS</w:t>
      </w:r>
      <w:r w:rsidR="00AC4A51" w:rsidRPr="0008186C">
        <w:rPr>
          <w:rFonts w:ascii="Arial" w:hAnsi="Arial" w:cs="Arial"/>
          <w:sz w:val="24"/>
        </w:rPr>
        <w:t>ĖJ</w:t>
      </w:r>
      <w:r w:rsidRPr="0008186C">
        <w:rPr>
          <w:rFonts w:ascii="Arial" w:hAnsi="Arial" w:cs="Arial"/>
          <w:sz w:val="24"/>
        </w:rPr>
        <w:t>Ų TARYBA</w:t>
      </w:r>
    </w:p>
    <w:p w14:paraId="3A521341" w14:textId="77777777" w:rsidR="00541C29" w:rsidRPr="0008186C" w:rsidRDefault="00FA7A85" w:rsidP="009356B9">
      <w:pPr>
        <w:pStyle w:val="Pavadinimas"/>
        <w:spacing w:line="240" w:lineRule="auto"/>
        <w:rPr>
          <w:rFonts w:ascii="Arial" w:hAnsi="Arial" w:cs="Arial"/>
          <w:sz w:val="24"/>
        </w:rPr>
      </w:pPr>
      <w:r w:rsidRPr="0008186C">
        <w:rPr>
          <w:rFonts w:ascii="Arial" w:hAnsi="Arial" w:cs="Arial"/>
          <w:sz w:val="24"/>
        </w:rPr>
        <w:t>NUTARIMAS</w:t>
      </w:r>
    </w:p>
    <w:p w14:paraId="79B98A83" w14:textId="151B6AC1" w:rsidR="00186EC8" w:rsidRPr="0008186C" w:rsidRDefault="00FA7A85" w:rsidP="00186EC8">
      <w:pPr>
        <w:pStyle w:val="Pavadinimas"/>
        <w:spacing w:line="276" w:lineRule="auto"/>
        <w:rPr>
          <w:rFonts w:ascii="Arial" w:hAnsi="Arial" w:cs="Arial"/>
          <w:sz w:val="24"/>
        </w:rPr>
      </w:pPr>
      <w:r w:rsidRPr="0008186C">
        <w:rPr>
          <w:rFonts w:ascii="Arial" w:hAnsi="Arial" w:cs="Arial"/>
          <w:sz w:val="24"/>
        </w:rPr>
        <w:t xml:space="preserve">DĖL </w:t>
      </w:r>
      <w:r w:rsidR="00186EC8" w:rsidRPr="0008186C">
        <w:rPr>
          <w:rFonts w:ascii="Arial" w:hAnsi="Arial" w:cs="Arial"/>
          <w:sz w:val="24"/>
        </w:rPr>
        <w:t xml:space="preserve">DARBO GRUPĖS SUDARYMO </w:t>
      </w:r>
    </w:p>
    <w:p w14:paraId="51A9126C" w14:textId="03B3EF16" w:rsidR="00541C29" w:rsidRPr="0008186C" w:rsidRDefault="00541C29" w:rsidP="00CF5EEA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249313B4" w14:textId="71916708" w:rsidR="00541C29" w:rsidRPr="0008186C" w:rsidRDefault="001F7FF6" w:rsidP="00EB595C">
      <w:pPr>
        <w:pStyle w:val="Data"/>
        <w:spacing w:line="276" w:lineRule="auto"/>
        <w:rPr>
          <w:rFonts w:ascii="Arial" w:hAnsi="Arial" w:cs="Arial"/>
        </w:rPr>
      </w:pPr>
      <w:r w:rsidRPr="0008186C">
        <w:rPr>
          <w:rFonts w:ascii="Arial" w:hAnsi="Arial" w:cs="Arial"/>
        </w:rPr>
        <w:t>20</w:t>
      </w:r>
      <w:r w:rsidR="002372A4" w:rsidRPr="0008186C">
        <w:rPr>
          <w:rFonts w:ascii="Arial" w:hAnsi="Arial" w:cs="Arial"/>
        </w:rPr>
        <w:t>2</w:t>
      </w:r>
      <w:r w:rsidR="001330E3" w:rsidRPr="0008186C">
        <w:rPr>
          <w:rFonts w:ascii="Arial" w:hAnsi="Arial" w:cs="Arial"/>
        </w:rPr>
        <w:t>5</w:t>
      </w:r>
      <w:r w:rsidR="004530F3" w:rsidRPr="0008186C">
        <w:rPr>
          <w:rFonts w:ascii="Arial" w:hAnsi="Arial" w:cs="Arial"/>
        </w:rPr>
        <w:t xml:space="preserve"> m. </w:t>
      </w:r>
      <w:r w:rsidR="004F27CC" w:rsidRPr="0008186C">
        <w:rPr>
          <w:rFonts w:ascii="Arial" w:hAnsi="Arial" w:cs="Arial"/>
        </w:rPr>
        <w:t>sausio 31</w:t>
      </w:r>
      <w:r w:rsidR="00953B5D" w:rsidRPr="0008186C">
        <w:rPr>
          <w:rFonts w:ascii="Arial" w:hAnsi="Arial" w:cs="Arial"/>
        </w:rPr>
        <w:t xml:space="preserve"> </w:t>
      </w:r>
      <w:r w:rsidR="004530F3" w:rsidRPr="0008186C">
        <w:rPr>
          <w:rFonts w:ascii="Arial" w:hAnsi="Arial" w:cs="Arial"/>
        </w:rPr>
        <w:t>d. Nr. 13P-</w:t>
      </w:r>
      <w:r w:rsidR="003050B9">
        <w:rPr>
          <w:rFonts w:ascii="Arial" w:hAnsi="Arial" w:cs="Arial"/>
        </w:rPr>
        <w:t>30</w:t>
      </w:r>
      <w:r w:rsidR="004F27CC" w:rsidRPr="0008186C">
        <w:rPr>
          <w:rFonts w:ascii="Arial" w:hAnsi="Arial" w:cs="Arial"/>
        </w:rPr>
        <w:t>-(7.1.2.E)</w:t>
      </w:r>
    </w:p>
    <w:p w14:paraId="39679A89" w14:textId="77777777" w:rsidR="00541C29" w:rsidRPr="0008186C" w:rsidRDefault="00541C29" w:rsidP="00EB595C">
      <w:pPr>
        <w:pStyle w:val="Data"/>
        <w:spacing w:line="276" w:lineRule="auto"/>
        <w:rPr>
          <w:rFonts w:ascii="Arial" w:hAnsi="Arial" w:cs="Arial"/>
        </w:rPr>
      </w:pPr>
      <w:r w:rsidRPr="0008186C">
        <w:rPr>
          <w:rFonts w:ascii="Arial" w:hAnsi="Arial" w:cs="Arial"/>
        </w:rPr>
        <w:t>Vilnius</w:t>
      </w:r>
    </w:p>
    <w:p w14:paraId="56A051CF" w14:textId="77777777" w:rsidR="00541C29" w:rsidRPr="0008186C" w:rsidRDefault="00541C29" w:rsidP="00541C29">
      <w:pPr>
        <w:pStyle w:val="Data"/>
        <w:rPr>
          <w:rFonts w:ascii="Arial" w:hAnsi="Arial" w:cs="Arial"/>
        </w:rPr>
      </w:pPr>
    </w:p>
    <w:p w14:paraId="1239C55E" w14:textId="2769135F" w:rsidR="00186EC8" w:rsidRPr="0008186C" w:rsidRDefault="00186EC8" w:rsidP="00186EC8">
      <w:pPr>
        <w:spacing w:after="5" w:line="249" w:lineRule="auto"/>
        <w:ind w:firstLine="993"/>
        <w:jc w:val="both"/>
        <w:rPr>
          <w:rFonts w:asciiTheme="minorBidi" w:hAnsiTheme="minorBidi" w:cstheme="minorBidi"/>
          <w:color w:val="000000"/>
          <w:lang w:eastAsia="lt-LT"/>
        </w:rPr>
      </w:pPr>
      <w:r w:rsidRPr="0008186C">
        <w:rPr>
          <w:rFonts w:asciiTheme="minorBidi" w:hAnsiTheme="minorBidi" w:cstheme="minorBidi"/>
          <w:color w:val="000000"/>
          <w:lang w:eastAsia="lt-LT"/>
        </w:rPr>
        <w:t>Vadovaudamasi Teisėjų tarybos darbo reglamento, patvirtinto Teisėjų tarybos 2017 m. vasario 24 d. nutarimu Nr. 13P-30-(7.1.2) „Dėl Teisėjų tarybos darbo reglamento patvirtinimo“, 56, 57, 59, 60 punktais,</w:t>
      </w:r>
      <w:r w:rsidRPr="0008186C">
        <w:rPr>
          <w:rFonts w:asciiTheme="minorBidi" w:hAnsiTheme="minorBidi" w:cstheme="minorBidi"/>
          <w:b/>
          <w:color w:val="000000"/>
          <w:lang w:eastAsia="lt-LT"/>
        </w:rPr>
        <w:t xml:space="preserve"> </w:t>
      </w:r>
      <w:r w:rsidRPr="0008186C">
        <w:rPr>
          <w:rFonts w:asciiTheme="minorBidi" w:hAnsiTheme="minorBidi" w:cstheme="minorBidi"/>
          <w:color w:val="000000"/>
          <w:lang w:eastAsia="lt-LT"/>
        </w:rPr>
        <w:t>siekdama didinti teismų veiklos efektyvumą, Teisėjų taryba</w:t>
      </w:r>
      <w:r w:rsidR="006355AF" w:rsidRPr="0008186C">
        <w:rPr>
          <w:rFonts w:asciiTheme="minorBidi" w:hAnsiTheme="minorBidi" w:cstheme="minorBidi"/>
          <w:color w:val="000000"/>
          <w:lang w:eastAsia="lt-LT"/>
        </w:rPr>
        <w:t xml:space="preserve"> </w:t>
      </w:r>
      <w:r w:rsidRPr="0008186C">
        <w:rPr>
          <w:rFonts w:asciiTheme="minorBidi" w:hAnsiTheme="minorBidi" w:cstheme="minorBidi"/>
          <w:color w:val="000000"/>
          <w:lang w:eastAsia="lt-LT"/>
        </w:rPr>
        <w:t xml:space="preserve"> n u t a r i a: </w:t>
      </w:r>
    </w:p>
    <w:p w14:paraId="4D557141" w14:textId="00B8DF56" w:rsidR="00186EC8" w:rsidRPr="0008186C" w:rsidRDefault="00186EC8" w:rsidP="00186EC8">
      <w:pPr>
        <w:spacing w:after="5" w:line="249" w:lineRule="auto"/>
        <w:ind w:firstLine="993"/>
        <w:jc w:val="both"/>
        <w:rPr>
          <w:rFonts w:asciiTheme="minorBidi" w:hAnsiTheme="minorBidi" w:cstheme="minorBidi"/>
          <w:color w:val="000000"/>
          <w:lang w:eastAsia="lt-LT"/>
        </w:rPr>
      </w:pPr>
      <w:r w:rsidRPr="0008186C">
        <w:rPr>
          <w:rFonts w:asciiTheme="minorBidi" w:hAnsiTheme="minorBidi" w:cstheme="minorBidi"/>
          <w:color w:val="000000"/>
          <w:lang w:eastAsia="lt-LT"/>
        </w:rPr>
        <w:t xml:space="preserve">1. Sudaryti šios sudėties </w:t>
      </w:r>
      <w:bookmarkStart w:id="0" w:name="_Hlk188541202"/>
      <w:r w:rsidRPr="0008186C">
        <w:rPr>
          <w:rFonts w:asciiTheme="minorBidi" w:hAnsiTheme="minorBidi" w:cstheme="minorBidi"/>
          <w:color w:val="000000"/>
          <w:lang w:eastAsia="lt-LT"/>
        </w:rPr>
        <w:t xml:space="preserve">darbo grupę dėl teisėjų ir pretendentų į teisėjus atrankos procedūrų tobulinimo </w:t>
      </w:r>
      <w:bookmarkEnd w:id="0"/>
      <w:r w:rsidRPr="0008186C">
        <w:rPr>
          <w:rFonts w:asciiTheme="minorBidi" w:hAnsiTheme="minorBidi" w:cstheme="minorBidi"/>
          <w:color w:val="000000"/>
          <w:lang w:eastAsia="lt-LT"/>
        </w:rPr>
        <w:t>(</w:t>
      </w:r>
      <w:bookmarkStart w:id="1" w:name="_Hlk188540580"/>
      <w:r w:rsidRPr="0008186C">
        <w:rPr>
          <w:rFonts w:asciiTheme="minorBidi" w:hAnsiTheme="minorBidi" w:cstheme="minorBidi"/>
          <w:color w:val="000000"/>
          <w:lang w:eastAsia="lt-LT"/>
        </w:rPr>
        <w:t>toliau – Darbo grupė):</w:t>
      </w:r>
      <w:bookmarkEnd w:id="1"/>
    </w:p>
    <w:p w14:paraId="01F65500" w14:textId="3FA2EE41" w:rsidR="00F04F1F" w:rsidRPr="0008186C" w:rsidRDefault="00F04F1F" w:rsidP="00186EC8">
      <w:pPr>
        <w:spacing w:after="5" w:line="249" w:lineRule="auto"/>
        <w:ind w:firstLine="993"/>
        <w:jc w:val="both"/>
        <w:rPr>
          <w:rFonts w:asciiTheme="minorBidi" w:hAnsiTheme="minorBidi" w:cstheme="minorBidi"/>
          <w:color w:val="000000"/>
          <w:lang w:eastAsia="lt-LT"/>
        </w:rPr>
      </w:pPr>
      <w:r w:rsidRPr="0008186C">
        <w:rPr>
          <w:rFonts w:asciiTheme="minorBidi" w:hAnsiTheme="minorBidi" w:cstheme="minorBidi"/>
          <w:color w:val="000000"/>
          <w:lang w:eastAsia="lt-LT"/>
        </w:rPr>
        <w:t xml:space="preserve">Gabrielė Juodkaitė-Granskienė </w:t>
      </w:r>
      <w:r w:rsidR="00186EC8" w:rsidRPr="0008186C">
        <w:rPr>
          <w:rFonts w:asciiTheme="minorBidi" w:hAnsiTheme="minorBidi" w:cstheme="minorBidi"/>
          <w:color w:val="000000"/>
          <w:lang w:eastAsia="lt-LT"/>
        </w:rPr>
        <w:t xml:space="preserve">– Teisėjų tarybos narė, Lietuvos Aukščiausiojo Teismo </w:t>
      </w:r>
      <w:r w:rsidRPr="0008186C">
        <w:rPr>
          <w:rFonts w:asciiTheme="minorBidi" w:hAnsiTheme="minorBidi" w:cstheme="minorBidi"/>
          <w:color w:val="000000"/>
          <w:lang w:eastAsia="lt-LT"/>
        </w:rPr>
        <w:t>Baudžiamųjų bylų skyriaus pirmininkė</w:t>
      </w:r>
      <w:r w:rsidR="00B70FF3" w:rsidRPr="0008186C">
        <w:rPr>
          <w:rFonts w:asciiTheme="minorBidi" w:hAnsiTheme="minorBidi" w:cstheme="minorBidi"/>
          <w:color w:val="000000"/>
          <w:lang w:eastAsia="lt-LT"/>
        </w:rPr>
        <w:t>;</w:t>
      </w:r>
    </w:p>
    <w:p w14:paraId="010CCDCB" w14:textId="0CE250AB" w:rsidR="002830D9" w:rsidRPr="0008186C" w:rsidRDefault="002830D9" w:rsidP="00186EC8">
      <w:pPr>
        <w:spacing w:after="5" w:line="249" w:lineRule="auto"/>
        <w:ind w:firstLine="993"/>
        <w:jc w:val="both"/>
        <w:rPr>
          <w:rFonts w:asciiTheme="minorBidi" w:hAnsiTheme="minorBidi" w:cstheme="minorBidi"/>
          <w:color w:val="000000"/>
          <w:lang w:eastAsia="lt-LT"/>
        </w:rPr>
      </w:pPr>
      <w:r w:rsidRPr="0008186C">
        <w:rPr>
          <w:rFonts w:asciiTheme="minorBidi" w:hAnsiTheme="minorBidi" w:cstheme="minorBidi"/>
          <w:color w:val="000000"/>
          <w:lang w:eastAsia="lt-LT"/>
        </w:rPr>
        <w:t>Sigita Jokimaitė – Lietuvos Aukščiausiojo Teismo teisėja, Lietuvos Respublikos teisėjų asociacijos pirmininkė;</w:t>
      </w:r>
    </w:p>
    <w:p w14:paraId="12717242" w14:textId="77777777" w:rsidR="00953B5D" w:rsidRPr="0008186C" w:rsidRDefault="00953B5D" w:rsidP="00953B5D">
      <w:pPr>
        <w:spacing w:after="5" w:line="249" w:lineRule="auto"/>
        <w:ind w:firstLine="993"/>
        <w:jc w:val="both"/>
        <w:rPr>
          <w:rFonts w:asciiTheme="minorBidi" w:hAnsiTheme="minorBidi" w:cstheme="minorBidi"/>
          <w:color w:val="000000"/>
          <w:lang w:eastAsia="lt-LT"/>
        </w:rPr>
      </w:pPr>
      <w:r w:rsidRPr="0008186C">
        <w:rPr>
          <w:rFonts w:asciiTheme="minorBidi" w:hAnsiTheme="minorBidi" w:cstheme="minorBidi"/>
          <w:color w:val="000000"/>
          <w:lang w:eastAsia="lt-LT"/>
        </w:rPr>
        <w:t xml:space="preserve">Ernesta Montvidienė – Šiaulių apygardos teismo teisėja, Pretendentų į teisėjus atrankos komisijos narė; </w:t>
      </w:r>
    </w:p>
    <w:p w14:paraId="6631BF7A" w14:textId="689B0522" w:rsidR="00186EC8" w:rsidRPr="0008186C" w:rsidRDefault="00F04F1F" w:rsidP="00186EC8">
      <w:pPr>
        <w:spacing w:after="5" w:line="249" w:lineRule="auto"/>
        <w:ind w:firstLine="993"/>
        <w:jc w:val="both"/>
        <w:rPr>
          <w:rFonts w:asciiTheme="minorBidi" w:hAnsiTheme="minorBidi" w:cstheme="minorBidi"/>
          <w:color w:val="000000"/>
          <w:lang w:eastAsia="lt-LT"/>
        </w:rPr>
      </w:pPr>
      <w:r w:rsidRPr="0008186C">
        <w:rPr>
          <w:rFonts w:asciiTheme="minorBidi" w:hAnsiTheme="minorBidi" w:cstheme="minorBidi"/>
          <w:color w:val="000000"/>
          <w:lang w:eastAsia="lt-LT"/>
        </w:rPr>
        <w:t>Rūta Petkuvienė – Teisėjų tarybos narė, Vilniaus apygardos teismo teisėja</w:t>
      </w:r>
      <w:r w:rsidR="00B70FF3" w:rsidRPr="0008186C">
        <w:rPr>
          <w:rFonts w:asciiTheme="minorBidi" w:hAnsiTheme="minorBidi" w:cstheme="minorBidi"/>
          <w:color w:val="000000"/>
          <w:lang w:eastAsia="lt-LT"/>
        </w:rPr>
        <w:t>;</w:t>
      </w:r>
    </w:p>
    <w:p w14:paraId="7FB3896E" w14:textId="1E20DB2C" w:rsidR="00F04F1F" w:rsidRPr="0008186C" w:rsidRDefault="00F04F1F" w:rsidP="00F04F1F">
      <w:pPr>
        <w:spacing w:after="5" w:line="249" w:lineRule="auto"/>
        <w:ind w:firstLine="993"/>
        <w:jc w:val="both"/>
        <w:rPr>
          <w:rFonts w:asciiTheme="minorBidi" w:hAnsiTheme="minorBidi" w:cstheme="minorBidi"/>
          <w:color w:val="000000"/>
          <w:lang w:eastAsia="lt-LT"/>
        </w:rPr>
      </w:pPr>
      <w:r w:rsidRPr="0008186C">
        <w:rPr>
          <w:rFonts w:asciiTheme="minorBidi" w:hAnsiTheme="minorBidi" w:cstheme="minorBidi"/>
          <w:color w:val="000000"/>
          <w:lang w:eastAsia="lt-LT"/>
        </w:rPr>
        <w:t>Ernestas Spruogis – Lietuvos vyriausiojo administracinio teismo pirmininko pavaduotojas</w:t>
      </w:r>
      <w:r w:rsidR="00B70FF3" w:rsidRPr="0008186C">
        <w:rPr>
          <w:rFonts w:asciiTheme="minorBidi" w:hAnsiTheme="minorBidi" w:cstheme="minorBidi"/>
          <w:color w:val="000000"/>
          <w:lang w:eastAsia="lt-LT"/>
        </w:rPr>
        <w:t>;</w:t>
      </w:r>
    </w:p>
    <w:p w14:paraId="4220E280" w14:textId="580231F7" w:rsidR="00953B5D" w:rsidRPr="0008186C" w:rsidRDefault="00953B5D" w:rsidP="00F04F1F">
      <w:pPr>
        <w:spacing w:after="5" w:line="249" w:lineRule="auto"/>
        <w:ind w:firstLine="993"/>
        <w:jc w:val="both"/>
        <w:rPr>
          <w:rFonts w:asciiTheme="minorBidi" w:hAnsiTheme="minorBidi" w:cstheme="minorBidi"/>
          <w:color w:val="000000"/>
          <w:lang w:eastAsia="lt-LT"/>
        </w:rPr>
      </w:pPr>
      <w:r w:rsidRPr="0008186C">
        <w:rPr>
          <w:rFonts w:asciiTheme="minorBidi" w:hAnsiTheme="minorBidi" w:cstheme="minorBidi"/>
          <w:color w:val="000000"/>
          <w:lang w:eastAsia="lt-LT"/>
        </w:rPr>
        <w:t>Viktorija Šelmienė – Teisėjų tarybos sekretorė, Vilniaus miesto apylinkės teismo pirmininkė;</w:t>
      </w:r>
    </w:p>
    <w:p w14:paraId="0E7AA37C" w14:textId="1C3C585C" w:rsidR="00F04F1F" w:rsidRPr="0008186C" w:rsidRDefault="00F04F1F" w:rsidP="00F04F1F">
      <w:pPr>
        <w:spacing w:after="5" w:line="249" w:lineRule="auto"/>
        <w:ind w:firstLine="993"/>
        <w:jc w:val="both"/>
        <w:rPr>
          <w:rFonts w:asciiTheme="minorBidi" w:hAnsiTheme="minorBidi" w:cstheme="minorBidi"/>
          <w:color w:val="000000"/>
          <w:lang w:eastAsia="lt-LT"/>
        </w:rPr>
      </w:pPr>
      <w:r w:rsidRPr="0008186C">
        <w:rPr>
          <w:rFonts w:asciiTheme="minorBidi" w:hAnsiTheme="minorBidi" w:cstheme="minorBidi"/>
          <w:color w:val="000000"/>
          <w:lang w:eastAsia="lt-LT"/>
        </w:rPr>
        <w:t>Andrius Kabišaitis – Lietuvos Respublikos Pre</w:t>
      </w:r>
      <w:r w:rsidR="00F615EE" w:rsidRPr="0008186C">
        <w:rPr>
          <w:rFonts w:asciiTheme="minorBidi" w:hAnsiTheme="minorBidi" w:cstheme="minorBidi"/>
          <w:color w:val="000000"/>
          <w:lang w:eastAsia="lt-LT"/>
        </w:rPr>
        <w:t xml:space="preserve">zidento kanceliarijos </w:t>
      </w:r>
      <w:r w:rsidRPr="0008186C">
        <w:rPr>
          <w:rFonts w:asciiTheme="minorBidi" w:hAnsiTheme="minorBidi" w:cstheme="minorBidi"/>
          <w:color w:val="000000"/>
          <w:lang w:eastAsia="lt-LT"/>
        </w:rPr>
        <w:t>Teisės grupės vadovas, Respublikos Prezidento vyriausiasis patarėjas</w:t>
      </w:r>
      <w:r w:rsidR="00B70FF3" w:rsidRPr="0008186C">
        <w:rPr>
          <w:rFonts w:asciiTheme="minorBidi" w:hAnsiTheme="minorBidi" w:cstheme="minorBidi"/>
          <w:color w:val="000000"/>
          <w:lang w:eastAsia="lt-LT"/>
        </w:rPr>
        <w:t>;</w:t>
      </w:r>
      <w:r w:rsidR="00F615EE" w:rsidRPr="0008186C">
        <w:rPr>
          <w:rFonts w:asciiTheme="minorBidi" w:hAnsiTheme="minorBidi" w:cstheme="minorBidi"/>
          <w:color w:val="000000"/>
          <w:lang w:eastAsia="lt-LT"/>
        </w:rPr>
        <w:t xml:space="preserve"> </w:t>
      </w:r>
    </w:p>
    <w:p w14:paraId="65BA18F3" w14:textId="11297C6D" w:rsidR="00F04F1F" w:rsidRPr="0008186C" w:rsidRDefault="00F04F1F" w:rsidP="00F04F1F">
      <w:pPr>
        <w:spacing w:after="5" w:line="249" w:lineRule="auto"/>
        <w:ind w:firstLine="993"/>
        <w:jc w:val="both"/>
        <w:rPr>
          <w:rFonts w:asciiTheme="minorBidi" w:hAnsiTheme="minorBidi" w:cstheme="minorBidi"/>
          <w:color w:val="000000"/>
          <w:lang w:eastAsia="lt-LT"/>
        </w:rPr>
      </w:pPr>
      <w:r w:rsidRPr="0008186C">
        <w:rPr>
          <w:rFonts w:asciiTheme="minorBidi" w:hAnsiTheme="minorBidi" w:cstheme="minorBidi"/>
          <w:color w:val="000000"/>
          <w:lang w:eastAsia="lt-LT"/>
        </w:rPr>
        <w:t>Andrius Kaluginas – Pretendentų į teisėjus atrankos komisijos narys</w:t>
      </w:r>
      <w:r w:rsidR="00F615EE" w:rsidRPr="0008186C">
        <w:rPr>
          <w:rFonts w:asciiTheme="minorBidi" w:hAnsiTheme="minorBidi" w:cstheme="minorBidi"/>
          <w:color w:val="000000"/>
          <w:lang w:eastAsia="lt-LT"/>
        </w:rPr>
        <w:t>.</w:t>
      </w:r>
    </w:p>
    <w:p w14:paraId="1E709DC8" w14:textId="77777777" w:rsidR="0008186C" w:rsidRPr="0008186C" w:rsidRDefault="005C68C6" w:rsidP="00F615EE">
      <w:pPr>
        <w:spacing w:after="5" w:line="249" w:lineRule="auto"/>
        <w:ind w:firstLine="993"/>
        <w:jc w:val="both"/>
        <w:rPr>
          <w:rFonts w:asciiTheme="minorBidi" w:hAnsiTheme="minorBidi" w:cstheme="minorBidi"/>
          <w:color w:val="000000"/>
          <w:lang w:eastAsia="lt-LT"/>
        </w:rPr>
      </w:pPr>
      <w:r w:rsidRPr="0008186C">
        <w:rPr>
          <w:rFonts w:asciiTheme="minorBidi" w:hAnsiTheme="minorBidi" w:cstheme="minorBidi"/>
          <w:color w:val="000000"/>
          <w:lang w:eastAsia="lt-LT"/>
        </w:rPr>
        <w:t>2. Darbo grupės pirminink</w:t>
      </w:r>
      <w:r w:rsidR="0008186C" w:rsidRPr="0008186C">
        <w:rPr>
          <w:rFonts w:asciiTheme="minorBidi" w:hAnsiTheme="minorBidi" w:cstheme="minorBidi"/>
          <w:color w:val="000000"/>
          <w:lang w:eastAsia="lt-LT"/>
        </w:rPr>
        <w:t>e</w:t>
      </w:r>
      <w:r w:rsidRPr="0008186C">
        <w:rPr>
          <w:rFonts w:asciiTheme="minorBidi" w:hAnsiTheme="minorBidi" w:cstheme="minorBidi"/>
          <w:color w:val="000000"/>
          <w:lang w:eastAsia="lt-LT"/>
        </w:rPr>
        <w:t xml:space="preserve"> skirti </w:t>
      </w:r>
      <w:r w:rsidR="0008186C" w:rsidRPr="0008186C">
        <w:rPr>
          <w:rFonts w:asciiTheme="minorBidi" w:hAnsiTheme="minorBidi" w:cstheme="minorBidi"/>
          <w:color w:val="000000"/>
          <w:lang w:eastAsia="lt-LT"/>
        </w:rPr>
        <w:t>Gabrielę Juodkaitę-Granskienę – Teisėjų tarybos narę, Lietuvos Aukščiausiojo Teismo Baudžiamųjų bylų skyriaus pirmininkę.</w:t>
      </w:r>
    </w:p>
    <w:p w14:paraId="63AE38F3" w14:textId="1844B215" w:rsidR="00F615EE" w:rsidRPr="0008186C" w:rsidRDefault="005C68C6" w:rsidP="00F615EE">
      <w:pPr>
        <w:spacing w:after="5" w:line="249" w:lineRule="auto"/>
        <w:ind w:firstLine="993"/>
        <w:jc w:val="both"/>
        <w:rPr>
          <w:rFonts w:asciiTheme="minorBidi" w:hAnsiTheme="minorBidi" w:cstheme="minorBidi"/>
          <w:color w:val="000000"/>
          <w:lang w:eastAsia="lt-LT"/>
        </w:rPr>
      </w:pPr>
      <w:r w:rsidRPr="0008186C">
        <w:rPr>
          <w:rFonts w:asciiTheme="minorBidi" w:hAnsiTheme="minorBidi" w:cstheme="minorBidi"/>
          <w:color w:val="000000"/>
          <w:lang w:eastAsia="lt-LT"/>
        </w:rPr>
        <w:t>3</w:t>
      </w:r>
      <w:r w:rsidR="00F615EE" w:rsidRPr="0008186C">
        <w:rPr>
          <w:rFonts w:asciiTheme="minorBidi" w:hAnsiTheme="minorBidi" w:cstheme="minorBidi"/>
          <w:color w:val="000000"/>
          <w:lang w:eastAsia="lt-LT"/>
        </w:rPr>
        <w:t xml:space="preserve">. Pavesti Darbo grupei iki 2025 </w:t>
      </w:r>
      <w:r w:rsidR="00953B5D" w:rsidRPr="0008186C">
        <w:rPr>
          <w:rFonts w:asciiTheme="minorBidi" w:hAnsiTheme="minorBidi" w:cstheme="minorBidi"/>
          <w:color w:val="000000"/>
          <w:lang w:eastAsia="lt-LT"/>
        </w:rPr>
        <w:t xml:space="preserve">m. </w:t>
      </w:r>
      <w:r w:rsidR="00F615EE" w:rsidRPr="0008186C">
        <w:rPr>
          <w:rFonts w:asciiTheme="minorBidi" w:hAnsiTheme="minorBidi" w:cstheme="minorBidi"/>
          <w:color w:val="000000"/>
          <w:lang w:eastAsia="lt-LT"/>
        </w:rPr>
        <w:t>gegužės 23 d. pateikti siūlymus dėl teisėjų ir pretendentų į teisėjus atrankos procedūrų tobulinimo.</w:t>
      </w:r>
    </w:p>
    <w:p w14:paraId="33123C1C" w14:textId="77777777" w:rsidR="00424BCD" w:rsidRPr="0008186C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Fonts w:asciiTheme="minorBidi" w:hAnsiTheme="minorBidi" w:cstheme="minorBidi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4F27CC" w:rsidRPr="0008186C" w14:paraId="0E7C80A4" w14:textId="77777777" w:rsidTr="00DB75C1">
        <w:tc>
          <w:tcPr>
            <w:tcW w:w="6946" w:type="dxa"/>
          </w:tcPr>
          <w:p w14:paraId="11455F53" w14:textId="77777777" w:rsidR="004F27CC" w:rsidRPr="0008186C" w:rsidRDefault="004F27CC" w:rsidP="00DB75C1">
            <w:pPr>
              <w:pStyle w:val="Pagrindinistekstas"/>
              <w:ind w:hanging="105"/>
              <w:rPr>
                <w:rFonts w:ascii="Arial" w:hAnsi="Arial" w:cs="Arial"/>
              </w:rPr>
            </w:pPr>
            <w:r w:rsidRPr="0008186C">
              <w:rPr>
                <w:rFonts w:ascii="Arial" w:hAnsi="Arial" w:cs="Arial"/>
              </w:rPr>
              <w:t>Pirmininko pavaduotojas</w:t>
            </w:r>
          </w:p>
          <w:p w14:paraId="2D669E2A" w14:textId="77777777" w:rsidR="004F27CC" w:rsidRPr="0008186C" w:rsidRDefault="004F27CC" w:rsidP="00DB75C1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</w:p>
        </w:tc>
        <w:tc>
          <w:tcPr>
            <w:tcW w:w="2849" w:type="dxa"/>
            <w:hideMark/>
          </w:tcPr>
          <w:p w14:paraId="54CE6EC6" w14:textId="77777777" w:rsidR="004F27CC" w:rsidRPr="0008186C" w:rsidRDefault="004F27CC" w:rsidP="00DB75C1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  <w:r w:rsidRPr="0008186C">
              <w:rPr>
                <w:rFonts w:ascii="Arial" w:hAnsi="Arial" w:cs="Arial"/>
              </w:rPr>
              <w:t>Nerijus Meilutis</w:t>
            </w:r>
          </w:p>
        </w:tc>
      </w:tr>
      <w:tr w:rsidR="004F27CC" w:rsidRPr="00C23FCD" w14:paraId="750CEBA0" w14:textId="77777777" w:rsidTr="00DB75C1">
        <w:tc>
          <w:tcPr>
            <w:tcW w:w="6946" w:type="dxa"/>
            <w:hideMark/>
          </w:tcPr>
          <w:p w14:paraId="595FDDD5" w14:textId="77777777" w:rsidR="004F27CC" w:rsidRPr="0008186C" w:rsidRDefault="004F27CC" w:rsidP="00DB75C1">
            <w:pPr>
              <w:pStyle w:val="Pagrindinistekstas"/>
              <w:tabs>
                <w:tab w:val="left" w:pos="993"/>
              </w:tabs>
              <w:spacing w:line="360" w:lineRule="auto"/>
              <w:ind w:hanging="105"/>
              <w:rPr>
                <w:rFonts w:ascii="Arial" w:hAnsi="Arial" w:cs="Arial"/>
              </w:rPr>
            </w:pPr>
            <w:r w:rsidRPr="0008186C">
              <w:rPr>
                <w:rFonts w:ascii="Arial" w:hAnsi="Arial" w:cs="Arial"/>
              </w:rPr>
              <w:t>Sekretorė</w:t>
            </w:r>
          </w:p>
        </w:tc>
        <w:tc>
          <w:tcPr>
            <w:tcW w:w="2849" w:type="dxa"/>
            <w:hideMark/>
          </w:tcPr>
          <w:p w14:paraId="4DCE0E71" w14:textId="77777777" w:rsidR="004F27CC" w:rsidRPr="00C23FCD" w:rsidRDefault="004F27CC" w:rsidP="00DB75C1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  <w:r w:rsidRPr="0008186C">
              <w:rPr>
                <w:rFonts w:ascii="Arial" w:hAnsi="Arial" w:cs="Arial"/>
              </w:rPr>
              <w:t>Viktorija Šelmienė</w:t>
            </w:r>
          </w:p>
        </w:tc>
      </w:tr>
    </w:tbl>
    <w:p w14:paraId="5080BC95" w14:textId="77777777" w:rsidR="00186EC8" w:rsidRDefault="00186EC8" w:rsidP="001869ED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sectPr w:rsidR="00186EC8" w:rsidSect="00957ABE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9AE5B" w14:textId="77777777" w:rsidR="00CC501B" w:rsidRDefault="00CC501B">
      <w:r>
        <w:separator/>
      </w:r>
    </w:p>
  </w:endnote>
  <w:endnote w:type="continuationSeparator" w:id="0">
    <w:p w14:paraId="3ABFDC77" w14:textId="77777777" w:rsidR="00CC501B" w:rsidRDefault="00CC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6C070" w14:textId="77777777" w:rsidR="00CC501B" w:rsidRDefault="00CC501B">
      <w:r>
        <w:separator/>
      </w:r>
    </w:p>
  </w:footnote>
  <w:footnote w:type="continuationSeparator" w:id="0">
    <w:p w14:paraId="39B01F03" w14:textId="77777777" w:rsidR="00CC501B" w:rsidRDefault="00CC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1380B"/>
    <w:rsid w:val="00025360"/>
    <w:rsid w:val="00025770"/>
    <w:rsid w:val="00026E49"/>
    <w:rsid w:val="000311A0"/>
    <w:rsid w:val="00033D03"/>
    <w:rsid w:val="00034942"/>
    <w:rsid w:val="00042598"/>
    <w:rsid w:val="000426A8"/>
    <w:rsid w:val="00043714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4959"/>
    <w:rsid w:val="00077314"/>
    <w:rsid w:val="0008186C"/>
    <w:rsid w:val="000851A5"/>
    <w:rsid w:val="00085487"/>
    <w:rsid w:val="00085724"/>
    <w:rsid w:val="00085E1A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E787F"/>
    <w:rsid w:val="000F25B6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30E3"/>
    <w:rsid w:val="00134429"/>
    <w:rsid w:val="00135E78"/>
    <w:rsid w:val="001365F2"/>
    <w:rsid w:val="00136B3B"/>
    <w:rsid w:val="00144D88"/>
    <w:rsid w:val="00147E54"/>
    <w:rsid w:val="00147ECE"/>
    <w:rsid w:val="00154022"/>
    <w:rsid w:val="001642EF"/>
    <w:rsid w:val="00167A6D"/>
    <w:rsid w:val="0017006E"/>
    <w:rsid w:val="001725D8"/>
    <w:rsid w:val="00176640"/>
    <w:rsid w:val="00177944"/>
    <w:rsid w:val="00180482"/>
    <w:rsid w:val="001805AC"/>
    <w:rsid w:val="00180FE1"/>
    <w:rsid w:val="0018374A"/>
    <w:rsid w:val="001869ED"/>
    <w:rsid w:val="00186EC8"/>
    <w:rsid w:val="001928B6"/>
    <w:rsid w:val="00192BA9"/>
    <w:rsid w:val="00193ECF"/>
    <w:rsid w:val="00193F00"/>
    <w:rsid w:val="0019442C"/>
    <w:rsid w:val="00195660"/>
    <w:rsid w:val="001A243D"/>
    <w:rsid w:val="001A2B21"/>
    <w:rsid w:val="001A3D99"/>
    <w:rsid w:val="001B17C9"/>
    <w:rsid w:val="001B4B59"/>
    <w:rsid w:val="001C3221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1F73"/>
    <w:rsid w:val="001E75B5"/>
    <w:rsid w:val="001F0FBE"/>
    <w:rsid w:val="001F23D4"/>
    <w:rsid w:val="001F34D9"/>
    <w:rsid w:val="001F5DC0"/>
    <w:rsid w:val="001F6C95"/>
    <w:rsid w:val="001F7FF6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5589C"/>
    <w:rsid w:val="00261BE8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30D9"/>
    <w:rsid w:val="00285767"/>
    <w:rsid w:val="00294FF2"/>
    <w:rsid w:val="0029551A"/>
    <w:rsid w:val="0029594C"/>
    <w:rsid w:val="002A039F"/>
    <w:rsid w:val="002A3E0B"/>
    <w:rsid w:val="002B28E3"/>
    <w:rsid w:val="002B6C91"/>
    <w:rsid w:val="002C372B"/>
    <w:rsid w:val="002C5A85"/>
    <w:rsid w:val="002C6192"/>
    <w:rsid w:val="002C6EF3"/>
    <w:rsid w:val="002E2FA0"/>
    <w:rsid w:val="002E5232"/>
    <w:rsid w:val="002F16CD"/>
    <w:rsid w:val="002F4F55"/>
    <w:rsid w:val="002F67EA"/>
    <w:rsid w:val="002F6DFD"/>
    <w:rsid w:val="00303B8B"/>
    <w:rsid w:val="00303F56"/>
    <w:rsid w:val="003050B9"/>
    <w:rsid w:val="00305C5D"/>
    <w:rsid w:val="00306AA6"/>
    <w:rsid w:val="0031380F"/>
    <w:rsid w:val="003143B9"/>
    <w:rsid w:val="00314C51"/>
    <w:rsid w:val="00320C6D"/>
    <w:rsid w:val="003257A5"/>
    <w:rsid w:val="003304CB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38F6"/>
    <w:rsid w:val="0037461C"/>
    <w:rsid w:val="003754E1"/>
    <w:rsid w:val="00375FA8"/>
    <w:rsid w:val="00376826"/>
    <w:rsid w:val="00384929"/>
    <w:rsid w:val="00391CE1"/>
    <w:rsid w:val="00396C0B"/>
    <w:rsid w:val="003A1FC7"/>
    <w:rsid w:val="003A2CF0"/>
    <w:rsid w:val="003A422E"/>
    <w:rsid w:val="003B241A"/>
    <w:rsid w:val="003B5C27"/>
    <w:rsid w:val="003C1EF2"/>
    <w:rsid w:val="003C21C6"/>
    <w:rsid w:val="003C2FD1"/>
    <w:rsid w:val="003C3058"/>
    <w:rsid w:val="003C371E"/>
    <w:rsid w:val="003C467D"/>
    <w:rsid w:val="003D04E1"/>
    <w:rsid w:val="003D3547"/>
    <w:rsid w:val="003E03D4"/>
    <w:rsid w:val="003E1C46"/>
    <w:rsid w:val="003E3D69"/>
    <w:rsid w:val="003E6B89"/>
    <w:rsid w:val="003F0BCF"/>
    <w:rsid w:val="003F32A4"/>
    <w:rsid w:val="003F4C22"/>
    <w:rsid w:val="003F5C16"/>
    <w:rsid w:val="003F6465"/>
    <w:rsid w:val="00400916"/>
    <w:rsid w:val="004021DA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54342"/>
    <w:rsid w:val="0046199C"/>
    <w:rsid w:val="004630A1"/>
    <w:rsid w:val="00464485"/>
    <w:rsid w:val="00466257"/>
    <w:rsid w:val="004675DD"/>
    <w:rsid w:val="00473447"/>
    <w:rsid w:val="004856BA"/>
    <w:rsid w:val="00486FC0"/>
    <w:rsid w:val="004870A4"/>
    <w:rsid w:val="004908D2"/>
    <w:rsid w:val="00491D9D"/>
    <w:rsid w:val="00492179"/>
    <w:rsid w:val="00492B56"/>
    <w:rsid w:val="00493C1D"/>
    <w:rsid w:val="004A5ED2"/>
    <w:rsid w:val="004A6CBD"/>
    <w:rsid w:val="004B6E3F"/>
    <w:rsid w:val="004B6F0A"/>
    <w:rsid w:val="004C2E6A"/>
    <w:rsid w:val="004C3B53"/>
    <w:rsid w:val="004C539B"/>
    <w:rsid w:val="004C5CCD"/>
    <w:rsid w:val="004D5DAC"/>
    <w:rsid w:val="004D7442"/>
    <w:rsid w:val="004D752C"/>
    <w:rsid w:val="004E4B36"/>
    <w:rsid w:val="004E5CDC"/>
    <w:rsid w:val="004F042A"/>
    <w:rsid w:val="004F27CC"/>
    <w:rsid w:val="004F67F7"/>
    <w:rsid w:val="00500A41"/>
    <w:rsid w:val="005027F7"/>
    <w:rsid w:val="00503F36"/>
    <w:rsid w:val="0050526B"/>
    <w:rsid w:val="00506571"/>
    <w:rsid w:val="005066A4"/>
    <w:rsid w:val="00523F7D"/>
    <w:rsid w:val="005265E8"/>
    <w:rsid w:val="00527121"/>
    <w:rsid w:val="005321FF"/>
    <w:rsid w:val="00533ACD"/>
    <w:rsid w:val="00540090"/>
    <w:rsid w:val="0054025C"/>
    <w:rsid w:val="00541C29"/>
    <w:rsid w:val="00550491"/>
    <w:rsid w:val="0055314B"/>
    <w:rsid w:val="005566FA"/>
    <w:rsid w:val="00560B4B"/>
    <w:rsid w:val="005612EF"/>
    <w:rsid w:val="00563DB8"/>
    <w:rsid w:val="00574C90"/>
    <w:rsid w:val="00581157"/>
    <w:rsid w:val="00581281"/>
    <w:rsid w:val="00581F73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68C6"/>
    <w:rsid w:val="005C7A50"/>
    <w:rsid w:val="005D3AE4"/>
    <w:rsid w:val="005D5CF0"/>
    <w:rsid w:val="005D6846"/>
    <w:rsid w:val="005E03CD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232"/>
    <w:rsid w:val="00633B57"/>
    <w:rsid w:val="006355AF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A6A01"/>
    <w:rsid w:val="006B0D1D"/>
    <w:rsid w:val="006B1D26"/>
    <w:rsid w:val="006B50E3"/>
    <w:rsid w:val="006B53C3"/>
    <w:rsid w:val="006B5F22"/>
    <w:rsid w:val="006C2556"/>
    <w:rsid w:val="006D370B"/>
    <w:rsid w:val="006D3911"/>
    <w:rsid w:val="006D66B6"/>
    <w:rsid w:val="006E4389"/>
    <w:rsid w:val="006E4DE1"/>
    <w:rsid w:val="006E4ED7"/>
    <w:rsid w:val="006E5006"/>
    <w:rsid w:val="006F01C5"/>
    <w:rsid w:val="006F6A75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5453"/>
    <w:rsid w:val="0073772E"/>
    <w:rsid w:val="00737B34"/>
    <w:rsid w:val="00737E70"/>
    <w:rsid w:val="00742A5A"/>
    <w:rsid w:val="0074348A"/>
    <w:rsid w:val="00751D96"/>
    <w:rsid w:val="00753FCE"/>
    <w:rsid w:val="00754B08"/>
    <w:rsid w:val="00763F03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0885"/>
    <w:rsid w:val="007D1541"/>
    <w:rsid w:val="007D2297"/>
    <w:rsid w:val="007D2446"/>
    <w:rsid w:val="007D2E31"/>
    <w:rsid w:val="007D34C5"/>
    <w:rsid w:val="007E02AF"/>
    <w:rsid w:val="007E092F"/>
    <w:rsid w:val="007E17B1"/>
    <w:rsid w:val="007E2B0B"/>
    <w:rsid w:val="007E73EF"/>
    <w:rsid w:val="007F0F0D"/>
    <w:rsid w:val="007F544B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12B"/>
    <w:rsid w:val="008313DE"/>
    <w:rsid w:val="00834683"/>
    <w:rsid w:val="0083583E"/>
    <w:rsid w:val="00842C61"/>
    <w:rsid w:val="00845472"/>
    <w:rsid w:val="008477BA"/>
    <w:rsid w:val="00847F80"/>
    <w:rsid w:val="0085189B"/>
    <w:rsid w:val="00852C1E"/>
    <w:rsid w:val="00855AAE"/>
    <w:rsid w:val="00856CF7"/>
    <w:rsid w:val="0086079D"/>
    <w:rsid w:val="00860F97"/>
    <w:rsid w:val="00861AE2"/>
    <w:rsid w:val="00867E28"/>
    <w:rsid w:val="00875D48"/>
    <w:rsid w:val="008763A2"/>
    <w:rsid w:val="00876661"/>
    <w:rsid w:val="008821ED"/>
    <w:rsid w:val="00883D3C"/>
    <w:rsid w:val="00884216"/>
    <w:rsid w:val="0088710C"/>
    <w:rsid w:val="00891D27"/>
    <w:rsid w:val="00893069"/>
    <w:rsid w:val="008939D4"/>
    <w:rsid w:val="00895770"/>
    <w:rsid w:val="008A0789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4D07"/>
    <w:rsid w:val="008F4E2C"/>
    <w:rsid w:val="008F61E2"/>
    <w:rsid w:val="008F6712"/>
    <w:rsid w:val="008F6B69"/>
    <w:rsid w:val="00901919"/>
    <w:rsid w:val="00903AF1"/>
    <w:rsid w:val="0090795F"/>
    <w:rsid w:val="009112C9"/>
    <w:rsid w:val="009144DC"/>
    <w:rsid w:val="00916E6D"/>
    <w:rsid w:val="00920220"/>
    <w:rsid w:val="009207D3"/>
    <w:rsid w:val="00923015"/>
    <w:rsid w:val="009248BB"/>
    <w:rsid w:val="0093111F"/>
    <w:rsid w:val="00931181"/>
    <w:rsid w:val="00933652"/>
    <w:rsid w:val="009352C1"/>
    <w:rsid w:val="009356B9"/>
    <w:rsid w:val="009418D9"/>
    <w:rsid w:val="00941C54"/>
    <w:rsid w:val="00944C3A"/>
    <w:rsid w:val="009500A4"/>
    <w:rsid w:val="00950FDD"/>
    <w:rsid w:val="0095280A"/>
    <w:rsid w:val="00953901"/>
    <w:rsid w:val="00953B5D"/>
    <w:rsid w:val="00954F5C"/>
    <w:rsid w:val="00955FFE"/>
    <w:rsid w:val="0095710D"/>
    <w:rsid w:val="00957ABE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2ED6"/>
    <w:rsid w:val="00993F4C"/>
    <w:rsid w:val="00995457"/>
    <w:rsid w:val="009A274E"/>
    <w:rsid w:val="009A653B"/>
    <w:rsid w:val="009A6E76"/>
    <w:rsid w:val="009C0ADE"/>
    <w:rsid w:val="009C4D62"/>
    <w:rsid w:val="009C5B30"/>
    <w:rsid w:val="009C6D1F"/>
    <w:rsid w:val="009C7D68"/>
    <w:rsid w:val="009C7F57"/>
    <w:rsid w:val="009D415E"/>
    <w:rsid w:val="009D60B2"/>
    <w:rsid w:val="009E002C"/>
    <w:rsid w:val="009E549F"/>
    <w:rsid w:val="009F1F0A"/>
    <w:rsid w:val="009F68BF"/>
    <w:rsid w:val="009F7164"/>
    <w:rsid w:val="00A007A3"/>
    <w:rsid w:val="00A02350"/>
    <w:rsid w:val="00A03ABD"/>
    <w:rsid w:val="00A04C4E"/>
    <w:rsid w:val="00A04D7B"/>
    <w:rsid w:val="00A104A0"/>
    <w:rsid w:val="00A11E05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46E6D"/>
    <w:rsid w:val="00A50202"/>
    <w:rsid w:val="00A51F2F"/>
    <w:rsid w:val="00A5283D"/>
    <w:rsid w:val="00A52888"/>
    <w:rsid w:val="00A55E1A"/>
    <w:rsid w:val="00A57933"/>
    <w:rsid w:val="00A63D16"/>
    <w:rsid w:val="00A65190"/>
    <w:rsid w:val="00A67F22"/>
    <w:rsid w:val="00A732E1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3226"/>
    <w:rsid w:val="00AA7CAC"/>
    <w:rsid w:val="00AB0B62"/>
    <w:rsid w:val="00AB22B7"/>
    <w:rsid w:val="00AB29D0"/>
    <w:rsid w:val="00AB3D66"/>
    <w:rsid w:val="00AB44AB"/>
    <w:rsid w:val="00AB74C4"/>
    <w:rsid w:val="00AB794E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5D01"/>
    <w:rsid w:val="00AF3C91"/>
    <w:rsid w:val="00AF5CC8"/>
    <w:rsid w:val="00B018CE"/>
    <w:rsid w:val="00B03955"/>
    <w:rsid w:val="00B042FC"/>
    <w:rsid w:val="00B05419"/>
    <w:rsid w:val="00B0641C"/>
    <w:rsid w:val="00B06A91"/>
    <w:rsid w:val="00B076BB"/>
    <w:rsid w:val="00B13340"/>
    <w:rsid w:val="00B2418A"/>
    <w:rsid w:val="00B2640F"/>
    <w:rsid w:val="00B36744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6DE0"/>
    <w:rsid w:val="00B60467"/>
    <w:rsid w:val="00B60FF2"/>
    <w:rsid w:val="00B67039"/>
    <w:rsid w:val="00B70FF3"/>
    <w:rsid w:val="00B74EF3"/>
    <w:rsid w:val="00B75B2F"/>
    <w:rsid w:val="00B80863"/>
    <w:rsid w:val="00B815A8"/>
    <w:rsid w:val="00B863FC"/>
    <w:rsid w:val="00B90E7C"/>
    <w:rsid w:val="00B93832"/>
    <w:rsid w:val="00B9769E"/>
    <w:rsid w:val="00BA39A4"/>
    <w:rsid w:val="00BB3B69"/>
    <w:rsid w:val="00BB4D5D"/>
    <w:rsid w:val="00BB6D78"/>
    <w:rsid w:val="00BC187C"/>
    <w:rsid w:val="00BC6697"/>
    <w:rsid w:val="00BC67D2"/>
    <w:rsid w:val="00BD2D0D"/>
    <w:rsid w:val="00BD3E54"/>
    <w:rsid w:val="00BD3FA9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C50"/>
    <w:rsid w:val="00C17D58"/>
    <w:rsid w:val="00C2207C"/>
    <w:rsid w:val="00C227F3"/>
    <w:rsid w:val="00C22D8D"/>
    <w:rsid w:val="00C2332E"/>
    <w:rsid w:val="00C236B8"/>
    <w:rsid w:val="00C2374F"/>
    <w:rsid w:val="00C23F66"/>
    <w:rsid w:val="00C246E7"/>
    <w:rsid w:val="00C279F2"/>
    <w:rsid w:val="00C35391"/>
    <w:rsid w:val="00C36573"/>
    <w:rsid w:val="00C3781D"/>
    <w:rsid w:val="00C411EC"/>
    <w:rsid w:val="00C42607"/>
    <w:rsid w:val="00C44F68"/>
    <w:rsid w:val="00C508C6"/>
    <w:rsid w:val="00C613BF"/>
    <w:rsid w:val="00C628F6"/>
    <w:rsid w:val="00C649F6"/>
    <w:rsid w:val="00C64C81"/>
    <w:rsid w:val="00C64DE9"/>
    <w:rsid w:val="00C65AC6"/>
    <w:rsid w:val="00C66E96"/>
    <w:rsid w:val="00C75CF6"/>
    <w:rsid w:val="00C764B9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A7458"/>
    <w:rsid w:val="00CB10A9"/>
    <w:rsid w:val="00CB1863"/>
    <w:rsid w:val="00CB3F3C"/>
    <w:rsid w:val="00CB5897"/>
    <w:rsid w:val="00CB756D"/>
    <w:rsid w:val="00CB7E10"/>
    <w:rsid w:val="00CC0C02"/>
    <w:rsid w:val="00CC1881"/>
    <w:rsid w:val="00CC246D"/>
    <w:rsid w:val="00CC2EA0"/>
    <w:rsid w:val="00CC40E8"/>
    <w:rsid w:val="00CC501B"/>
    <w:rsid w:val="00CD245D"/>
    <w:rsid w:val="00CD3CEA"/>
    <w:rsid w:val="00CE39B7"/>
    <w:rsid w:val="00CE427F"/>
    <w:rsid w:val="00CF0D85"/>
    <w:rsid w:val="00CF242D"/>
    <w:rsid w:val="00CF5EEA"/>
    <w:rsid w:val="00CF6EA9"/>
    <w:rsid w:val="00D026C9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36AC3"/>
    <w:rsid w:val="00D376F8"/>
    <w:rsid w:val="00D4076D"/>
    <w:rsid w:val="00D40B66"/>
    <w:rsid w:val="00D40F7D"/>
    <w:rsid w:val="00D43E89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5A95"/>
    <w:rsid w:val="00D56E3B"/>
    <w:rsid w:val="00D57667"/>
    <w:rsid w:val="00D60DD5"/>
    <w:rsid w:val="00D61812"/>
    <w:rsid w:val="00D62E56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2FF6"/>
    <w:rsid w:val="00D85631"/>
    <w:rsid w:val="00D85864"/>
    <w:rsid w:val="00DA3665"/>
    <w:rsid w:val="00DB1622"/>
    <w:rsid w:val="00DB6402"/>
    <w:rsid w:val="00DB7D64"/>
    <w:rsid w:val="00DC0495"/>
    <w:rsid w:val="00DC05B7"/>
    <w:rsid w:val="00DC0896"/>
    <w:rsid w:val="00DC21B3"/>
    <w:rsid w:val="00DC3A98"/>
    <w:rsid w:val="00DC4D29"/>
    <w:rsid w:val="00DC64BF"/>
    <w:rsid w:val="00DC7357"/>
    <w:rsid w:val="00DC7B53"/>
    <w:rsid w:val="00DD21EC"/>
    <w:rsid w:val="00DD72BC"/>
    <w:rsid w:val="00DD739A"/>
    <w:rsid w:val="00DE16E4"/>
    <w:rsid w:val="00DE624B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30731"/>
    <w:rsid w:val="00E40885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4B7E"/>
    <w:rsid w:val="00E714F1"/>
    <w:rsid w:val="00E726F5"/>
    <w:rsid w:val="00E74C24"/>
    <w:rsid w:val="00E762CC"/>
    <w:rsid w:val="00E808CB"/>
    <w:rsid w:val="00E810A9"/>
    <w:rsid w:val="00E82B53"/>
    <w:rsid w:val="00E8586C"/>
    <w:rsid w:val="00E87F5D"/>
    <w:rsid w:val="00E94B0B"/>
    <w:rsid w:val="00E94CF8"/>
    <w:rsid w:val="00E956DC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793E"/>
    <w:rsid w:val="00EF7EA2"/>
    <w:rsid w:val="00F011E6"/>
    <w:rsid w:val="00F0220C"/>
    <w:rsid w:val="00F0303B"/>
    <w:rsid w:val="00F04F1F"/>
    <w:rsid w:val="00F05D48"/>
    <w:rsid w:val="00F124A3"/>
    <w:rsid w:val="00F14552"/>
    <w:rsid w:val="00F152B8"/>
    <w:rsid w:val="00F15FA2"/>
    <w:rsid w:val="00F169BD"/>
    <w:rsid w:val="00F16FA0"/>
    <w:rsid w:val="00F20A15"/>
    <w:rsid w:val="00F23F9A"/>
    <w:rsid w:val="00F249A3"/>
    <w:rsid w:val="00F24BAB"/>
    <w:rsid w:val="00F33277"/>
    <w:rsid w:val="00F345E7"/>
    <w:rsid w:val="00F35261"/>
    <w:rsid w:val="00F403DD"/>
    <w:rsid w:val="00F40BF5"/>
    <w:rsid w:val="00F44CFD"/>
    <w:rsid w:val="00F55CBD"/>
    <w:rsid w:val="00F611AA"/>
    <w:rsid w:val="00F615EE"/>
    <w:rsid w:val="00F63881"/>
    <w:rsid w:val="00F639FE"/>
    <w:rsid w:val="00F64293"/>
    <w:rsid w:val="00F7066E"/>
    <w:rsid w:val="00F7122C"/>
    <w:rsid w:val="00F72191"/>
    <w:rsid w:val="00F734E6"/>
    <w:rsid w:val="00F7453B"/>
    <w:rsid w:val="00F75166"/>
    <w:rsid w:val="00F812E7"/>
    <w:rsid w:val="00F82B61"/>
    <w:rsid w:val="00F917AC"/>
    <w:rsid w:val="00F92C8F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F04F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link w:val="PagrindinistekstasDiagrama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95770"/>
    <w:rPr>
      <w:sz w:val="24"/>
      <w:szCs w:val="24"/>
      <w:lang w:eastAsia="en-US"/>
    </w:rPr>
  </w:style>
  <w:style w:type="character" w:customStyle="1" w:styleId="Antrat3Diagrama">
    <w:name w:val="Antraštė 3 Diagrama"/>
    <w:basedOn w:val="Numatytasispastraiposriftas"/>
    <w:link w:val="Antrat3"/>
    <w:semiHidden/>
    <w:rsid w:val="00F04F1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styleId="Hipersaitas">
    <w:name w:val="Hyperlink"/>
    <w:basedOn w:val="Numatytasispastraiposriftas"/>
    <w:rsid w:val="00F04F1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04F1F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6355A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2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3</cp:revision>
  <cp:lastPrinted>2025-01-30T09:08:00Z</cp:lastPrinted>
  <dcterms:created xsi:type="dcterms:W3CDTF">2025-01-31T09:27:00Z</dcterms:created>
  <dcterms:modified xsi:type="dcterms:W3CDTF">2025-01-31T12:48:00Z</dcterms:modified>
</cp:coreProperties>
</file>