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DC33" w14:textId="206A73F7" w:rsidR="00F5659C" w:rsidRPr="00553A0E" w:rsidRDefault="0041158A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  <w:noProof/>
        </w:rPr>
        <w:drawing>
          <wp:inline distT="0" distB="0" distL="0" distR="0" wp14:anchorId="7AE1F36A" wp14:editId="269440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5A2F" w14:textId="77777777" w:rsidR="00F5659C" w:rsidRPr="00553A0E" w:rsidRDefault="00F5659C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TEIS</w:t>
      </w:r>
      <w:r w:rsidR="00D05F73" w:rsidRPr="00553A0E">
        <w:rPr>
          <w:rFonts w:ascii="Arial" w:hAnsi="Arial" w:cs="Arial"/>
          <w:sz w:val="24"/>
        </w:rPr>
        <w:t>ĖJŲ</w:t>
      </w:r>
      <w:r w:rsidRPr="00553A0E">
        <w:rPr>
          <w:rFonts w:ascii="Arial" w:hAnsi="Arial" w:cs="Arial"/>
          <w:sz w:val="24"/>
        </w:rPr>
        <w:t xml:space="preserve"> TARYBA</w:t>
      </w:r>
    </w:p>
    <w:p w14:paraId="1EE985C2" w14:textId="77777777" w:rsidR="001C2D68" w:rsidRPr="00553A0E" w:rsidRDefault="001C2D68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7FBD1E4B" w14:textId="77777777" w:rsidR="00F5659C" w:rsidRPr="00553A0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NUTARIMAS</w:t>
      </w:r>
    </w:p>
    <w:p w14:paraId="510F046D" w14:textId="77777777" w:rsidR="000C2CEB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DĖL PATARIMO LIETUVOS RESPUBLIKOS PREZIDENTUI TEIKTI </w:t>
      </w:r>
    </w:p>
    <w:p w14:paraId="563E3FBC" w14:textId="42B1A7D5" w:rsidR="00344BA9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LIETUVOS RESPUBLIKOS SEIMUI ATLEISTI </w:t>
      </w:r>
      <w:r w:rsidR="00553A0E">
        <w:rPr>
          <w:rFonts w:ascii="Arial" w:hAnsi="Arial" w:cs="Arial"/>
          <w:sz w:val="24"/>
        </w:rPr>
        <w:t>ANTANĄ SIMNIŠKĮ</w:t>
      </w:r>
      <w:r w:rsidRPr="00553A0E">
        <w:rPr>
          <w:rFonts w:ascii="Arial" w:hAnsi="Arial" w:cs="Arial"/>
          <w:sz w:val="24"/>
        </w:rPr>
        <w:t xml:space="preserve"> </w:t>
      </w:r>
    </w:p>
    <w:p w14:paraId="2D20023D" w14:textId="2EB56F19" w:rsidR="00F5659C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IŠ LIETUVOS AUKŠČIAUSIOJO TEISMO TEISĖJO PAREIGŲ </w:t>
      </w:r>
    </w:p>
    <w:p w14:paraId="4002AA10" w14:textId="77777777" w:rsidR="00F5659C" w:rsidRPr="00553A0E" w:rsidRDefault="00F5659C">
      <w:pPr>
        <w:pStyle w:val="Data"/>
        <w:rPr>
          <w:rFonts w:ascii="Arial" w:hAnsi="Arial" w:cs="Arial"/>
          <w:b/>
        </w:rPr>
      </w:pPr>
    </w:p>
    <w:p w14:paraId="414301BA" w14:textId="7333BADF" w:rsidR="00763167" w:rsidRPr="00553A0E" w:rsidRDefault="00F5659C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</w:rPr>
        <w:t>20</w:t>
      </w:r>
      <w:r w:rsidR="00C00F0A" w:rsidRPr="00553A0E">
        <w:rPr>
          <w:rFonts w:ascii="Arial" w:hAnsi="Arial" w:cs="Arial"/>
        </w:rPr>
        <w:t>2</w:t>
      </w:r>
      <w:r w:rsidR="00553A0E">
        <w:rPr>
          <w:rFonts w:ascii="Arial" w:hAnsi="Arial" w:cs="Arial"/>
        </w:rPr>
        <w:t>5</w:t>
      </w:r>
      <w:r w:rsidRPr="00553A0E">
        <w:rPr>
          <w:rFonts w:ascii="Arial" w:hAnsi="Arial" w:cs="Arial"/>
        </w:rPr>
        <w:t xml:space="preserve"> m. </w:t>
      </w:r>
      <w:r w:rsidR="00553A0E">
        <w:rPr>
          <w:rFonts w:ascii="Arial" w:hAnsi="Arial" w:cs="Arial"/>
        </w:rPr>
        <w:t>gegužės 30</w:t>
      </w:r>
      <w:r w:rsidR="009534B7" w:rsidRPr="00553A0E">
        <w:rPr>
          <w:rFonts w:ascii="Arial" w:hAnsi="Arial" w:cs="Arial"/>
        </w:rPr>
        <w:t xml:space="preserve"> </w:t>
      </w:r>
      <w:r w:rsidR="00506D31" w:rsidRPr="00553A0E">
        <w:rPr>
          <w:rFonts w:ascii="Arial" w:hAnsi="Arial" w:cs="Arial"/>
        </w:rPr>
        <w:t>d. Nr. 13P</w:t>
      </w:r>
      <w:r w:rsidR="00346356" w:rsidRPr="00553A0E">
        <w:rPr>
          <w:rFonts w:ascii="Arial" w:hAnsi="Arial" w:cs="Arial"/>
        </w:rPr>
        <w:t>-</w:t>
      </w:r>
      <w:r w:rsidR="00984E9D">
        <w:rPr>
          <w:rFonts w:ascii="Arial" w:hAnsi="Arial" w:cs="Arial"/>
        </w:rPr>
        <w:t>84</w:t>
      </w:r>
      <w:r w:rsidR="005C2E10" w:rsidRPr="00553A0E">
        <w:rPr>
          <w:rFonts w:ascii="Arial" w:hAnsi="Arial" w:cs="Arial"/>
        </w:rPr>
        <w:t>-(7.1.2</w:t>
      </w:r>
      <w:r w:rsidR="000C2CEB" w:rsidRPr="00553A0E">
        <w:rPr>
          <w:rFonts w:ascii="Arial" w:hAnsi="Arial" w:cs="Arial"/>
        </w:rPr>
        <w:t>.</w:t>
      </w:r>
      <w:r w:rsidR="00553A0E">
        <w:rPr>
          <w:rFonts w:ascii="Arial" w:hAnsi="Arial" w:cs="Arial"/>
        </w:rPr>
        <w:t>E</w:t>
      </w:r>
      <w:r w:rsidR="005C2E10" w:rsidRPr="00553A0E">
        <w:rPr>
          <w:rFonts w:ascii="Arial" w:hAnsi="Arial" w:cs="Arial"/>
        </w:rPr>
        <w:t>)</w:t>
      </w:r>
      <w:r w:rsidR="00763167" w:rsidRPr="00553A0E">
        <w:rPr>
          <w:rFonts w:ascii="Arial" w:hAnsi="Arial" w:cs="Arial"/>
        </w:rPr>
        <w:t xml:space="preserve"> </w:t>
      </w:r>
    </w:p>
    <w:p w14:paraId="42A61536" w14:textId="22C5DE18" w:rsidR="00F5659C" w:rsidRPr="00553A0E" w:rsidRDefault="00553A0E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29B80C11" w14:textId="77777777" w:rsidR="00F5659C" w:rsidRPr="00553A0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4B3B07C" w14:textId="0583C89B" w:rsidR="00F5659C" w:rsidRPr="00553A0E" w:rsidRDefault="006C7B19" w:rsidP="0081081F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Atsižvelgdama į Lietuvos Respublikos Prezident</w:t>
      </w:r>
      <w:r w:rsidR="00C00F0A" w:rsidRPr="00553A0E">
        <w:rPr>
          <w:rFonts w:ascii="Arial" w:hAnsi="Arial" w:cs="Arial"/>
          <w:b w:val="0"/>
          <w:sz w:val="24"/>
        </w:rPr>
        <w:t>o</w:t>
      </w:r>
      <w:r w:rsidRPr="00553A0E">
        <w:rPr>
          <w:rFonts w:ascii="Arial" w:hAnsi="Arial" w:cs="Arial"/>
          <w:b w:val="0"/>
          <w:sz w:val="24"/>
        </w:rPr>
        <w:t xml:space="preserve"> 20</w:t>
      </w:r>
      <w:r w:rsidR="00C00F0A" w:rsidRPr="00553A0E">
        <w:rPr>
          <w:rFonts w:ascii="Arial" w:hAnsi="Arial" w:cs="Arial"/>
          <w:b w:val="0"/>
          <w:sz w:val="24"/>
        </w:rPr>
        <w:t>2</w:t>
      </w:r>
      <w:r w:rsidR="00553A0E">
        <w:rPr>
          <w:rFonts w:ascii="Arial" w:hAnsi="Arial" w:cs="Arial"/>
          <w:b w:val="0"/>
          <w:sz w:val="24"/>
        </w:rPr>
        <w:t>5</w:t>
      </w:r>
      <w:r w:rsidRPr="00553A0E">
        <w:rPr>
          <w:rFonts w:ascii="Arial" w:hAnsi="Arial" w:cs="Arial"/>
          <w:b w:val="0"/>
          <w:sz w:val="24"/>
        </w:rPr>
        <w:t xml:space="preserve"> m. </w:t>
      </w:r>
      <w:r w:rsidR="00553A0E">
        <w:rPr>
          <w:rFonts w:ascii="Arial" w:hAnsi="Arial" w:cs="Arial"/>
          <w:b w:val="0"/>
          <w:sz w:val="24"/>
        </w:rPr>
        <w:t>gegužės 15</w:t>
      </w:r>
      <w:r w:rsidR="00F53C8D" w:rsidRPr="00553A0E">
        <w:rPr>
          <w:rFonts w:ascii="Arial" w:hAnsi="Arial" w:cs="Arial"/>
          <w:b w:val="0"/>
          <w:sz w:val="24"/>
        </w:rPr>
        <w:t xml:space="preserve"> </w:t>
      </w:r>
      <w:r w:rsidRPr="00553A0E">
        <w:rPr>
          <w:rFonts w:ascii="Arial" w:hAnsi="Arial" w:cs="Arial"/>
          <w:b w:val="0"/>
          <w:sz w:val="24"/>
        </w:rPr>
        <w:t>d. dekretą Nr. 1K</w:t>
      </w:r>
      <w:r w:rsidR="00BC6E71" w:rsidRPr="00553A0E">
        <w:rPr>
          <w:rFonts w:ascii="Arial" w:hAnsi="Arial" w:cs="Arial"/>
          <w:b w:val="0"/>
          <w:sz w:val="24"/>
        </w:rPr>
        <w:t>-</w:t>
      </w:r>
      <w:r w:rsidR="00553A0E">
        <w:rPr>
          <w:rFonts w:ascii="Arial" w:hAnsi="Arial" w:cs="Arial"/>
          <w:b w:val="0"/>
          <w:sz w:val="24"/>
        </w:rPr>
        <w:t>350</w:t>
      </w:r>
      <w:r w:rsidR="000C2CEB" w:rsidRPr="00553A0E">
        <w:rPr>
          <w:rFonts w:ascii="Arial" w:hAnsi="Arial" w:cs="Arial"/>
          <w:b w:val="0"/>
          <w:sz w:val="24"/>
        </w:rPr>
        <w:t>6</w:t>
      </w:r>
      <w:r w:rsidRPr="00553A0E">
        <w:rPr>
          <w:rFonts w:ascii="Arial" w:hAnsi="Arial" w:cs="Arial"/>
          <w:b w:val="0"/>
          <w:sz w:val="24"/>
        </w:rPr>
        <w:t xml:space="preserve"> „Dėl kreipimosi į Teisėjų tarybą“</w:t>
      </w:r>
      <w:r w:rsidR="00346B4A" w:rsidRPr="00553A0E">
        <w:rPr>
          <w:rFonts w:ascii="Arial" w:hAnsi="Arial" w:cs="Arial"/>
          <w:b w:val="0"/>
          <w:sz w:val="24"/>
        </w:rPr>
        <w:t xml:space="preserve"> </w:t>
      </w:r>
      <w:r w:rsidR="000C2CEB" w:rsidRPr="00553A0E">
        <w:rPr>
          <w:rFonts w:ascii="Arial" w:hAnsi="Arial" w:cs="Arial"/>
          <w:b w:val="0"/>
          <w:sz w:val="24"/>
        </w:rPr>
        <w:t xml:space="preserve">įvertinusi tai, kad Lietuvos Aukščiausiojo Teismo teisėjo </w:t>
      </w:r>
      <w:r w:rsidR="00553A0E">
        <w:rPr>
          <w:rFonts w:ascii="Arial" w:hAnsi="Arial" w:cs="Arial"/>
          <w:b w:val="0"/>
          <w:sz w:val="24"/>
        </w:rPr>
        <w:t xml:space="preserve">Antano </w:t>
      </w:r>
      <w:proofErr w:type="spellStart"/>
      <w:r w:rsidR="00553A0E">
        <w:rPr>
          <w:rFonts w:ascii="Arial" w:hAnsi="Arial" w:cs="Arial"/>
          <w:b w:val="0"/>
          <w:sz w:val="24"/>
        </w:rPr>
        <w:t>Simniškio</w:t>
      </w:r>
      <w:proofErr w:type="spellEnd"/>
      <w:r w:rsidR="000C2CEB" w:rsidRPr="00553A0E">
        <w:rPr>
          <w:rFonts w:ascii="Arial" w:hAnsi="Arial" w:cs="Arial"/>
          <w:b w:val="0"/>
          <w:sz w:val="24"/>
        </w:rPr>
        <w:t xml:space="preserve"> įgaliojimų laikas baigiasi 202</w:t>
      </w:r>
      <w:r w:rsidR="00553A0E">
        <w:rPr>
          <w:rFonts w:ascii="Arial" w:hAnsi="Arial" w:cs="Arial"/>
          <w:b w:val="0"/>
          <w:sz w:val="24"/>
        </w:rPr>
        <w:t>5</w:t>
      </w:r>
      <w:r w:rsidR="000C2CEB" w:rsidRPr="00553A0E">
        <w:rPr>
          <w:rFonts w:ascii="Arial" w:hAnsi="Arial" w:cs="Arial"/>
          <w:b w:val="0"/>
          <w:sz w:val="24"/>
        </w:rPr>
        <w:t xml:space="preserve"> m. </w:t>
      </w:r>
      <w:r w:rsidR="00553A0E">
        <w:rPr>
          <w:rFonts w:ascii="Arial" w:hAnsi="Arial" w:cs="Arial"/>
          <w:b w:val="0"/>
          <w:sz w:val="24"/>
        </w:rPr>
        <w:t>rugpjūčio 15</w:t>
      </w:r>
      <w:r w:rsidR="000C2CEB" w:rsidRPr="00553A0E">
        <w:rPr>
          <w:rFonts w:ascii="Arial" w:hAnsi="Arial" w:cs="Arial"/>
          <w:b w:val="0"/>
          <w:sz w:val="24"/>
        </w:rPr>
        <w:t xml:space="preserve"> d.</w:t>
      </w:r>
      <w:r w:rsidRPr="00553A0E">
        <w:rPr>
          <w:rFonts w:ascii="Arial" w:hAnsi="Arial" w:cs="Arial"/>
          <w:b w:val="0"/>
          <w:sz w:val="24"/>
        </w:rPr>
        <w:t>, v</w:t>
      </w:r>
      <w:r w:rsidR="00F5659C" w:rsidRPr="00553A0E">
        <w:rPr>
          <w:rFonts w:ascii="Arial" w:hAnsi="Arial" w:cs="Arial"/>
          <w:b w:val="0"/>
          <w:sz w:val="24"/>
        </w:rPr>
        <w:t xml:space="preserve">adovaudamasi </w:t>
      </w:r>
      <w:r w:rsidR="002E101D" w:rsidRPr="00553A0E">
        <w:rPr>
          <w:rFonts w:ascii="Arial" w:hAnsi="Arial" w:cs="Arial"/>
          <w:b w:val="0"/>
          <w:sz w:val="24"/>
        </w:rPr>
        <w:t xml:space="preserve">Lietuvos Respublikos </w:t>
      </w:r>
      <w:r w:rsidR="002A4FAE" w:rsidRPr="00553A0E">
        <w:rPr>
          <w:rFonts w:ascii="Arial" w:hAnsi="Arial" w:cs="Arial"/>
          <w:b w:val="0"/>
          <w:sz w:val="24"/>
        </w:rPr>
        <w:t>t</w:t>
      </w:r>
      <w:r w:rsidR="00F5659C" w:rsidRPr="00553A0E">
        <w:rPr>
          <w:rFonts w:ascii="Arial" w:hAnsi="Arial" w:cs="Arial"/>
          <w:b w:val="0"/>
          <w:sz w:val="24"/>
        </w:rPr>
        <w:t>eismų įstatymo</w:t>
      </w:r>
      <w:r w:rsidR="009534B7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>90 straipsnio1 dalies 2 punktu</w:t>
      </w:r>
      <w:r w:rsidR="00BE647B" w:rsidRPr="00553A0E">
        <w:rPr>
          <w:rFonts w:ascii="Arial" w:hAnsi="Arial" w:cs="Arial"/>
          <w:b w:val="0"/>
          <w:sz w:val="24"/>
        </w:rPr>
        <w:t>, 3</w:t>
      </w:r>
      <w:r w:rsidR="00997DC2" w:rsidRPr="00553A0E">
        <w:rPr>
          <w:rFonts w:ascii="Arial" w:hAnsi="Arial" w:cs="Arial"/>
          <w:b w:val="0"/>
          <w:sz w:val="24"/>
        </w:rPr>
        <w:t xml:space="preserve"> </w:t>
      </w:r>
      <w:r w:rsidR="00546756" w:rsidRPr="00553A0E">
        <w:rPr>
          <w:rFonts w:ascii="Arial" w:hAnsi="Arial" w:cs="Arial"/>
          <w:b w:val="0"/>
          <w:sz w:val="24"/>
        </w:rPr>
        <w:t>bei 7 dalimi</w:t>
      </w:r>
      <w:r w:rsidR="00BE647B" w:rsidRPr="00553A0E">
        <w:rPr>
          <w:rFonts w:ascii="Arial" w:hAnsi="Arial" w:cs="Arial"/>
          <w:b w:val="0"/>
          <w:sz w:val="24"/>
        </w:rPr>
        <w:t>s</w:t>
      </w:r>
      <w:r w:rsidR="00382C16" w:rsidRPr="00553A0E">
        <w:rPr>
          <w:rFonts w:ascii="Arial" w:hAnsi="Arial" w:cs="Arial"/>
          <w:b w:val="0"/>
          <w:sz w:val="24"/>
        </w:rPr>
        <w:t xml:space="preserve">, </w:t>
      </w:r>
      <w:r w:rsidR="003315C7" w:rsidRPr="00553A0E">
        <w:rPr>
          <w:rFonts w:ascii="Arial" w:hAnsi="Arial" w:cs="Arial"/>
          <w:b w:val="0"/>
          <w:sz w:val="24"/>
        </w:rPr>
        <w:t>120</w:t>
      </w:r>
      <w:r w:rsidR="00F5659C" w:rsidRPr="00553A0E">
        <w:rPr>
          <w:rFonts w:ascii="Arial" w:hAnsi="Arial" w:cs="Arial"/>
          <w:b w:val="0"/>
          <w:sz w:val="24"/>
        </w:rPr>
        <w:t xml:space="preserve"> straipsnio </w:t>
      </w:r>
      <w:r w:rsidR="000D2C9C" w:rsidRPr="00553A0E">
        <w:rPr>
          <w:rFonts w:ascii="Arial" w:hAnsi="Arial" w:cs="Arial"/>
          <w:b w:val="0"/>
          <w:sz w:val="24"/>
        </w:rPr>
        <w:t xml:space="preserve">3 </w:t>
      </w:r>
      <w:r w:rsidR="00F5659C" w:rsidRPr="00553A0E">
        <w:rPr>
          <w:rFonts w:ascii="Arial" w:hAnsi="Arial" w:cs="Arial"/>
          <w:b w:val="0"/>
          <w:sz w:val="24"/>
        </w:rPr>
        <w:t>punkt</w:t>
      </w:r>
      <w:r w:rsidR="0031009C" w:rsidRPr="00553A0E">
        <w:rPr>
          <w:rFonts w:ascii="Arial" w:hAnsi="Arial" w:cs="Arial"/>
          <w:b w:val="0"/>
          <w:sz w:val="24"/>
        </w:rPr>
        <w:t>u</w:t>
      </w:r>
      <w:r w:rsidR="00F5659C" w:rsidRPr="00553A0E">
        <w:rPr>
          <w:rFonts w:ascii="Arial" w:hAnsi="Arial" w:cs="Arial"/>
          <w:b w:val="0"/>
          <w:sz w:val="24"/>
        </w:rPr>
        <w:t>, Teis</w:t>
      </w:r>
      <w:r w:rsidR="00D3549D" w:rsidRPr="00553A0E">
        <w:rPr>
          <w:rFonts w:ascii="Arial" w:hAnsi="Arial" w:cs="Arial"/>
          <w:b w:val="0"/>
          <w:sz w:val="24"/>
        </w:rPr>
        <w:t>ėjų</w:t>
      </w:r>
      <w:r w:rsidR="00F5659C" w:rsidRPr="00553A0E">
        <w:rPr>
          <w:rFonts w:ascii="Arial" w:hAnsi="Arial" w:cs="Arial"/>
          <w:b w:val="0"/>
          <w:sz w:val="24"/>
        </w:rPr>
        <w:t xml:space="preserve"> taryba </w:t>
      </w:r>
      <w:r w:rsidR="0017507F" w:rsidRPr="00553A0E">
        <w:rPr>
          <w:rFonts w:ascii="Arial" w:hAnsi="Arial" w:cs="Arial"/>
          <w:b w:val="0"/>
          <w:sz w:val="24"/>
        </w:rPr>
        <w:t xml:space="preserve"> </w:t>
      </w:r>
      <w:r w:rsidR="00F5659C" w:rsidRPr="00553A0E">
        <w:rPr>
          <w:rFonts w:ascii="Arial" w:hAnsi="Arial" w:cs="Arial"/>
          <w:b w:val="0"/>
          <w:sz w:val="24"/>
        </w:rPr>
        <w:t>n u t a r i a</w:t>
      </w:r>
      <w:r w:rsidR="009534B7" w:rsidRPr="00553A0E">
        <w:rPr>
          <w:rFonts w:ascii="Arial" w:hAnsi="Arial" w:cs="Arial"/>
          <w:b w:val="0"/>
          <w:sz w:val="24"/>
        </w:rPr>
        <w:t>:</w:t>
      </w:r>
    </w:p>
    <w:p w14:paraId="4C864363" w14:textId="3740D445" w:rsidR="009534B7" w:rsidRPr="00553A0E" w:rsidRDefault="009E0CB6" w:rsidP="009534B7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P</w:t>
      </w:r>
      <w:r w:rsidR="009534B7" w:rsidRPr="00553A0E">
        <w:rPr>
          <w:rFonts w:ascii="Arial" w:hAnsi="Arial" w:cs="Arial"/>
          <w:b w:val="0"/>
          <w:sz w:val="24"/>
        </w:rPr>
        <w:t>atarti Lietuvos Respublikos Prezident</w:t>
      </w:r>
      <w:r w:rsidR="00C00F0A" w:rsidRPr="00553A0E">
        <w:rPr>
          <w:rFonts w:ascii="Arial" w:hAnsi="Arial" w:cs="Arial"/>
          <w:b w:val="0"/>
          <w:sz w:val="24"/>
        </w:rPr>
        <w:t>ui</w:t>
      </w:r>
      <w:r w:rsidR="009534B7" w:rsidRPr="00553A0E">
        <w:rPr>
          <w:rFonts w:ascii="Arial" w:hAnsi="Arial" w:cs="Arial"/>
          <w:b w:val="0"/>
          <w:sz w:val="24"/>
        </w:rPr>
        <w:t xml:space="preserve"> teikti </w:t>
      </w:r>
      <w:r w:rsidR="005367BC" w:rsidRPr="00553A0E">
        <w:rPr>
          <w:rFonts w:ascii="Arial" w:hAnsi="Arial" w:cs="Arial"/>
          <w:b w:val="0"/>
          <w:sz w:val="24"/>
        </w:rPr>
        <w:t xml:space="preserve">Lietuvos Respublikos </w:t>
      </w:r>
      <w:r w:rsidR="009534B7" w:rsidRPr="00553A0E">
        <w:rPr>
          <w:rFonts w:ascii="Arial" w:hAnsi="Arial" w:cs="Arial"/>
          <w:b w:val="0"/>
          <w:sz w:val="24"/>
        </w:rPr>
        <w:t>Seimui atleisti</w:t>
      </w:r>
      <w:r w:rsidR="00382C16" w:rsidRPr="00553A0E">
        <w:rPr>
          <w:rFonts w:ascii="Arial" w:hAnsi="Arial" w:cs="Arial"/>
          <w:b w:val="0"/>
          <w:sz w:val="24"/>
        </w:rPr>
        <w:t xml:space="preserve"> </w:t>
      </w:r>
      <w:r w:rsidR="00553A0E" w:rsidRPr="00553A0E">
        <w:rPr>
          <w:rFonts w:ascii="Arial" w:hAnsi="Arial" w:cs="Arial"/>
          <w:b w:val="0"/>
          <w:bCs/>
          <w:sz w:val="24"/>
        </w:rPr>
        <w:t>ANTANĄ SIMNIŠKĮ</w:t>
      </w:r>
      <w:r w:rsidR="00AC64D4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 xml:space="preserve">iš </w:t>
      </w:r>
      <w:r w:rsidR="009534B7" w:rsidRPr="00553A0E">
        <w:rPr>
          <w:rFonts w:ascii="Arial" w:hAnsi="Arial" w:cs="Arial"/>
          <w:b w:val="0"/>
          <w:sz w:val="24"/>
        </w:rPr>
        <w:t>Lietuvos Aukščiausiojo Teismo teisėj</w:t>
      </w:r>
      <w:r w:rsidR="00382C16" w:rsidRPr="00553A0E">
        <w:rPr>
          <w:rFonts w:ascii="Arial" w:hAnsi="Arial" w:cs="Arial"/>
          <w:b w:val="0"/>
          <w:sz w:val="24"/>
        </w:rPr>
        <w:t>o</w:t>
      </w:r>
      <w:r w:rsidR="009534B7" w:rsidRPr="00553A0E">
        <w:rPr>
          <w:rFonts w:ascii="Arial" w:hAnsi="Arial" w:cs="Arial"/>
          <w:b w:val="0"/>
          <w:sz w:val="24"/>
        </w:rPr>
        <w:t xml:space="preserve"> pareigų</w:t>
      </w:r>
      <w:r w:rsidR="00D02AC7">
        <w:rPr>
          <w:rFonts w:ascii="Arial" w:hAnsi="Arial" w:cs="Arial"/>
          <w:b w:val="0"/>
          <w:sz w:val="24"/>
        </w:rPr>
        <w:t xml:space="preserve"> 2025 m. rugpjūčio </w:t>
      </w:r>
      <w:r w:rsidR="00D02AC7">
        <w:rPr>
          <w:rFonts w:ascii="Arial" w:hAnsi="Arial" w:cs="Arial"/>
          <w:b w:val="0"/>
          <w:sz w:val="24"/>
        </w:rPr>
        <w:br/>
        <w:t>15 d.</w:t>
      </w:r>
      <w:r w:rsidR="009534B7" w:rsidRPr="00553A0E">
        <w:rPr>
          <w:rFonts w:ascii="Arial" w:hAnsi="Arial" w:cs="Arial"/>
          <w:b w:val="0"/>
          <w:sz w:val="24"/>
        </w:rPr>
        <w:t xml:space="preserve">, </w:t>
      </w:r>
      <w:r w:rsidR="00997DC2" w:rsidRPr="00553A0E">
        <w:rPr>
          <w:rFonts w:ascii="Arial" w:hAnsi="Arial" w:cs="Arial"/>
          <w:b w:val="0"/>
          <w:sz w:val="24"/>
        </w:rPr>
        <w:t>pasibaigus įgaliojimų laikui</w:t>
      </w:r>
      <w:r w:rsidR="009534B7" w:rsidRPr="00553A0E">
        <w:rPr>
          <w:rFonts w:ascii="Arial" w:hAnsi="Arial" w:cs="Arial"/>
          <w:b w:val="0"/>
          <w:sz w:val="24"/>
        </w:rPr>
        <w:t>.</w:t>
      </w:r>
    </w:p>
    <w:p w14:paraId="55D40B99" w14:textId="77777777" w:rsidR="006D35A2" w:rsidRPr="00553A0E" w:rsidRDefault="006D35A2" w:rsidP="006C7B19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42CDD63B" w14:textId="77777777" w:rsidR="00F5659C" w:rsidRPr="00553A0E" w:rsidRDefault="00F5659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71"/>
        <w:gridCol w:w="2427"/>
      </w:tblGrid>
      <w:tr w:rsidR="00382C16" w:rsidRPr="00553A0E" w14:paraId="0F3A43BB" w14:textId="77777777" w:rsidTr="00072CA0">
        <w:tc>
          <w:tcPr>
            <w:tcW w:w="7371" w:type="dxa"/>
          </w:tcPr>
          <w:p w14:paraId="6DA0739E" w14:textId="77777777" w:rsidR="00382C16" w:rsidRPr="00553A0E" w:rsidRDefault="00382C16" w:rsidP="0031009C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Pirminink</w:t>
            </w:r>
            <w:r w:rsidR="00346B4A" w:rsidRPr="00553A0E">
              <w:rPr>
                <w:rFonts w:ascii="Arial" w:hAnsi="Arial" w:cs="Arial"/>
              </w:rPr>
              <w:t>ė</w:t>
            </w:r>
            <w:r w:rsidRPr="00553A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7" w:type="dxa"/>
          </w:tcPr>
          <w:p w14:paraId="3F805A9A" w14:textId="2C066F7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3A20967E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34F84F0B" w14:textId="77777777" w:rsidTr="00072CA0">
        <w:tc>
          <w:tcPr>
            <w:tcW w:w="7371" w:type="dxa"/>
          </w:tcPr>
          <w:p w14:paraId="49451C3F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14:paraId="7B598961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0C7B5E1D" w14:textId="77777777" w:rsidTr="00072CA0">
        <w:tc>
          <w:tcPr>
            <w:tcW w:w="7371" w:type="dxa"/>
          </w:tcPr>
          <w:p w14:paraId="6C38BF97" w14:textId="559CBF21" w:rsidR="00382C16" w:rsidRPr="00553A0E" w:rsidRDefault="00382C16" w:rsidP="00EC4931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Sekretor</w:t>
            </w:r>
            <w:r w:rsidR="00553A0E">
              <w:rPr>
                <w:rFonts w:ascii="Arial" w:hAnsi="Arial" w:cs="Arial"/>
              </w:rPr>
              <w:t>ė</w:t>
            </w:r>
          </w:p>
        </w:tc>
        <w:tc>
          <w:tcPr>
            <w:tcW w:w="2427" w:type="dxa"/>
          </w:tcPr>
          <w:p w14:paraId="1D8EDB2F" w14:textId="20951AC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73D62F50" w14:textId="77777777" w:rsidR="00F5659C" w:rsidRPr="00553A0E" w:rsidRDefault="00F5659C" w:rsidP="0042473B">
      <w:pPr>
        <w:rPr>
          <w:rFonts w:ascii="Arial" w:hAnsi="Arial" w:cs="Arial"/>
        </w:rPr>
      </w:pPr>
    </w:p>
    <w:sectPr w:rsidR="00F5659C" w:rsidRPr="00553A0E" w:rsidSect="00256827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CBB3" w14:textId="77777777" w:rsidR="00E97A62" w:rsidRDefault="00E97A62">
      <w:r>
        <w:separator/>
      </w:r>
    </w:p>
  </w:endnote>
  <w:endnote w:type="continuationSeparator" w:id="0">
    <w:p w14:paraId="499FADB5" w14:textId="77777777" w:rsidR="00E97A62" w:rsidRDefault="00E9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CCB2" w14:textId="77777777" w:rsidR="00E97A62" w:rsidRDefault="00E97A62">
      <w:r>
        <w:separator/>
      </w:r>
    </w:p>
  </w:footnote>
  <w:footnote w:type="continuationSeparator" w:id="0">
    <w:p w14:paraId="2332EEF3" w14:textId="77777777" w:rsidR="00E97A62" w:rsidRDefault="00E9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B1C" w14:textId="77777777" w:rsidR="00C0332F" w:rsidRDefault="00C0332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345DE"/>
    <w:rsid w:val="00036E2C"/>
    <w:rsid w:val="00045E4B"/>
    <w:rsid w:val="0005450E"/>
    <w:rsid w:val="00061822"/>
    <w:rsid w:val="00067EB1"/>
    <w:rsid w:val="00072CA0"/>
    <w:rsid w:val="000A7661"/>
    <w:rsid w:val="000C2CEB"/>
    <w:rsid w:val="000C6DE8"/>
    <w:rsid w:val="000D2332"/>
    <w:rsid w:val="000D2C9C"/>
    <w:rsid w:val="000E2B4B"/>
    <w:rsid w:val="000E2D1C"/>
    <w:rsid w:val="00100AD6"/>
    <w:rsid w:val="00115E1A"/>
    <w:rsid w:val="00116004"/>
    <w:rsid w:val="001178E3"/>
    <w:rsid w:val="00126362"/>
    <w:rsid w:val="00160A1C"/>
    <w:rsid w:val="00160A3A"/>
    <w:rsid w:val="0017507F"/>
    <w:rsid w:val="001757F6"/>
    <w:rsid w:val="001B7ABF"/>
    <w:rsid w:val="001C2D68"/>
    <w:rsid w:val="001C4BBD"/>
    <w:rsid w:val="001C6F3B"/>
    <w:rsid w:val="001D4A7E"/>
    <w:rsid w:val="001E5DBA"/>
    <w:rsid w:val="001F515B"/>
    <w:rsid w:val="002064A3"/>
    <w:rsid w:val="00215C80"/>
    <w:rsid w:val="00230461"/>
    <w:rsid w:val="00256827"/>
    <w:rsid w:val="002615CD"/>
    <w:rsid w:val="002713EC"/>
    <w:rsid w:val="00272F08"/>
    <w:rsid w:val="0027510E"/>
    <w:rsid w:val="0028548E"/>
    <w:rsid w:val="00293D75"/>
    <w:rsid w:val="002A4FAE"/>
    <w:rsid w:val="002C3298"/>
    <w:rsid w:val="002D7577"/>
    <w:rsid w:val="002E101D"/>
    <w:rsid w:val="002E25DD"/>
    <w:rsid w:val="002E543C"/>
    <w:rsid w:val="0031009C"/>
    <w:rsid w:val="00311368"/>
    <w:rsid w:val="00311A00"/>
    <w:rsid w:val="00324E0A"/>
    <w:rsid w:val="003315C7"/>
    <w:rsid w:val="00344BA9"/>
    <w:rsid w:val="00346356"/>
    <w:rsid w:val="00346B4A"/>
    <w:rsid w:val="0035146B"/>
    <w:rsid w:val="003547DD"/>
    <w:rsid w:val="003605F0"/>
    <w:rsid w:val="00370E5F"/>
    <w:rsid w:val="00382C16"/>
    <w:rsid w:val="003873B7"/>
    <w:rsid w:val="003C022B"/>
    <w:rsid w:val="003C5A2D"/>
    <w:rsid w:val="003E1E8F"/>
    <w:rsid w:val="003E4F46"/>
    <w:rsid w:val="003E68BD"/>
    <w:rsid w:val="0041158A"/>
    <w:rsid w:val="00413BB7"/>
    <w:rsid w:val="0042473B"/>
    <w:rsid w:val="00427B45"/>
    <w:rsid w:val="004351A6"/>
    <w:rsid w:val="00452A69"/>
    <w:rsid w:val="00475C04"/>
    <w:rsid w:val="0049550E"/>
    <w:rsid w:val="004A3176"/>
    <w:rsid w:val="004C1969"/>
    <w:rsid w:val="004D5F36"/>
    <w:rsid w:val="00500FBD"/>
    <w:rsid w:val="00506D31"/>
    <w:rsid w:val="0051052F"/>
    <w:rsid w:val="005178B0"/>
    <w:rsid w:val="00520371"/>
    <w:rsid w:val="0052046D"/>
    <w:rsid w:val="00520487"/>
    <w:rsid w:val="00522110"/>
    <w:rsid w:val="005331F5"/>
    <w:rsid w:val="005367BC"/>
    <w:rsid w:val="00546756"/>
    <w:rsid w:val="00553A0E"/>
    <w:rsid w:val="005602B7"/>
    <w:rsid w:val="00573220"/>
    <w:rsid w:val="00580925"/>
    <w:rsid w:val="005B2756"/>
    <w:rsid w:val="005C2E10"/>
    <w:rsid w:val="005D5F72"/>
    <w:rsid w:val="005E7B59"/>
    <w:rsid w:val="005F4814"/>
    <w:rsid w:val="006160CD"/>
    <w:rsid w:val="006212E0"/>
    <w:rsid w:val="00622C32"/>
    <w:rsid w:val="0062514F"/>
    <w:rsid w:val="00642432"/>
    <w:rsid w:val="006865E1"/>
    <w:rsid w:val="006A3236"/>
    <w:rsid w:val="006A39E2"/>
    <w:rsid w:val="006B1B86"/>
    <w:rsid w:val="006C7B19"/>
    <w:rsid w:val="006D35A2"/>
    <w:rsid w:val="006D6DC6"/>
    <w:rsid w:val="006E0850"/>
    <w:rsid w:val="00700E5A"/>
    <w:rsid w:val="007021D7"/>
    <w:rsid w:val="00705588"/>
    <w:rsid w:val="007126FF"/>
    <w:rsid w:val="00714465"/>
    <w:rsid w:val="00740A14"/>
    <w:rsid w:val="0075281E"/>
    <w:rsid w:val="00752E2B"/>
    <w:rsid w:val="00757C67"/>
    <w:rsid w:val="00763167"/>
    <w:rsid w:val="007A49F8"/>
    <w:rsid w:val="007B7897"/>
    <w:rsid w:val="007C27C3"/>
    <w:rsid w:val="007D0AA5"/>
    <w:rsid w:val="007D67F9"/>
    <w:rsid w:val="007E1D88"/>
    <w:rsid w:val="007E441A"/>
    <w:rsid w:val="007E75FC"/>
    <w:rsid w:val="007F7616"/>
    <w:rsid w:val="0081081F"/>
    <w:rsid w:val="00810F3C"/>
    <w:rsid w:val="008151B8"/>
    <w:rsid w:val="008404E1"/>
    <w:rsid w:val="00845FC6"/>
    <w:rsid w:val="00851218"/>
    <w:rsid w:val="00865B54"/>
    <w:rsid w:val="00867820"/>
    <w:rsid w:val="0089686F"/>
    <w:rsid w:val="00897121"/>
    <w:rsid w:val="008B5606"/>
    <w:rsid w:val="008E35EE"/>
    <w:rsid w:val="008E5BBB"/>
    <w:rsid w:val="008F6E65"/>
    <w:rsid w:val="008F797C"/>
    <w:rsid w:val="00901512"/>
    <w:rsid w:val="009111DA"/>
    <w:rsid w:val="009534B7"/>
    <w:rsid w:val="00956F09"/>
    <w:rsid w:val="00961E4C"/>
    <w:rsid w:val="00973272"/>
    <w:rsid w:val="00984E9D"/>
    <w:rsid w:val="00985B3D"/>
    <w:rsid w:val="00997DC2"/>
    <w:rsid w:val="009A5B55"/>
    <w:rsid w:val="009B1DB8"/>
    <w:rsid w:val="009B57A6"/>
    <w:rsid w:val="009C4A1E"/>
    <w:rsid w:val="009E012D"/>
    <w:rsid w:val="009E0CB6"/>
    <w:rsid w:val="009E432F"/>
    <w:rsid w:val="009F75A0"/>
    <w:rsid w:val="00A022A7"/>
    <w:rsid w:val="00A033B9"/>
    <w:rsid w:val="00A04A8B"/>
    <w:rsid w:val="00A06E04"/>
    <w:rsid w:val="00A15585"/>
    <w:rsid w:val="00A3640A"/>
    <w:rsid w:val="00A440F0"/>
    <w:rsid w:val="00A630E0"/>
    <w:rsid w:val="00A708DF"/>
    <w:rsid w:val="00A742C0"/>
    <w:rsid w:val="00AA76D0"/>
    <w:rsid w:val="00AB3467"/>
    <w:rsid w:val="00AB6431"/>
    <w:rsid w:val="00AB6896"/>
    <w:rsid w:val="00AC64D4"/>
    <w:rsid w:val="00AD685B"/>
    <w:rsid w:val="00AF0034"/>
    <w:rsid w:val="00AF5B73"/>
    <w:rsid w:val="00B21774"/>
    <w:rsid w:val="00B3035F"/>
    <w:rsid w:val="00B36A8F"/>
    <w:rsid w:val="00B51F3E"/>
    <w:rsid w:val="00B54C9A"/>
    <w:rsid w:val="00B56E84"/>
    <w:rsid w:val="00B65D78"/>
    <w:rsid w:val="00B804A3"/>
    <w:rsid w:val="00BA49C6"/>
    <w:rsid w:val="00BC6E71"/>
    <w:rsid w:val="00BE11DD"/>
    <w:rsid w:val="00BE647B"/>
    <w:rsid w:val="00BF669F"/>
    <w:rsid w:val="00C0097D"/>
    <w:rsid w:val="00C00BC5"/>
    <w:rsid w:val="00C00F0A"/>
    <w:rsid w:val="00C0332F"/>
    <w:rsid w:val="00C04C87"/>
    <w:rsid w:val="00C209AF"/>
    <w:rsid w:val="00C34229"/>
    <w:rsid w:val="00C353D0"/>
    <w:rsid w:val="00C408E9"/>
    <w:rsid w:val="00C47F9F"/>
    <w:rsid w:val="00C61C91"/>
    <w:rsid w:val="00C811CC"/>
    <w:rsid w:val="00C82C9A"/>
    <w:rsid w:val="00CA1B2D"/>
    <w:rsid w:val="00CB30A0"/>
    <w:rsid w:val="00CB3FC1"/>
    <w:rsid w:val="00CC4E34"/>
    <w:rsid w:val="00CD41C0"/>
    <w:rsid w:val="00CD495F"/>
    <w:rsid w:val="00CF6690"/>
    <w:rsid w:val="00D00566"/>
    <w:rsid w:val="00D02AC7"/>
    <w:rsid w:val="00D05F73"/>
    <w:rsid w:val="00D2141C"/>
    <w:rsid w:val="00D32007"/>
    <w:rsid w:val="00D3549D"/>
    <w:rsid w:val="00D372DC"/>
    <w:rsid w:val="00D71E03"/>
    <w:rsid w:val="00D77549"/>
    <w:rsid w:val="00DA44B5"/>
    <w:rsid w:val="00DB528A"/>
    <w:rsid w:val="00DC0FCA"/>
    <w:rsid w:val="00DC1DA2"/>
    <w:rsid w:val="00DC2928"/>
    <w:rsid w:val="00DC6400"/>
    <w:rsid w:val="00E04BA4"/>
    <w:rsid w:val="00E2380D"/>
    <w:rsid w:val="00E454DE"/>
    <w:rsid w:val="00E705A0"/>
    <w:rsid w:val="00E878FA"/>
    <w:rsid w:val="00E91568"/>
    <w:rsid w:val="00E97A62"/>
    <w:rsid w:val="00EA607A"/>
    <w:rsid w:val="00EC03A5"/>
    <w:rsid w:val="00EC295B"/>
    <w:rsid w:val="00EC4931"/>
    <w:rsid w:val="00EC553F"/>
    <w:rsid w:val="00EC5684"/>
    <w:rsid w:val="00EE34AC"/>
    <w:rsid w:val="00EE4C6D"/>
    <w:rsid w:val="00EE600A"/>
    <w:rsid w:val="00EF17FA"/>
    <w:rsid w:val="00F0791C"/>
    <w:rsid w:val="00F134AC"/>
    <w:rsid w:val="00F13967"/>
    <w:rsid w:val="00F2031F"/>
    <w:rsid w:val="00F51D8C"/>
    <w:rsid w:val="00F5268F"/>
    <w:rsid w:val="00F53C8D"/>
    <w:rsid w:val="00F559BF"/>
    <w:rsid w:val="00F5659C"/>
    <w:rsid w:val="00F607FB"/>
    <w:rsid w:val="00F6372E"/>
    <w:rsid w:val="00F76C28"/>
    <w:rsid w:val="00F86999"/>
    <w:rsid w:val="00F873DA"/>
    <w:rsid w:val="00FA6F77"/>
    <w:rsid w:val="00FB1CD6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8836"/>
  <w15:chartTrackingRefBased/>
  <w15:docId w15:val="{A591896E-625D-4EAB-B6E5-F03316A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811CC"/>
    <w:rPr>
      <w:sz w:val="24"/>
      <w:szCs w:val="24"/>
      <w:lang w:val="lt-LT"/>
    </w:rPr>
  </w:style>
  <w:style w:type="character" w:styleId="Komentaronuoroda">
    <w:name w:val="annotation reference"/>
    <w:rsid w:val="00C00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0BC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00B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0BC5"/>
    <w:rPr>
      <w:b/>
      <w:bCs/>
    </w:rPr>
  </w:style>
  <w:style w:type="character" w:customStyle="1" w:styleId="KomentarotemaDiagrama">
    <w:name w:val="Komentaro tema Diagrama"/>
    <w:link w:val="Komentarotema"/>
    <w:rsid w:val="00C00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2020-07-23T11:57:00Z</cp:lastPrinted>
  <dcterms:created xsi:type="dcterms:W3CDTF">2025-05-15T10:56:00Z</dcterms:created>
  <dcterms:modified xsi:type="dcterms:W3CDTF">2025-06-02T10:57:00Z</dcterms:modified>
</cp:coreProperties>
</file>