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73CA5CDA" w:rsidR="00CF5EEA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6218CB">
        <w:rPr>
          <w:rFonts w:ascii="Arial" w:hAnsi="Arial" w:cs="Arial"/>
          <w:sz w:val="24"/>
        </w:rPr>
        <w:t>GINTARĘ PRONKINĄ</w:t>
      </w:r>
    </w:p>
    <w:p w14:paraId="51A9126C" w14:textId="3AF69F78" w:rsidR="00541C29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>RŪMŲ 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  <w:b/>
        </w:rPr>
      </w:pPr>
    </w:p>
    <w:p w14:paraId="249313B4" w14:textId="159EA3D2" w:rsidR="00541C29" w:rsidRPr="00CD3CEA" w:rsidRDefault="001F7FF6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D6139C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D6139C">
        <w:rPr>
          <w:rFonts w:ascii="Arial" w:hAnsi="Arial" w:cs="Arial"/>
          <w:lang w:val="en-US"/>
        </w:rPr>
        <w:t>10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CB15FC">
        <w:rPr>
          <w:rFonts w:ascii="Arial" w:hAnsi="Arial" w:cs="Arial"/>
        </w:rPr>
        <w:t>105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</w:p>
    <w:p w14:paraId="128E28D1" w14:textId="4D03189B" w:rsidR="003F5C16" w:rsidRPr="00CD3CEA" w:rsidRDefault="00F64293" w:rsidP="00AF71D5">
      <w:pPr>
        <w:pStyle w:val="Title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liepos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D6139C">
        <w:rPr>
          <w:rFonts w:ascii="Arial" w:hAnsi="Arial" w:cs="Arial"/>
          <w:b w:val="0"/>
          <w:bCs/>
          <w:sz w:val="24"/>
        </w:rPr>
        <w:t>2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</w:t>
      </w:r>
      <w:r w:rsidR="00D6139C">
        <w:rPr>
          <w:rFonts w:ascii="Arial" w:hAnsi="Arial" w:cs="Arial"/>
          <w:b w:val="0"/>
          <w:bCs/>
          <w:sz w:val="24"/>
        </w:rPr>
        <w:t>84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6218CB">
        <w:rPr>
          <w:rFonts w:ascii="Arial" w:hAnsi="Arial" w:cs="Arial"/>
          <w:b w:val="0"/>
          <w:bCs/>
          <w:sz w:val="24"/>
        </w:rPr>
        <w:t>gegužės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6218CB">
        <w:rPr>
          <w:rFonts w:ascii="Arial" w:hAnsi="Arial" w:cs="Arial"/>
          <w:b w:val="0"/>
          <w:bCs/>
          <w:sz w:val="24"/>
          <w:lang w:val="en-US"/>
        </w:rPr>
        <w:t>19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6218CB">
        <w:rPr>
          <w:rFonts w:ascii="Arial" w:hAnsi="Arial" w:cs="Arial"/>
          <w:b w:val="0"/>
          <w:bCs/>
          <w:sz w:val="24"/>
        </w:rPr>
        <w:t>Gintarę Pronkiną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17419B">
        <w:rPr>
          <w:rFonts w:ascii="Arial" w:hAnsi="Arial" w:cs="Arial"/>
          <w:b w:val="0"/>
          <w:bCs/>
          <w:sz w:val="24"/>
        </w:rPr>
        <w:t xml:space="preserve">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6218CB">
        <w:rPr>
          <w:rFonts w:ascii="Arial" w:hAnsi="Arial" w:cs="Arial"/>
          <w:b w:val="0"/>
          <w:bCs/>
          <w:sz w:val="24"/>
        </w:rPr>
        <w:t>Gintarės Pronkinos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6757D8B4" w:rsidR="001869ED" w:rsidRPr="00CD3CEA" w:rsidRDefault="007D2E31" w:rsidP="00AF71D5">
      <w:pPr>
        <w:pStyle w:val="BodyText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6218CB">
        <w:rPr>
          <w:rFonts w:ascii="Arial" w:hAnsi="Arial" w:cs="Arial"/>
        </w:rPr>
        <w:t>GINTARĘ PRONKINĄ</w:t>
      </w:r>
      <w:r w:rsidR="005566FA" w:rsidRPr="00F708F8">
        <w:rPr>
          <w:rFonts w:ascii="Arial" w:hAnsi="Arial" w:cs="Arial"/>
        </w:rPr>
        <w:t xml:space="preserve"> </w:t>
      </w:r>
      <w:r w:rsidR="00AF71D5">
        <w:rPr>
          <w:rFonts w:ascii="Arial" w:hAnsi="Arial" w:cs="Arial"/>
        </w:rPr>
        <w:t>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AF71D5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AF71D5">
        <w:rPr>
          <w:rStyle w:val="Paprastas"/>
          <w:rFonts w:ascii="Arial" w:hAnsi="Arial" w:cs="Arial"/>
        </w:rPr>
        <w:t>Kauno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BodyText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D6139C" w:rsidRPr="009A51E3" w14:paraId="1ED0128D" w14:textId="77777777" w:rsidTr="00AF71D5">
        <w:tc>
          <w:tcPr>
            <w:tcW w:w="7088" w:type="dxa"/>
            <w:hideMark/>
          </w:tcPr>
          <w:p w14:paraId="5A206C5E" w14:textId="77777777" w:rsidR="00D6139C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EDAC62C" w14:textId="28EA43F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2849" w:type="dxa"/>
            <w:hideMark/>
          </w:tcPr>
          <w:p w14:paraId="59F172DB" w14:textId="72F23C8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2F6480A4" w14:textId="77777777" w:rsidR="004A2CC3" w:rsidRPr="009A51E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C48" w14:textId="77777777" w:rsidR="00AE1219" w:rsidRDefault="00AE1219">
      <w:r>
        <w:separator/>
      </w:r>
    </w:p>
  </w:endnote>
  <w:endnote w:type="continuationSeparator" w:id="0">
    <w:p w14:paraId="13D340BE" w14:textId="77777777" w:rsidR="00AE1219" w:rsidRDefault="00A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E3B" w14:textId="77777777" w:rsidR="00AE1219" w:rsidRDefault="00AE1219">
      <w:r>
        <w:separator/>
      </w:r>
    </w:p>
  </w:footnote>
  <w:footnote w:type="continuationSeparator" w:id="0">
    <w:p w14:paraId="0F5ED959" w14:textId="77777777" w:rsidR="00AE1219" w:rsidRDefault="00AE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12</TotalTime>
  <Pages>1</Pages>
  <Words>159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6</cp:revision>
  <cp:lastPrinted>2017-04-27T08:24:00Z</cp:lastPrinted>
  <dcterms:created xsi:type="dcterms:W3CDTF">2025-04-25T04:31:00Z</dcterms:created>
  <dcterms:modified xsi:type="dcterms:W3CDTF">2025-07-11T06:59:00Z</dcterms:modified>
</cp:coreProperties>
</file>