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1BCF9C72" w:rsidR="00AD296E" w:rsidRDefault="00AD296E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69345689" w14:textId="3024C122" w:rsidR="00D0623C" w:rsidRDefault="00195290" w:rsidP="00D0623C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0D120561" wp14:editId="07650D6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DBDC7" w14:textId="77777777" w:rsidR="00D0623C" w:rsidRPr="0008186C" w:rsidRDefault="00D0623C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227FB1E1" w14:textId="77777777" w:rsidR="004174BA" w:rsidRDefault="004174BA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3D3E84F6" w:rsidR="00541C29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72134902" w:rsidR="00186EC8" w:rsidRPr="00EB4981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bookmarkStart w:id="0" w:name="_Hlk195598649"/>
      <w:r w:rsidRPr="00EB4981">
        <w:rPr>
          <w:rFonts w:ascii="Arial" w:hAnsi="Arial" w:cs="Arial"/>
          <w:sz w:val="24"/>
        </w:rPr>
        <w:t xml:space="preserve">DĖL </w:t>
      </w:r>
      <w:r w:rsidR="00186EC8" w:rsidRPr="00EB4981">
        <w:rPr>
          <w:rFonts w:ascii="Arial" w:hAnsi="Arial" w:cs="Arial"/>
          <w:sz w:val="24"/>
        </w:rPr>
        <w:t>DARBO GRUPĖS</w:t>
      </w:r>
      <w:r w:rsidR="004174BA" w:rsidRPr="00EB4981">
        <w:rPr>
          <w:rFonts w:ascii="Arial" w:hAnsi="Arial" w:cs="Arial"/>
          <w:sz w:val="24"/>
        </w:rPr>
        <w:t xml:space="preserve"> </w:t>
      </w:r>
      <w:bookmarkStart w:id="1" w:name="_Hlk195599117"/>
      <w:r w:rsidR="00C719C1" w:rsidRPr="00D46C68">
        <w:rPr>
          <w:rFonts w:ascii="Arial" w:hAnsi="Arial" w:cs="Arial"/>
          <w:sz w:val="24"/>
        </w:rPr>
        <w:t>REKOMENDUOJAMIEMS TEISMŲ PROCESINIŲ SPRENDIMŲ KOKYBĖS STANDAR</w:t>
      </w:r>
      <w:r w:rsidR="00C719C1" w:rsidRPr="00C719C1">
        <w:rPr>
          <w:rFonts w:ascii="Arial" w:hAnsi="Arial" w:cs="Arial"/>
          <w:sz w:val="24"/>
        </w:rPr>
        <w:t>TAMS ATNAUJINTI</w:t>
      </w:r>
      <w:r w:rsidR="00C719C1">
        <w:rPr>
          <w:rFonts w:ascii="Arial" w:hAnsi="Arial" w:cs="Arial"/>
        </w:rPr>
        <w:t xml:space="preserve"> </w:t>
      </w:r>
      <w:r w:rsidR="00CC441B" w:rsidRPr="00EB4981">
        <w:rPr>
          <w:rFonts w:ascii="Arial" w:hAnsi="Arial" w:cs="Arial"/>
          <w:sz w:val="24"/>
        </w:rPr>
        <w:t>VEIKLOS TERMINO PRATĘSIMO</w:t>
      </w:r>
      <w:r w:rsidR="00CD24AB" w:rsidRPr="00EB4981">
        <w:rPr>
          <w:rFonts w:ascii="Arial" w:hAnsi="Arial" w:cs="Arial"/>
          <w:sz w:val="24"/>
        </w:rPr>
        <w:t xml:space="preserve"> </w:t>
      </w:r>
      <w:bookmarkEnd w:id="1"/>
    </w:p>
    <w:bookmarkEnd w:id="0"/>
    <w:p w14:paraId="51A9126C" w14:textId="03B3EF16" w:rsidR="00541C29" w:rsidRPr="0008186C" w:rsidRDefault="00541C29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0591BEF" w14:textId="3134FB24" w:rsidR="001F2269" w:rsidRPr="00D0623C" w:rsidRDefault="001F7FF6" w:rsidP="00D0623C">
      <w:pPr>
        <w:pStyle w:val="Data"/>
        <w:spacing w:line="276" w:lineRule="auto"/>
        <w:rPr>
          <w:rFonts w:ascii="Arial" w:hAnsi="Arial" w:cs="Arial"/>
        </w:rPr>
      </w:pPr>
      <w:r w:rsidRPr="0008186C">
        <w:rPr>
          <w:rFonts w:ascii="Arial" w:hAnsi="Arial" w:cs="Arial"/>
        </w:rPr>
        <w:t>2</w:t>
      </w:r>
      <w:r w:rsidRPr="001F2269">
        <w:rPr>
          <w:rFonts w:ascii="Arial" w:hAnsi="Arial" w:cs="Arial"/>
        </w:rPr>
        <w:t>0</w:t>
      </w:r>
      <w:r w:rsidR="002372A4" w:rsidRPr="001F2269">
        <w:rPr>
          <w:rFonts w:ascii="Arial" w:hAnsi="Arial" w:cs="Arial"/>
        </w:rPr>
        <w:t>2</w:t>
      </w:r>
      <w:r w:rsidR="001330E3" w:rsidRPr="001F2269">
        <w:rPr>
          <w:rFonts w:ascii="Arial" w:hAnsi="Arial" w:cs="Arial"/>
        </w:rPr>
        <w:t>5</w:t>
      </w:r>
      <w:r w:rsidR="004530F3" w:rsidRPr="001F2269">
        <w:rPr>
          <w:rFonts w:ascii="Arial" w:hAnsi="Arial" w:cs="Arial"/>
        </w:rPr>
        <w:t xml:space="preserve"> m. </w:t>
      </w:r>
      <w:r w:rsidR="00C719C1">
        <w:rPr>
          <w:rFonts w:ascii="Arial" w:hAnsi="Arial" w:cs="Arial"/>
        </w:rPr>
        <w:t>rugsėjo 26</w:t>
      </w:r>
      <w:r w:rsidR="00872B7C">
        <w:rPr>
          <w:rFonts w:ascii="Arial" w:hAnsi="Arial" w:cs="Arial"/>
        </w:rPr>
        <w:t xml:space="preserve"> </w:t>
      </w:r>
      <w:r w:rsidR="004530F3" w:rsidRPr="001F2269">
        <w:rPr>
          <w:rFonts w:ascii="Arial" w:hAnsi="Arial" w:cs="Arial"/>
        </w:rPr>
        <w:t>d.</w:t>
      </w:r>
      <w:r w:rsidR="00872B7C">
        <w:rPr>
          <w:rFonts w:ascii="Arial" w:hAnsi="Arial" w:cs="Arial"/>
        </w:rPr>
        <w:t xml:space="preserve"> </w:t>
      </w:r>
      <w:r w:rsidR="004530F3" w:rsidRPr="001F2269">
        <w:rPr>
          <w:rFonts w:ascii="Arial" w:hAnsi="Arial" w:cs="Arial"/>
        </w:rPr>
        <w:t xml:space="preserve">Nr. </w:t>
      </w:r>
      <w:r w:rsidR="001F2269" w:rsidRPr="001F2269">
        <w:rPr>
          <w:rFonts w:ascii="Arial" w:hAnsi="Arial" w:cs="Arial"/>
          <w:bCs/>
        </w:rPr>
        <w:t>13P-</w:t>
      </w:r>
      <w:r w:rsidR="00C171EF">
        <w:rPr>
          <w:rFonts w:ascii="Arial" w:hAnsi="Arial" w:cs="Arial"/>
          <w:bCs/>
        </w:rPr>
        <w:t>137</w:t>
      </w:r>
      <w:r w:rsidR="007857FD">
        <w:rPr>
          <w:rFonts w:ascii="Arial" w:hAnsi="Arial" w:cs="Arial"/>
          <w:bCs/>
        </w:rPr>
        <w:t>-</w:t>
      </w:r>
      <w:r w:rsidR="001F2269" w:rsidRPr="001F2269">
        <w:rPr>
          <w:rFonts w:ascii="Arial" w:hAnsi="Arial" w:cs="Arial"/>
          <w:bCs/>
        </w:rPr>
        <w:t xml:space="preserve">(7.1.2.E)  </w:t>
      </w:r>
    </w:p>
    <w:p w14:paraId="39679A89" w14:textId="5E2ECD17" w:rsidR="00541C29" w:rsidRPr="001F2269" w:rsidRDefault="00C719C1" w:rsidP="00D0623C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647963E" w14:textId="77777777" w:rsidR="0090737F" w:rsidRPr="0008186C" w:rsidRDefault="0090737F" w:rsidP="00984C48">
      <w:pPr>
        <w:pStyle w:val="Data"/>
        <w:spacing w:line="360" w:lineRule="auto"/>
        <w:rPr>
          <w:rFonts w:ascii="Arial" w:hAnsi="Arial" w:cs="Arial"/>
        </w:rPr>
      </w:pPr>
    </w:p>
    <w:p w14:paraId="3D7F0B77" w14:textId="1C178314" w:rsidR="00CC441B" w:rsidRPr="00CC441B" w:rsidRDefault="00CC441B" w:rsidP="00984C48">
      <w:pPr>
        <w:spacing w:after="5" w:line="360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V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adovaudamasi Teisėjų tarybos darbo reglamento, patvirtinto Teisėjų tarybos </w:t>
      </w:r>
      <w:r w:rsidR="001641A4">
        <w:rPr>
          <w:rFonts w:asciiTheme="minorBidi" w:hAnsiTheme="minorBidi" w:cstheme="minorBidi"/>
          <w:color w:val="000000"/>
          <w:lang w:eastAsia="lt-LT"/>
        </w:rPr>
        <w:t xml:space="preserve">                   </w:t>
      </w:r>
      <w:r w:rsidRPr="00CC441B">
        <w:rPr>
          <w:rFonts w:asciiTheme="minorBidi" w:hAnsiTheme="minorBidi" w:cstheme="minorBidi"/>
          <w:color w:val="000000"/>
          <w:lang w:eastAsia="lt-LT"/>
        </w:rPr>
        <w:t>2017 m. vasario 24 d. nutarimu Nr. 13P-30-(7.1.2) „Dėl Teisėjų tarybos darbo reglamento patvirtinimo“</w:t>
      </w:r>
      <w:r w:rsidR="0033361D">
        <w:rPr>
          <w:rFonts w:asciiTheme="minorBidi" w:hAnsiTheme="minorBidi" w:cstheme="minorBidi"/>
          <w:color w:val="000000"/>
          <w:lang w:eastAsia="lt-LT"/>
        </w:rPr>
        <w:t>,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56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 ir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59 punktais,</w:t>
      </w:r>
      <w:r>
        <w:rPr>
          <w:rFonts w:asciiTheme="minorBidi" w:hAnsiTheme="minorBidi" w:cstheme="minorBidi"/>
          <w:color w:val="000000"/>
          <w:lang w:eastAsia="lt-LT"/>
        </w:rPr>
        <w:t xml:space="preserve"> atsižvelgdama į Teisėjų tarybos 2025 m. </w:t>
      </w:r>
      <w:r w:rsidR="00A163F0">
        <w:rPr>
          <w:rFonts w:asciiTheme="minorBidi" w:hAnsiTheme="minorBidi" w:cstheme="minorBidi"/>
          <w:color w:val="000000"/>
          <w:lang w:eastAsia="lt-LT"/>
        </w:rPr>
        <w:t>vasario 2</w:t>
      </w:r>
      <w:r>
        <w:rPr>
          <w:rFonts w:asciiTheme="minorBidi" w:hAnsiTheme="minorBidi" w:cstheme="minorBidi"/>
          <w:color w:val="000000"/>
          <w:lang w:eastAsia="lt-LT"/>
        </w:rPr>
        <w:t>1 d. nutarimu Nr. 13P-</w:t>
      </w:r>
      <w:r w:rsidR="00A163F0">
        <w:rPr>
          <w:rFonts w:asciiTheme="minorBidi" w:hAnsiTheme="minorBidi" w:cstheme="minorBidi"/>
          <w:color w:val="000000"/>
          <w:lang w:eastAsia="lt-LT"/>
        </w:rPr>
        <w:t>44</w:t>
      </w:r>
      <w:r>
        <w:rPr>
          <w:rFonts w:asciiTheme="minorBidi" w:hAnsiTheme="minorBidi" w:cstheme="minorBidi"/>
          <w:color w:val="000000"/>
          <w:lang w:eastAsia="lt-LT"/>
        </w:rPr>
        <w:t xml:space="preserve">-(7.1.2.E) „Dėl darbo grupės </w:t>
      </w:r>
      <w:r w:rsidR="00A163F0" w:rsidRPr="00A163F0">
        <w:rPr>
          <w:rFonts w:ascii="Arial" w:hAnsi="Arial" w:cs="Arial"/>
        </w:rPr>
        <w:t xml:space="preserve">rekomenduojamiems teismų procesinių sprendimų kokybės </w:t>
      </w:r>
      <w:r w:rsidR="00A163F0">
        <w:rPr>
          <w:rFonts w:ascii="Arial" w:hAnsi="Arial" w:cs="Arial"/>
        </w:rPr>
        <w:t>standartams atnaujinti</w:t>
      </w:r>
      <w:r>
        <w:rPr>
          <w:rFonts w:asciiTheme="minorBidi" w:hAnsiTheme="minorBidi" w:cstheme="minorBidi"/>
          <w:color w:val="000000"/>
          <w:lang w:eastAsia="lt-LT"/>
        </w:rPr>
        <w:t xml:space="preserve">“ sudarytos darbo grupės (toliau – Darbo grupė) 2025 m. </w:t>
      </w:r>
      <w:r w:rsidR="00A163F0">
        <w:rPr>
          <w:rFonts w:asciiTheme="minorBidi" w:hAnsiTheme="minorBidi" w:cstheme="minorBidi"/>
          <w:color w:val="000000"/>
          <w:lang w:eastAsia="lt-LT"/>
        </w:rPr>
        <w:t>rugsėjo 8</w:t>
      </w:r>
      <w:r w:rsidR="00CA5D08" w:rsidRPr="00CA5D08">
        <w:rPr>
          <w:rFonts w:asciiTheme="minorBidi" w:hAnsiTheme="minorBidi" w:cstheme="minorBidi"/>
          <w:color w:val="000000"/>
          <w:lang w:eastAsia="lt-LT"/>
        </w:rPr>
        <w:t xml:space="preserve"> </w:t>
      </w:r>
      <w:r>
        <w:rPr>
          <w:rFonts w:asciiTheme="minorBidi" w:hAnsiTheme="minorBidi" w:cstheme="minorBidi"/>
          <w:color w:val="000000"/>
          <w:lang w:eastAsia="lt-LT"/>
        </w:rPr>
        <w:t xml:space="preserve">d. </w:t>
      </w:r>
      <w:r w:rsidR="00EB4981">
        <w:rPr>
          <w:rFonts w:asciiTheme="minorBidi" w:hAnsiTheme="minorBidi" w:cstheme="minorBidi"/>
          <w:color w:val="000000"/>
          <w:lang w:eastAsia="lt-LT"/>
        </w:rPr>
        <w:t>prašymą</w:t>
      </w:r>
      <w:r>
        <w:rPr>
          <w:rFonts w:asciiTheme="minorBidi" w:hAnsiTheme="minorBidi" w:cstheme="minorBidi"/>
          <w:color w:val="000000"/>
          <w:lang w:eastAsia="lt-LT"/>
        </w:rPr>
        <w:t xml:space="preserve"> Nr.</w:t>
      </w:r>
      <w:r w:rsidR="00A163F0"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A163F0" w:rsidRPr="00A163F0">
        <w:rPr>
          <w:rFonts w:asciiTheme="minorBidi" w:hAnsiTheme="minorBidi" w:cstheme="minorBidi"/>
          <w:color w:val="000000"/>
          <w:lang w:eastAsia="lt-LT"/>
        </w:rPr>
        <w:t>5T-258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, </w:t>
      </w:r>
      <w:r>
        <w:rPr>
          <w:rFonts w:asciiTheme="minorBidi" w:hAnsiTheme="minorBidi" w:cstheme="minorBidi"/>
          <w:color w:val="000000"/>
          <w:lang w:eastAsia="lt-LT"/>
        </w:rPr>
        <w:t xml:space="preserve">Teisėjų taryba </w:t>
      </w:r>
      <w:r w:rsidRPr="00CC441B">
        <w:rPr>
          <w:rFonts w:asciiTheme="minorBidi" w:hAnsiTheme="minorBidi" w:cstheme="minorBidi"/>
          <w:color w:val="000000"/>
          <w:lang w:eastAsia="lt-LT"/>
        </w:rPr>
        <w:t>n u t a r i a:</w:t>
      </w:r>
    </w:p>
    <w:p w14:paraId="0D0E8B65" w14:textId="04C3DA99" w:rsidR="00B77413" w:rsidRPr="00BA5C67" w:rsidRDefault="00525BF0" w:rsidP="00984C48">
      <w:pPr>
        <w:spacing w:after="5" w:line="360" w:lineRule="auto"/>
        <w:ind w:firstLine="709"/>
        <w:jc w:val="both"/>
        <w:rPr>
          <w:rFonts w:ascii="Arial" w:hAnsi="Arial" w:cs="Arial"/>
          <w:color w:val="000000"/>
          <w:lang w:eastAsia="lt-LT"/>
        </w:rPr>
      </w:pPr>
      <w:r w:rsidRPr="00BA5C67">
        <w:rPr>
          <w:rFonts w:ascii="Arial" w:hAnsi="Arial" w:cs="Arial"/>
          <w:color w:val="000000"/>
          <w:lang w:eastAsia="lt-LT"/>
        </w:rPr>
        <w:t>P</w:t>
      </w:r>
      <w:r w:rsidR="00CC441B" w:rsidRPr="00BA5C67">
        <w:rPr>
          <w:rFonts w:ascii="Arial" w:hAnsi="Arial" w:cs="Arial"/>
          <w:color w:val="000000"/>
          <w:lang w:eastAsia="lt-LT"/>
        </w:rPr>
        <w:t xml:space="preserve">ratęsti </w:t>
      </w:r>
      <w:r w:rsidR="0033361D" w:rsidRPr="00BA5C67">
        <w:rPr>
          <w:rFonts w:ascii="Arial" w:hAnsi="Arial" w:cs="Arial"/>
          <w:color w:val="000000"/>
          <w:lang w:eastAsia="lt-LT"/>
        </w:rPr>
        <w:t xml:space="preserve">terminą Darbo grupei </w:t>
      </w:r>
      <w:r w:rsidR="00BA5C67" w:rsidRPr="00BA5C67">
        <w:rPr>
          <w:rFonts w:ascii="Arial" w:hAnsi="Arial" w:cs="Arial"/>
          <w:bCs/>
        </w:rPr>
        <w:t xml:space="preserve">Rekomenduojamiems teismų procesinių sprendimų kokybės standartams </w:t>
      </w:r>
      <w:r w:rsidR="00BA5C67">
        <w:rPr>
          <w:rFonts w:ascii="Arial" w:hAnsi="Arial" w:cs="Arial"/>
          <w:bCs/>
        </w:rPr>
        <w:t>peržiūrėti ir atnaujinti</w:t>
      </w:r>
      <w:r w:rsidR="00BA5C67" w:rsidRPr="00BA5C67">
        <w:rPr>
          <w:rFonts w:ascii="Arial" w:hAnsi="Arial" w:cs="Arial"/>
          <w:bCs/>
        </w:rPr>
        <w:t xml:space="preserve"> </w:t>
      </w:r>
      <w:r w:rsidR="00BA5C67">
        <w:rPr>
          <w:rFonts w:ascii="Arial" w:hAnsi="Arial" w:cs="Arial"/>
          <w:color w:val="000000"/>
          <w:lang w:eastAsia="lt-LT"/>
        </w:rPr>
        <w:t xml:space="preserve">parengiant </w:t>
      </w:r>
      <w:r w:rsidR="00D23EB9">
        <w:rPr>
          <w:rFonts w:ascii="Arial" w:hAnsi="Arial" w:cs="Arial"/>
          <w:color w:val="000000"/>
          <w:lang w:eastAsia="lt-LT"/>
        </w:rPr>
        <w:t xml:space="preserve">Teisėjų tarybai </w:t>
      </w:r>
      <w:r w:rsidR="00BA5C67">
        <w:rPr>
          <w:rFonts w:ascii="Arial" w:hAnsi="Arial" w:cs="Arial"/>
          <w:color w:val="000000"/>
          <w:lang w:eastAsia="lt-LT"/>
        </w:rPr>
        <w:t xml:space="preserve">projektą dėl Standartų keitimo </w:t>
      </w:r>
      <w:r w:rsidR="00CC441B" w:rsidRPr="00BA5C67">
        <w:rPr>
          <w:rFonts w:ascii="Arial" w:hAnsi="Arial" w:cs="Arial"/>
          <w:color w:val="000000"/>
          <w:lang w:eastAsia="lt-LT"/>
        </w:rPr>
        <w:t xml:space="preserve">iki 2025 m. </w:t>
      </w:r>
      <w:r w:rsidR="00BA5C67">
        <w:rPr>
          <w:rFonts w:ascii="Arial" w:hAnsi="Arial" w:cs="Arial"/>
          <w:color w:val="000000"/>
          <w:lang w:eastAsia="lt-LT"/>
        </w:rPr>
        <w:t>gruodžio19</w:t>
      </w:r>
      <w:r w:rsidR="00EB4981" w:rsidRPr="00BA5C67">
        <w:rPr>
          <w:rFonts w:ascii="Arial" w:hAnsi="Arial" w:cs="Arial"/>
          <w:color w:val="000000"/>
          <w:lang w:eastAsia="lt-LT"/>
        </w:rPr>
        <w:t xml:space="preserve"> </w:t>
      </w:r>
      <w:r w:rsidR="00CC441B" w:rsidRPr="00BA5C67">
        <w:rPr>
          <w:rFonts w:ascii="Arial" w:hAnsi="Arial" w:cs="Arial"/>
          <w:color w:val="000000"/>
          <w:lang w:eastAsia="lt-LT"/>
        </w:rPr>
        <w:t>d.</w:t>
      </w:r>
    </w:p>
    <w:p w14:paraId="199BEBE9" w14:textId="77777777" w:rsidR="00D0623C" w:rsidRDefault="00D0623C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p w14:paraId="66F63B77" w14:textId="77777777" w:rsidR="00C70A23" w:rsidRDefault="00C70A2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2411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7088"/>
        <w:gridCol w:w="7088"/>
        <w:gridCol w:w="2849"/>
      </w:tblGrid>
      <w:tr w:rsidR="00195290" w:rsidRPr="009A51E3" w14:paraId="773DCEC4" w14:textId="77777777" w:rsidTr="00195290">
        <w:tc>
          <w:tcPr>
            <w:tcW w:w="7088" w:type="dxa"/>
          </w:tcPr>
          <w:p w14:paraId="70D32E6E" w14:textId="77777777" w:rsidR="00195290" w:rsidRPr="004D0218" w:rsidRDefault="00195290" w:rsidP="00195290">
            <w:pPr>
              <w:ind w:firstLine="30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3541C0F4" w14:textId="77777777" w:rsidR="00195290" w:rsidRPr="009A51E3" w:rsidRDefault="00195290" w:rsidP="00195290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0A928CB" w14:textId="77777777" w:rsidR="00195290" w:rsidRDefault="00195290" w:rsidP="00195290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248EF73F" w14:textId="77777777" w:rsidR="00195290" w:rsidRDefault="00195290" w:rsidP="00195290">
            <w:pPr>
              <w:rPr>
                <w:rFonts w:ascii="Arial" w:hAnsi="Arial"/>
                <w:color w:val="000000"/>
              </w:rPr>
            </w:pPr>
          </w:p>
          <w:p w14:paraId="36941F17" w14:textId="77777777" w:rsidR="00195290" w:rsidRPr="009A51E3" w:rsidRDefault="00195290" w:rsidP="00195290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155D2AEA" w14:textId="5F96BF9D" w:rsidR="00195290" w:rsidRPr="009A51E3" w:rsidRDefault="00195290" w:rsidP="00195290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324409EE" w14:textId="651B7C7C" w:rsidR="00195290" w:rsidRPr="009A51E3" w:rsidRDefault="00195290" w:rsidP="00195290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195290" w:rsidRPr="009A51E3" w14:paraId="3E1B670A" w14:textId="77777777" w:rsidTr="00195290">
        <w:tc>
          <w:tcPr>
            <w:tcW w:w="7088" w:type="dxa"/>
          </w:tcPr>
          <w:p w14:paraId="327CD712" w14:textId="1BAFFD56" w:rsidR="00195290" w:rsidRDefault="00195290" w:rsidP="00195290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7088" w:type="dxa"/>
          </w:tcPr>
          <w:p w14:paraId="7A538941" w14:textId="499690BA" w:rsidR="00195290" w:rsidRDefault="00195290" w:rsidP="00195290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  <w:tc>
          <w:tcPr>
            <w:tcW w:w="7088" w:type="dxa"/>
          </w:tcPr>
          <w:p w14:paraId="208A32F6" w14:textId="6B799603" w:rsidR="00195290" w:rsidRDefault="00195290" w:rsidP="00195290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70D1DD15" w14:textId="4DF3C184" w:rsidR="00195290" w:rsidRDefault="00195290" w:rsidP="00195290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195290" w:rsidRPr="009A51E3" w14:paraId="66E310C6" w14:textId="77777777" w:rsidTr="00195290">
        <w:tc>
          <w:tcPr>
            <w:tcW w:w="7088" w:type="dxa"/>
          </w:tcPr>
          <w:p w14:paraId="3FE24CFD" w14:textId="77777777" w:rsidR="00195290" w:rsidRPr="009A51E3" w:rsidRDefault="00195290" w:rsidP="00195290">
            <w:pPr>
              <w:pStyle w:val="Pagrindinistekstas"/>
              <w:tabs>
                <w:tab w:val="left" w:pos="993"/>
              </w:tabs>
              <w:spacing w:line="276" w:lineRule="auto"/>
              <w:ind w:firstLine="30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67B0570E" w14:textId="77777777" w:rsidR="00195290" w:rsidRPr="009A51E3" w:rsidRDefault="00195290" w:rsidP="00195290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19323735" w14:textId="71C579E5" w:rsidR="00195290" w:rsidRPr="009A51E3" w:rsidRDefault="00195290" w:rsidP="00195290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367CA56D" w14:textId="6A838D2B" w:rsidR="00195290" w:rsidRPr="009A51E3" w:rsidRDefault="00195290" w:rsidP="00195290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</w:tbl>
    <w:p w14:paraId="2B571017" w14:textId="77777777" w:rsidR="00C70A23" w:rsidRPr="00C70A23" w:rsidRDefault="00C70A2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b/>
          <w:bCs/>
          <w:color w:val="000000"/>
          <w:lang w:eastAsia="lt-LT"/>
        </w:rPr>
      </w:pPr>
    </w:p>
    <w:p w14:paraId="497F4A5B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p w14:paraId="39001DA1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sectPr w:rsidR="009C02D3" w:rsidSect="00B77413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9BFC" w14:textId="77777777" w:rsidR="00094EED" w:rsidRDefault="00094EED">
      <w:r>
        <w:separator/>
      </w:r>
    </w:p>
  </w:endnote>
  <w:endnote w:type="continuationSeparator" w:id="0">
    <w:p w14:paraId="6A0785D5" w14:textId="77777777" w:rsidR="00094EED" w:rsidRDefault="0009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B8D9" w14:textId="77777777" w:rsidR="00094EED" w:rsidRDefault="00094EED">
      <w:r>
        <w:separator/>
      </w:r>
    </w:p>
  </w:footnote>
  <w:footnote w:type="continuationSeparator" w:id="0">
    <w:p w14:paraId="7702541A" w14:textId="77777777" w:rsidR="00094EED" w:rsidRDefault="0009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6EDD" w14:textId="66DC653D" w:rsidR="00C719C1" w:rsidRPr="00C719C1" w:rsidRDefault="00C719C1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186C"/>
    <w:rsid w:val="00082983"/>
    <w:rsid w:val="000851A5"/>
    <w:rsid w:val="00085487"/>
    <w:rsid w:val="00085724"/>
    <w:rsid w:val="00085E1A"/>
    <w:rsid w:val="00090B80"/>
    <w:rsid w:val="00093963"/>
    <w:rsid w:val="00094EED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2E5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09D5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641A4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290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4536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217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361D"/>
    <w:rsid w:val="00335535"/>
    <w:rsid w:val="00336F95"/>
    <w:rsid w:val="003421F7"/>
    <w:rsid w:val="00343598"/>
    <w:rsid w:val="003504A6"/>
    <w:rsid w:val="00354580"/>
    <w:rsid w:val="00360DB7"/>
    <w:rsid w:val="00363B07"/>
    <w:rsid w:val="00365C0E"/>
    <w:rsid w:val="00367442"/>
    <w:rsid w:val="00370906"/>
    <w:rsid w:val="00370B4C"/>
    <w:rsid w:val="00372472"/>
    <w:rsid w:val="003738F6"/>
    <w:rsid w:val="0037461C"/>
    <w:rsid w:val="0037491E"/>
    <w:rsid w:val="003754E1"/>
    <w:rsid w:val="00375FA8"/>
    <w:rsid w:val="00376826"/>
    <w:rsid w:val="00384929"/>
    <w:rsid w:val="00391CE1"/>
    <w:rsid w:val="00396C0B"/>
    <w:rsid w:val="003A1FC7"/>
    <w:rsid w:val="003A2CF0"/>
    <w:rsid w:val="003A3AA1"/>
    <w:rsid w:val="003A422E"/>
    <w:rsid w:val="003B241A"/>
    <w:rsid w:val="003B5C27"/>
    <w:rsid w:val="003B6473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64FB"/>
    <w:rsid w:val="003E6B89"/>
    <w:rsid w:val="003F0BCF"/>
    <w:rsid w:val="003F266E"/>
    <w:rsid w:val="003F32A4"/>
    <w:rsid w:val="003F4C22"/>
    <w:rsid w:val="003F5A95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1737"/>
    <w:rsid w:val="00412FFB"/>
    <w:rsid w:val="00413721"/>
    <w:rsid w:val="0041733B"/>
    <w:rsid w:val="004174BA"/>
    <w:rsid w:val="00420757"/>
    <w:rsid w:val="00420960"/>
    <w:rsid w:val="0042420B"/>
    <w:rsid w:val="00424BCD"/>
    <w:rsid w:val="0043438D"/>
    <w:rsid w:val="004351BF"/>
    <w:rsid w:val="0043680A"/>
    <w:rsid w:val="004426B2"/>
    <w:rsid w:val="00445A71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1A5"/>
    <w:rsid w:val="004908D2"/>
    <w:rsid w:val="00490C2D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A52"/>
    <w:rsid w:val="004E5CDC"/>
    <w:rsid w:val="004F042A"/>
    <w:rsid w:val="004F24B4"/>
    <w:rsid w:val="004F27CC"/>
    <w:rsid w:val="004F67B8"/>
    <w:rsid w:val="004F67F7"/>
    <w:rsid w:val="00500A41"/>
    <w:rsid w:val="00500C7A"/>
    <w:rsid w:val="005027F7"/>
    <w:rsid w:val="00503F36"/>
    <w:rsid w:val="0050526B"/>
    <w:rsid w:val="00506571"/>
    <w:rsid w:val="005066A4"/>
    <w:rsid w:val="00523F7D"/>
    <w:rsid w:val="00525BF0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77B"/>
    <w:rsid w:val="00560B4B"/>
    <w:rsid w:val="005612EF"/>
    <w:rsid w:val="0056197C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135E6"/>
    <w:rsid w:val="00613B55"/>
    <w:rsid w:val="00614794"/>
    <w:rsid w:val="00617B9F"/>
    <w:rsid w:val="00620CA0"/>
    <w:rsid w:val="00624424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7EE8"/>
    <w:rsid w:val="00672CB4"/>
    <w:rsid w:val="006735A7"/>
    <w:rsid w:val="00674180"/>
    <w:rsid w:val="00681B2B"/>
    <w:rsid w:val="00682089"/>
    <w:rsid w:val="0068468B"/>
    <w:rsid w:val="006863EA"/>
    <w:rsid w:val="00693712"/>
    <w:rsid w:val="006974F6"/>
    <w:rsid w:val="006A3CAC"/>
    <w:rsid w:val="006A6A01"/>
    <w:rsid w:val="006B0D1D"/>
    <w:rsid w:val="006B1D26"/>
    <w:rsid w:val="006B4FFD"/>
    <w:rsid w:val="006B50E3"/>
    <w:rsid w:val="006B53C3"/>
    <w:rsid w:val="006B5F22"/>
    <w:rsid w:val="006B6006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4F65"/>
    <w:rsid w:val="00767AA3"/>
    <w:rsid w:val="0077170B"/>
    <w:rsid w:val="0077430B"/>
    <w:rsid w:val="007857FD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3CD1"/>
    <w:rsid w:val="007A40AF"/>
    <w:rsid w:val="007A51D8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56EE"/>
    <w:rsid w:val="007E73EF"/>
    <w:rsid w:val="007F0F0D"/>
    <w:rsid w:val="007F544B"/>
    <w:rsid w:val="008022A4"/>
    <w:rsid w:val="00802417"/>
    <w:rsid w:val="00804824"/>
    <w:rsid w:val="00804A77"/>
    <w:rsid w:val="008126BB"/>
    <w:rsid w:val="00814655"/>
    <w:rsid w:val="00816D17"/>
    <w:rsid w:val="00817308"/>
    <w:rsid w:val="00821D1F"/>
    <w:rsid w:val="0082568C"/>
    <w:rsid w:val="00827FB9"/>
    <w:rsid w:val="0083061B"/>
    <w:rsid w:val="0083112B"/>
    <w:rsid w:val="008313DE"/>
    <w:rsid w:val="00834683"/>
    <w:rsid w:val="0083583E"/>
    <w:rsid w:val="00841AA2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2B7C"/>
    <w:rsid w:val="00875D48"/>
    <w:rsid w:val="008763A2"/>
    <w:rsid w:val="00876661"/>
    <w:rsid w:val="008821ED"/>
    <w:rsid w:val="00883D3C"/>
    <w:rsid w:val="00884216"/>
    <w:rsid w:val="0088647C"/>
    <w:rsid w:val="00886A31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737F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26677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4A1"/>
    <w:rsid w:val="00955FFE"/>
    <w:rsid w:val="0095710D"/>
    <w:rsid w:val="00957ABE"/>
    <w:rsid w:val="009606AD"/>
    <w:rsid w:val="00960B73"/>
    <w:rsid w:val="00965757"/>
    <w:rsid w:val="00966AA9"/>
    <w:rsid w:val="00966CFA"/>
    <w:rsid w:val="00966D63"/>
    <w:rsid w:val="00967081"/>
    <w:rsid w:val="009721DB"/>
    <w:rsid w:val="00973DAC"/>
    <w:rsid w:val="00974D24"/>
    <w:rsid w:val="00981E6C"/>
    <w:rsid w:val="00984C48"/>
    <w:rsid w:val="00984EB5"/>
    <w:rsid w:val="009859BF"/>
    <w:rsid w:val="009873E9"/>
    <w:rsid w:val="00987BE4"/>
    <w:rsid w:val="00990742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2EED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05E24"/>
    <w:rsid w:val="00A104A0"/>
    <w:rsid w:val="00A11E05"/>
    <w:rsid w:val="00A132E3"/>
    <w:rsid w:val="00A148F4"/>
    <w:rsid w:val="00A14BEF"/>
    <w:rsid w:val="00A163F0"/>
    <w:rsid w:val="00A200CB"/>
    <w:rsid w:val="00A2131E"/>
    <w:rsid w:val="00A2733C"/>
    <w:rsid w:val="00A27C87"/>
    <w:rsid w:val="00A30830"/>
    <w:rsid w:val="00A319DF"/>
    <w:rsid w:val="00A320B3"/>
    <w:rsid w:val="00A32E0D"/>
    <w:rsid w:val="00A3506E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00C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56F1F"/>
    <w:rsid w:val="00B60467"/>
    <w:rsid w:val="00B60A1D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6014"/>
    <w:rsid w:val="00B9769E"/>
    <w:rsid w:val="00BA39A4"/>
    <w:rsid w:val="00BA5C67"/>
    <w:rsid w:val="00BA74F2"/>
    <w:rsid w:val="00BB1DDC"/>
    <w:rsid w:val="00BB255A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530A"/>
    <w:rsid w:val="00BF471F"/>
    <w:rsid w:val="00BF47C2"/>
    <w:rsid w:val="00BF702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37A1"/>
    <w:rsid w:val="00C16E40"/>
    <w:rsid w:val="00C171EF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1D2B"/>
    <w:rsid w:val="00C628F6"/>
    <w:rsid w:val="00C63E35"/>
    <w:rsid w:val="00C649F6"/>
    <w:rsid w:val="00C64C81"/>
    <w:rsid w:val="00C64DE9"/>
    <w:rsid w:val="00C65AC6"/>
    <w:rsid w:val="00C66E96"/>
    <w:rsid w:val="00C70A23"/>
    <w:rsid w:val="00C719C1"/>
    <w:rsid w:val="00C75CF6"/>
    <w:rsid w:val="00C764B9"/>
    <w:rsid w:val="00C80F19"/>
    <w:rsid w:val="00C825AC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5D0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441B"/>
    <w:rsid w:val="00CC501B"/>
    <w:rsid w:val="00CC5CA0"/>
    <w:rsid w:val="00CD245D"/>
    <w:rsid w:val="00CD24AB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23C"/>
    <w:rsid w:val="00D06FBC"/>
    <w:rsid w:val="00D072C6"/>
    <w:rsid w:val="00D1017B"/>
    <w:rsid w:val="00D10A5B"/>
    <w:rsid w:val="00D144B9"/>
    <w:rsid w:val="00D160AE"/>
    <w:rsid w:val="00D17008"/>
    <w:rsid w:val="00D2318E"/>
    <w:rsid w:val="00D23EB9"/>
    <w:rsid w:val="00D24CEC"/>
    <w:rsid w:val="00D27C2E"/>
    <w:rsid w:val="00D3448A"/>
    <w:rsid w:val="00D36AC3"/>
    <w:rsid w:val="00D376F8"/>
    <w:rsid w:val="00D403D5"/>
    <w:rsid w:val="00D4076D"/>
    <w:rsid w:val="00D40B66"/>
    <w:rsid w:val="00D40F7D"/>
    <w:rsid w:val="00D43E89"/>
    <w:rsid w:val="00D447E6"/>
    <w:rsid w:val="00D4624B"/>
    <w:rsid w:val="00D46A0E"/>
    <w:rsid w:val="00D46C68"/>
    <w:rsid w:val="00D5043D"/>
    <w:rsid w:val="00D5090D"/>
    <w:rsid w:val="00D51CD2"/>
    <w:rsid w:val="00D5296D"/>
    <w:rsid w:val="00D5348E"/>
    <w:rsid w:val="00D53E72"/>
    <w:rsid w:val="00D54251"/>
    <w:rsid w:val="00D5556A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352"/>
    <w:rsid w:val="00DC3A98"/>
    <w:rsid w:val="00DC430B"/>
    <w:rsid w:val="00DC4D29"/>
    <w:rsid w:val="00DC64BF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824"/>
    <w:rsid w:val="00E20E82"/>
    <w:rsid w:val="00E30731"/>
    <w:rsid w:val="00E35D42"/>
    <w:rsid w:val="00E40190"/>
    <w:rsid w:val="00E40885"/>
    <w:rsid w:val="00E40A7E"/>
    <w:rsid w:val="00E41FC3"/>
    <w:rsid w:val="00E45F02"/>
    <w:rsid w:val="00E464D7"/>
    <w:rsid w:val="00E4744A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F5D"/>
    <w:rsid w:val="00E928D1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4981"/>
    <w:rsid w:val="00EB595C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1A6C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45AF3"/>
    <w:rsid w:val="00F549D3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2CF5"/>
    <w:rsid w:val="00F734E6"/>
    <w:rsid w:val="00F7453B"/>
    <w:rsid w:val="00F75166"/>
    <w:rsid w:val="00F812E7"/>
    <w:rsid w:val="00F81F49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C9A"/>
    <w:rsid w:val="00FE4C57"/>
    <w:rsid w:val="00FF1FFD"/>
    <w:rsid w:val="00FF27C6"/>
    <w:rsid w:val="00FF2DF8"/>
    <w:rsid w:val="00FF3591"/>
    <w:rsid w:val="00FF3A5B"/>
    <w:rsid w:val="00FF3ABB"/>
    <w:rsid w:val="00FF4607"/>
    <w:rsid w:val="00FF52BB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  <w:style w:type="character" w:styleId="Komentaronuoroda">
    <w:name w:val="annotation reference"/>
    <w:basedOn w:val="Numatytasispastraiposriftas"/>
    <w:rsid w:val="009C0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2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02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0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2025-05-28T12:08:00Z</cp:lastPrinted>
  <dcterms:created xsi:type="dcterms:W3CDTF">2025-09-15T12:21:00Z</dcterms:created>
  <dcterms:modified xsi:type="dcterms:W3CDTF">2025-09-26T11:54:00Z</dcterms:modified>
</cp:coreProperties>
</file>