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0D1C6180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885F9E">
        <w:rPr>
          <w:rFonts w:ascii="Arial" w:hAnsi="Arial" w:cs="Arial"/>
          <w:sz w:val="24"/>
        </w:rPr>
        <w:t>IRENĄ JUNEVIČIENĘ</w:t>
      </w:r>
    </w:p>
    <w:p w14:paraId="51A9126C" w14:textId="6C1BE80E" w:rsidR="00541C29" w:rsidRPr="00CD3CEA" w:rsidRDefault="00885F9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KAUNO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KAUNO RŪMŲ </w:t>
      </w:r>
      <w:r w:rsidR="00AF71D5" w:rsidRPr="00CD3CEA">
        <w:rPr>
          <w:rFonts w:ascii="Arial" w:hAnsi="Arial" w:cs="Arial"/>
          <w:sz w:val="24"/>
        </w:rPr>
        <w:t>TEISĖJ</w:t>
      </w:r>
      <w:r w:rsidR="00AF71D5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1ABD5D80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885F9E">
        <w:rPr>
          <w:rFonts w:ascii="Arial" w:hAnsi="Arial" w:cs="Arial"/>
        </w:rPr>
        <w:t>spalio 31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E104A1">
        <w:rPr>
          <w:rFonts w:ascii="Arial" w:hAnsi="Arial" w:cs="Arial"/>
        </w:rPr>
        <w:t>151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5BA42E17" w:rsidR="003F5C16" w:rsidRPr="00CD3CEA" w:rsidRDefault="00F64293" w:rsidP="00246BCD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>202</w:t>
      </w:r>
      <w:r w:rsidR="001330E3" w:rsidRPr="001D04C5">
        <w:rPr>
          <w:rFonts w:ascii="Arial" w:hAnsi="Arial" w:cs="Arial"/>
          <w:b w:val="0"/>
          <w:bCs/>
          <w:sz w:val="24"/>
        </w:rPr>
        <w:t>5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 m. </w:t>
      </w:r>
      <w:r w:rsidR="00885F9E">
        <w:rPr>
          <w:rFonts w:ascii="Arial" w:hAnsi="Arial" w:cs="Arial"/>
          <w:b w:val="0"/>
          <w:bCs/>
          <w:sz w:val="24"/>
        </w:rPr>
        <w:t>spalio 28</w:t>
      </w:r>
      <w:r w:rsidR="001D04C5" w:rsidRPr="001D04C5">
        <w:rPr>
          <w:rFonts w:ascii="Arial" w:hAnsi="Arial" w:cs="Arial"/>
          <w:b w:val="0"/>
          <w:bCs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1D04C5">
        <w:rPr>
          <w:rFonts w:ascii="Arial" w:hAnsi="Arial" w:cs="Arial"/>
          <w:b w:val="0"/>
          <w:bCs/>
          <w:sz w:val="24"/>
        </w:rPr>
        <w:br/>
        <w:t>Nr. 1K-</w:t>
      </w:r>
      <w:r w:rsidR="001D04C5" w:rsidRPr="001D04C5">
        <w:rPr>
          <w:rFonts w:ascii="Arial" w:hAnsi="Arial" w:cs="Arial"/>
          <w:b w:val="0"/>
          <w:bCs/>
          <w:sz w:val="24"/>
        </w:rPr>
        <w:t>4</w:t>
      </w:r>
      <w:r w:rsidR="00885F9E">
        <w:rPr>
          <w:rFonts w:ascii="Arial" w:hAnsi="Arial" w:cs="Arial"/>
          <w:b w:val="0"/>
          <w:bCs/>
          <w:sz w:val="24"/>
        </w:rPr>
        <w:t>76</w:t>
      </w:r>
      <w:r w:rsidR="008A0E91" w:rsidRPr="001D04C5">
        <w:rPr>
          <w:rFonts w:ascii="Arial" w:hAnsi="Arial" w:cs="Arial"/>
          <w:b w:val="0"/>
          <w:bCs/>
          <w:sz w:val="24"/>
        </w:rPr>
        <w:t xml:space="preserve"> </w:t>
      </w:r>
      <w:r w:rsidRPr="001D04C5">
        <w:rPr>
          <w:rFonts w:ascii="Arial" w:hAnsi="Arial" w:cs="Arial"/>
          <w:b w:val="0"/>
          <w:sz w:val="24"/>
        </w:rPr>
        <w:t>„Dėl kreipimosi į Teisėjų tarybą“</w:t>
      </w:r>
      <w:r w:rsidR="00FF3591" w:rsidRPr="001D04C5">
        <w:rPr>
          <w:rFonts w:ascii="Arial" w:hAnsi="Arial" w:cs="Arial"/>
          <w:b w:val="0"/>
          <w:sz w:val="24"/>
        </w:rPr>
        <w:t xml:space="preserve"> bei</w:t>
      </w:r>
      <w:r w:rsidR="00944C3A" w:rsidRPr="001D04C5">
        <w:rPr>
          <w:rFonts w:ascii="Arial" w:hAnsi="Arial" w:cs="Arial"/>
          <w:b w:val="0"/>
          <w:sz w:val="24"/>
        </w:rPr>
        <w:t xml:space="preserve"> </w:t>
      </w:r>
      <w:r w:rsidR="0042420B" w:rsidRPr="001D04C5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885F9E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885F9E">
        <w:rPr>
          <w:rFonts w:ascii="Arial" w:hAnsi="Arial" w:cs="Arial"/>
          <w:b w:val="0"/>
          <w:bCs/>
          <w:sz w:val="24"/>
        </w:rPr>
        <w:t>sausio 27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885F9E">
        <w:rPr>
          <w:rFonts w:ascii="Arial" w:hAnsi="Arial" w:cs="Arial"/>
          <w:b w:val="0"/>
          <w:bCs/>
          <w:sz w:val="24"/>
        </w:rPr>
        <w:t>Ireną Junevičienę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885F9E">
        <w:rPr>
          <w:rFonts w:ascii="Arial" w:hAnsi="Arial" w:cs="Arial"/>
          <w:b w:val="0"/>
          <w:bCs/>
          <w:sz w:val="24"/>
        </w:rPr>
        <w:t>Kauno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885F9E">
        <w:rPr>
          <w:rFonts w:ascii="Arial" w:hAnsi="Arial" w:cs="Arial"/>
          <w:b w:val="0"/>
          <w:bCs/>
          <w:sz w:val="24"/>
        </w:rPr>
        <w:t xml:space="preserve">Kauno rūmų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885F9E">
        <w:rPr>
          <w:rFonts w:ascii="Arial" w:hAnsi="Arial" w:cs="Arial"/>
          <w:b w:val="0"/>
          <w:bCs/>
          <w:sz w:val="24"/>
        </w:rPr>
        <w:t>Irenos Junevičienės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i</w:t>
      </w:r>
      <w:r w:rsidR="00CA532D">
        <w:rPr>
          <w:rFonts w:ascii="Arial" w:hAnsi="Arial" w:cs="Arial"/>
          <w:b w:val="0"/>
          <w:sz w:val="24"/>
        </w:rPr>
        <w:t>r</w:t>
      </w:r>
      <w:r w:rsidR="00B36C71" w:rsidRPr="00CD3CEA">
        <w:rPr>
          <w:rFonts w:ascii="Arial" w:hAnsi="Arial" w:cs="Arial"/>
          <w:b w:val="0"/>
          <w:sz w:val="24"/>
        </w:rPr>
        <w:t xml:space="preserve">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2CEAF333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885F9E">
        <w:rPr>
          <w:rFonts w:ascii="Arial" w:hAnsi="Arial" w:cs="Arial"/>
        </w:rPr>
        <w:t>IRENĄ JUNEVIČIENĘ</w:t>
      </w:r>
      <w:r w:rsidR="005566FA" w:rsidRPr="00F708F8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Kauno apylinkės teismo Kauno 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885F9E">
        <w:rPr>
          <w:rStyle w:val="Paprastas"/>
          <w:rFonts w:ascii="Arial" w:hAnsi="Arial" w:cs="Arial"/>
        </w:rPr>
        <w:t>, darbo vieta – Kauno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246BCD" w:rsidRPr="009A51E3" w14:paraId="17427FBD" w14:textId="77777777" w:rsidTr="00B727E6">
        <w:tc>
          <w:tcPr>
            <w:tcW w:w="7088" w:type="dxa"/>
          </w:tcPr>
          <w:p w14:paraId="2F2A9784" w14:textId="64CC7891" w:rsidR="00246BCD" w:rsidRPr="004D0218" w:rsidRDefault="00246BCD" w:rsidP="001E024B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</w:t>
            </w:r>
            <w:r w:rsidR="006E4728">
              <w:rPr>
                <w:rFonts w:ascii="Arial" w:hAnsi="Arial"/>
                <w:color w:val="000000"/>
              </w:rPr>
              <w:t>o pavaduotojas</w:t>
            </w:r>
          </w:p>
          <w:p w14:paraId="1003711B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F16DD97" w14:textId="7452D7C2" w:rsidR="00246BCD" w:rsidRDefault="006E4728" w:rsidP="00B727E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Nerijus Meilutis</w:t>
            </w:r>
          </w:p>
          <w:p w14:paraId="5B3FE051" w14:textId="77777777" w:rsidR="00246BCD" w:rsidRDefault="00246BCD" w:rsidP="00B727E6">
            <w:pPr>
              <w:rPr>
                <w:rFonts w:ascii="Arial" w:hAnsi="Arial"/>
                <w:color w:val="000000"/>
              </w:rPr>
            </w:pPr>
          </w:p>
          <w:p w14:paraId="3C8D6402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46BCD" w:rsidRPr="009A51E3" w14:paraId="6F4F8692" w14:textId="77777777" w:rsidTr="00B727E6">
        <w:tc>
          <w:tcPr>
            <w:tcW w:w="7088" w:type="dxa"/>
            <w:hideMark/>
          </w:tcPr>
          <w:p w14:paraId="6D2B356C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49" w:type="dxa"/>
            <w:hideMark/>
          </w:tcPr>
          <w:p w14:paraId="2DAD602E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2F6480A4" w14:textId="77777777" w:rsidR="004A2CC3" w:rsidRPr="009A51E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C32E" w14:textId="77777777" w:rsidR="00A54D52" w:rsidRDefault="00A54D52">
      <w:r>
        <w:separator/>
      </w:r>
    </w:p>
  </w:endnote>
  <w:endnote w:type="continuationSeparator" w:id="0">
    <w:p w14:paraId="25256BF3" w14:textId="77777777" w:rsidR="00A54D52" w:rsidRDefault="00A5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276B" w14:textId="77777777" w:rsidR="00A54D52" w:rsidRDefault="00A54D52">
      <w:r>
        <w:separator/>
      </w:r>
    </w:p>
  </w:footnote>
  <w:footnote w:type="continuationSeparator" w:id="0">
    <w:p w14:paraId="4EDD718C" w14:textId="77777777" w:rsidR="00A54D52" w:rsidRDefault="00A54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024B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589C"/>
    <w:rsid w:val="00256B01"/>
    <w:rsid w:val="0026391F"/>
    <w:rsid w:val="00266A73"/>
    <w:rsid w:val="00266E63"/>
    <w:rsid w:val="0026782E"/>
    <w:rsid w:val="002738E0"/>
    <w:rsid w:val="00274B65"/>
    <w:rsid w:val="00275217"/>
    <w:rsid w:val="002802B4"/>
    <w:rsid w:val="00280397"/>
    <w:rsid w:val="0028132F"/>
    <w:rsid w:val="00281870"/>
    <w:rsid w:val="00285767"/>
    <w:rsid w:val="00294FF2"/>
    <w:rsid w:val="0029551A"/>
    <w:rsid w:val="0029594C"/>
    <w:rsid w:val="002A00FD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CB0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13A"/>
    <w:rsid w:val="00391CE1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16E2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728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36B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4D52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3CD9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3880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32D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04A1"/>
    <w:rsid w:val="00E11FA4"/>
    <w:rsid w:val="00E15021"/>
    <w:rsid w:val="00E1720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8A6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2025-10-31T04:39:00Z</dcterms:created>
  <dcterms:modified xsi:type="dcterms:W3CDTF">2025-10-31T11:13:00Z</dcterms:modified>
</cp:coreProperties>
</file>