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0E4C0202" w:rsidR="00AD296E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1DCC" w14:textId="77777777" w:rsidR="00D55A95" w:rsidRPr="00CD3CEA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</w:p>
    <w:p w14:paraId="1A36907F" w14:textId="77777777" w:rsidR="00792B59" w:rsidRPr="00CD3CEA" w:rsidRDefault="00AD296E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1944DF6F" w14:textId="77777777" w:rsidR="004A3118" w:rsidRDefault="004A3118" w:rsidP="00AF71D5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A521341" w14:textId="157A8B76" w:rsidR="00541C29" w:rsidRPr="00CD3CEA" w:rsidRDefault="00FA7A8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01A6126F" w:rsidR="00A65190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PREZIDENTUI </w:t>
      </w:r>
    </w:p>
    <w:p w14:paraId="6D6F6D2B" w14:textId="77777777" w:rsidR="00E11501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4C575C">
        <w:rPr>
          <w:rFonts w:ascii="Arial" w:hAnsi="Arial" w:cs="Arial"/>
          <w:sz w:val="24"/>
        </w:rPr>
        <w:t>GIEDRIŲ MOZŪRAITĮ</w:t>
      </w:r>
      <w:r w:rsidR="00A00FDF">
        <w:rPr>
          <w:rFonts w:ascii="Arial" w:hAnsi="Arial" w:cs="Arial"/>
          <w:sz w:val="24"/>
        </w:rPr>
        <w:t xml:space="preserve"> </w:t>
      </w:r>
    </w:p>
    <w:p w14:paraId="51A9126C" w14:textId="1630E936" w:rsidR="00541C29" w:rsidRPr="00CD3CEA" w:rsidRDefault="00246BCD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VILNIAUS MIESTO APYLINKĖS TEISMO</w:t>
      </w:r>
      <w:r w:rsidRPr="00CD3CEA">
        <w:rPr>
          <w:rFonts w:ascii="Arial" w:hAnsi="Arial" w:cs="Arial"/>
          <w:sz w:val="24"/>
        </w:rPr>
        <w:t xml:space="preserve"> </w:t>
      </w:r>
      <w:r w:rsidR="00AF71D5" w:rsidRPr="00CD3CEA">
        <w:rPr>
          <w:rFonts w:ascii="Arial" w:hAnsi="Arial" w:cs="Arial"/>
          <w:sz w:val="24"/>
        </w:rPr>
        <w:t>TEISĖJ</w:t>
      </w:r>
      <w:r w:rsidR="004C575C">
        <w:rPr>
          <w:rFonts w:ascii="Arial" w:hAnsi="Arial" w:cs="Arial"/>
          <w:sz w:val="24"/>
        </w:rPr>
        <w:t>U</w:t>
      </w:r>
    </w:p>
    <w:p w14:paraId="5E34A461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701D7845" w:rsidR="00541C29" w:rsidRPr="00CD3CEA" w:rsidRDefault="001F7FF6" w:rsidP="00AF71D5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1330E3">
        <w:rPr>
          <w:rFonts w:ascii="Arial" w:hAnsi="Arial" w:cs="Arial"/>
        </w:rPr>
        <w:t>5</w:t>
      </w:r>
      <w:r w:rsidR="004530F3" w:rsidRPr="00CD3CEA">
        <w:rPr>
          <w:rFonts w:ascii="Arial" w:hAnsi="Arial" w:cs="Arial"/>
        </w:rPr>
        <w:t xml:space="preserve"> m. </w:t>
      </w:r>
      <w:r w:rsidR="004C575C">
        <w:rPr>
          <w:rFonts w:ascii="Arial" w:hAnsi="Arial" w:cs="Arial"/>
        </w:rPr>
        <w:t>spalio 31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A55E87">
        <w:rPr>
          <w:rFonts w:ascii="Arial" w:hAnsi="Arial" w:cs="Arial"/>
        </w:rPr>
        <w:t>152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1330E3">
        <w:rPr>
          <w:rFonts w:ascii="Arial" w:hAnsi="Arial" w:cs="Arial"/>
        </w:rPr>
        <w:t>E</w:t>
      </w:r>
      <w:r w:rsidR="00541C29" w:rsidRPr="00CD3CEA">
        <w:rPr>
          <w:rFonts w:ascii="Arial" w:hAnsi="Arial" w:cs="Arial"/>
        </w:rPr>
        <w:t>)</w:t>
      </w:r>
    </w:p>
    <w:p w14:paraId="39679A89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Vilnius</w:t>
      </w:r>
    </w:p>
    <w:p w14:paraId="56A051CF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</w:rPr>
      </w:pPr>
    </w:p>
    <w:p w14:paraId="128E28D1" w14:textId="43A007C2" w:rsidR="003F5C16" w:rsidRPr="00CD3CEA" w:rsidRDefault="00F64293" w:rsidP="00246BCD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1D04C5">
        <w:rPr>
          <w:rFonts w:ascii="Arial" w:hAnsi="Arial" w:cs="Arial"/>
          <w:b w:val="0"/>
          <w:sz w:val="24"/>
        </w:rPr>
        <w:t>Atsižvelgdama į Liet</w:t>
      </w:r>
      <w:r w:rsidR="00923015" w:rsidRPr="001D04C5">
        <w:rPr>
          <w:rFonts w:ascii="Arial" w:hAnsi="Arial" w:cs="Arial"/>
          <w:b w:val="0"/>
          <w:sz w:val="24"/>
        </w:rPr>
        <w:t>uvos Respublikos Prezident</w:t>
      </w:r>
      <w:r w:rsidR="00842C61" w:rsidRPr="001D04C5">
        <w:rPr>
          <w:rFonts w:ascii="Arial" w:hAnsi="Arial" w:cs="Arial"/>
          <w:b w:val="0"/>
          <w:sz w:val="24"/>
        </w:rPr>
        <w:t>o</w:t>
      </w:r>
      <w:r w:rsidR="0028132F" w:rsidRPr="001D04C5">
        <w:rPr>
          <w:rFonts w:ascii="Arial" w:hAnsi="Arial" w:cs="Arial"/>
          <w:b w:val="0"/>
          <w:sz w:val="24"/>
        </w:rPr>
        <w:t xml:space="preserve"> </w:t>
      </w:r>
      <w:r w:rsidR="001869ED" w:rsidRPr="001D04C5">
        <w:rPr>
          <w:rFonts w:ascii="Arial" w:hAnsi="Arial" w:cs="Arial"/>
          <w:b w:val="0"/>
          <w:bCs/>
          <w:sz w:val="24"/>
        </w:rPr>
        <w:t>202</w:t>
      </w:r>
      <w:r w:rsidR="001330E3" w:rsidRPr="001D04C5">
        <w:rPr>
          <w:rFonts w:ascii="Arial" w:hAnsi="Arial" w:cs="Arial"/>
          <w:b w:val="0"/>
          <w:bCs/>
          <w:sz w:val="24"/>
        </w:rPr>
        <w:t>5</w:t>
      </w:r>
      <w:r w:rsidR="001869ED" w:rsidRPr="001D04C5">
        <w:rPr>
          <w:rFonts w:ascii="Arial" w:hAnsi="Arial" w:cs="Arial"/>
          <w:b w:val="0"/>
          <w:bCs/>
          <w:sz w:val="24"/>
        </w:rPr>
        <w:t xml:space="preserve"> m. </w:t>
      </w:r>
      <w:r w:rsidR="004C575C">
        <w:rPr>
          <w:rFonts w:ascii="Arial" w:hAnsi="Arial" w:cs="Arial"/>
          <w:b w:val="0"/>
          <w:bCs/>
          <w:sz w:val="24"/>
        </w:rPr>
        <w:t>spalio 28</w:t>
      </w:r>
      <w:r w:rsidR="001D04C5" w:rsidRPr="001D04C5">
        <w:rPr>
          <w:rFonts w:ascii="Arial" w:hAnsi="Arial" w:cs="Arial"/>
          <w:b w:val="0"/>
          <w:bCs/>
          <w:sz w:val="24"/>
        </w:rPr>
        <w:t xml:space="preserve"> </w:t>
      </w:r>
      <w:r w:rsidR="001869ED" w:rsidRPr="001D04C5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1D04C5">
        <w:rPr>
          <w:rFonts w:ascii="Arial" w:hAnsi="Arial" w:cs="Arial"/>
          <w:b w:val="0"/>
          <w:bCs/>
          <w:sz w:val="24"/>
        </w:rPr>
        <w:br/>
        <w:t>Nr. 1K-</w:t>
      </w:r>
      <w:r w:rsidR="001D04C5" w:rsidRPr="001D04C5">
        <w:rPr>
          <w:rFonts w:ascii="Arial" w:hAnsi="Arial" w:cs="Arial"/>
          <w:b w:val="0"/>
          <w:bCs/>
          <w:sz w:val="24"/>
        </w:rPr>
        <w:t>4</w:t>
      </w:r>
      <w:r w:rsidR="004C575C">
        <w:rPr>
          <w:rFonts w:ascii="Arial" w:hAnsi="Arial" w:cs="Arial"/>
          <w:b w:val="0"/>
          <w:bCs/>
          <w:sz w:val="24"/>
        </w:rPr>
        <w:t>76</w:t>
      </w:r>
      <w:r w:rsidR="008A0E91" w:rsidRPr="001D04C5">
        <w:rPr>
          <w:rFonts w:ascii="Arial" w:hAnsi="Arial" w:cs="Arial"/>
          <w:b w:val="0"/>
          <w:bCs/>
          <w:sz w:val="24"/>
        </w:rPr>
        <w:t xml:space="preserve"> </w:t>
      </w:r>
      <w:r w:rsidRPr="001D04C5">
        <w:rPr>
          <w:rFonts w:ascii="Arial" w:hAnsi="Arial" w:cs="Arial"/>
          <w:b w:val="0"/>
          <w:sz w:val="24"/>
        </w:rPr>
        <w:t>„Dėl kreipimosi į Teisėjų tarybą“</w:t>
      </w:r>
      <w:r w:rsidR="00FF3591" w:rsidRPr="001D04C5">
        <w:rPr>
          <w:rFonts w:ascii="Arial" w:hAnsi="Arial" w:cs="Arial"/>
          <w:b w:val="0"/>
          <w:sz w:val="24"/>
        </w:rPr>
        <w:t xml:space="preserve"> bei</w:t>
      </w:r>
      <w:r w:rsidR="00944C3A" w:rsidRPr="001D04C5">
        <w:rPr>
          <w:rFonts w:ascii="Arial" w:hAnsi="Arial" w:cs="Arial"/>
          <w:b w:val="0"/>
          <w:sz w:val="24"/>
        </w:rPr>
        <w:t xml:space="preserve"> </w:t>
      </w:r>
      <w:r w:rsidR="0042420B" w:rsidRPr="001D04C5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1D04C5">
        <w:rPr>
          <w:rFonts w:ascii="Arial" w:hAnsi="Arial" w:cs="Arial"/>
          <w:b w:val="0"/>
          <w:bCs/>
          <w:sz w:val="24"/>
        </w:rPr>
        <w:t>os 202</w:t>
      </w:r>
      <w:r w:rsidR="004C575C">
        <w:rPr>
          <w:rFonts w:ascii="Arial" w:hAnsi="Arial" w:cs="Arial"/>
          <w:b w:val="0"/>
          <w:bCs/>
          <w:sz w:val="24"/>
        </w:rPr>
        <w:t>5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 m. </w:t>
      </w:r>
      <w:r w:rsidR="004C575C">
        <w:rPr>
          <w:rFonts w:ascii="Arial" w:hAnsi="Arial" w:cs="Arial"/>
          <w:b w:val="0"/>
          <w:bCs/>
          <w:sz w:val="24"/>
        </w:rPr>
        <w:t>gegužės 19</w:t>
      </w:r>
      <w:r w:rsidR="005D6846" w:rsidRPr="001D04C5">
        <w:rPr>
          <w:rFonts w:ascii="Arial" w:hAnsi="Arial" w:cs="Arial"/>
          <w:b w:val="0"/>
          <w:bCs/>
          <w:sz w:val="24"/>
        </w:rPr>
        <w:t xml:space="preserve"> 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d. sprendimą įrašyti </w:t>
      </w:r>
      <w:r w:rsidR="004C575C">
        <w:rPr>
          <w:rFonts w:ascii="Arial" w:hAnsi="Arial" w:cs="Arial"/>
          <w:b w:val="0"/>
          <w:bCs/>
          <w:sz w:val="24"/>
        </w:rPr>
        <w:t>Giedrių Mozūraitį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246BCD">
        <w:rPr>
          <w:rFonts w:ascii="Arial" w:hAnsi="Arial" w:cs="Arial"/>
          <w:b w:val="0"/>
          <w:bCs/>
          <w:sz w:val="24"/>
        </w:rPr>
        <w:t>Vilniaus miesto apylinkės teismo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4C575C">
        <w:rPr>
          <w:rFonts w:ascii="Arial" w:hAnsi="Arial" w:cs="Arial"/>
          <w:b w:val="0"/>
          <w:bCs/>
          <w:sz w:val="24"/>
        </w:rPr>
        <w:t>o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4C575C">
        <w:rPr>
          <w:rFonts w:ascii="Arial" w:hAnsi="Arial" w:cs="Arial"/>
          <w:b w:val="0"/>
          <w:bCs/>
          <w:sz w:val="24"/>
        </w:rPr>
        <w:t>Giedriaus Mozūraičio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4C575C" w:rsidRPr="004C575C">
        <w:rPr>
          <w:rFonts w:ascii="Arial" w:hAnsi="Arial" w:cs="Arial"/>
          <w:b w:val="0"/>
          <w:sz w:val="24"/>
        </w:rPr>
        <w:t>mokslinę bei pedagoginę veiklą</w:t>
      </w:r>
      <w:r w:rsidR="00B36C71" w:rsidRPr="00CD3CEA">
        <w:rPr>
          <w:rFonts w:ascii="Arial" w:hAnsi="Arial" w:cs="Arial"/>
          <w:b w:val="0"/>
          <w:sz w:val="24"/>
        </w:rPr>
        <w:t xml:space="preserve">, motyvaciją, asmenines savybes </w:t>
      </w:r>
      <w:r w:rsidR="00A00FDF">
        <w:rPr>
          <w:rFonts w:ascii="Arial" w:hAnsi="Arial" w:cs="Arial"/>
          <w:b w:val="0"/>
          <w:sz w:val="24"/>
        </w:rPr>
        <w:t>ir</w:t>
      </w:r>
      <w:r w:rsidR="00B36C71" w:rsidRPr="00CD3CEA">
        <w:rPr>
          <w:rFonts w:ascii="Arial" w:hAnsi="Arial" w:cs="Arial"/>
          <w:b w:val="0"/>
          <w:sz w:val="24"/>
        </w:rPr>
        <w:t xml:space="preserve">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7FD000F4" w:rsidR="001869ED" w:rsidRPr="00CD3CEA" w:rsidRDefault="007D2E31" w:rsidP="00246BC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4C575C">
        <w:rPr>
          <w:rFonts w:ascii="Arial" w:hAnsi="Arial" w:cs="Arial"/>
        </w:rPr>
        <w:t>GIEDRIŲ MOZŪRAITĮ</w:t>
      </w:r>
      <w:r w:rsidR="005566FA" w:rsidRPr="00F708F8">
        <w:rPr>
          <w:rFonts w:ascii="Arial" w:hAnsi="Arial" w:cs="Arial"/>
        </w:rPr>
        <w:t xml:space="preserve"> </w:t>
      </w:r>
      <w:r w:rsidR="00246BCD">
        <w:rPr>
          <w:rFonts w:ascii="Arial" w:hAnsi="Arial" w:cs="Arial"/>
        </w:rPr>
        <w:t>Vilniaus miesto apylinkės teismo</w:t>
      </w:r>
      <w:r w:rsidR="00F917AC" w:rsidRPr="00CD3CEA">
        <w:rPr>
          <w:rFonts w:ascii="Arial" w:hAnsi="Arial" w:cs="Arial"/>
        </w:rPr>
        <w:t xml:space="preserve"> </w:t>
      </w:r>
      <w:r w:rsidR="00DF5D4D" w:rsidRPr="00CD3CEA">
        <w:rPr>
          <w:rStyle w:val="Paprastas"/>
          <w:rFonts w:ascii="Arial" w:hAnsi="Arial" w:cs="Arial"/>
        </w:rPr>
        <w:t>teisėj</w:t>
      </w:r>
      <w:r w:rsidR="004C575C">
        <w:rPr>
          <w:rStyle w:val="Paprastas"/>
          <w:rFonts w:ascii="Arial" w:hAnsi="Arial" w:cs="Arial"/>
        </w:rPr>
        <w:t>u</w:t>
      </w:r>
      <w:r w:rsidR="001869ED" w:rsidRPr="00CD3CEA">
        <w:rPr>
          <w:rStyle w:val="Paprastas"/>
          <w:rFonts w:ascii="Arial" w:hAnsi="Arial" w:cs="Arial"/>
        </w:rPr>
        <w:t>.</w:t>
      </w:r>
    </w:p>
    <w:p w14:paraId="33123C1C" w14:textId="77777777" w:rsidR="00424BCD" w:rsidRDefault="00424BCD" w:rsidP="00246BC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tbl>
      <w:tblPr>
        <w:tblW w:w="993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88"/>
        <w:gridCol w:w="2849"/>
      </w:tblGrid>
      <w:tr w:rsidR="00246BCD" w:rsidRPr="009A51E3" w14:paraId="17427FBD" w14:textId="77777777" w:rsidTr="00B727E6">
        <w:tc>
          <w:tcPr>
            <w:tcW w:w="7088" w:type="dxa"/>
          </w:tcPr>
          <w:p w14:paraId="2F2A9784" w14:textId="3F6A0136" w:rsidR="00246BCD" w:rsidRPr="004D0218" w:rsidRDefault="00246BCD" w:rsidP="00B727E6">
            <w:pPr>
              <w:ind w:firstLine="30"/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</w:t>
            </w:r>
            <w:r w:rsidR="004D791A">
              <w:rPr>
                <w:rFonts w:ascii="Arial" w:hAnsi="Arial"/>
                <w:color w:val="000000"/>
              </w:rPr>
              <w:t>o pavaduotojas</w:t>
            </w:r>
          </w:p>
          <w:p w14:paraId="1003711B" w14:textId="77777777" w:rsidR="00246BCD" w:rsidRPr="009A51E3" w:rsidRDefault="00246BCD" w:rsidP="00B727E6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6F16DD97" w14:textId="3CE6CCC8" w:rsidR="00246BCD" w:rsidRDefault="004D791A" w:rsidP="00B727E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Nerijus Meilutis</w:t>
            </w:r>
          </w:p>
          <w:p w14:paraId="5B3FE051" w14:textId="77777777" w:rsidR="00246BCD" w:rsidRDefault="00246BCD" w:rsidP="00B727E6">
            <w:pPr>
              <w:rPr>
                <w:rFonts w:ascii="Arial" w:hAnsi="Arial"/>
                <w:color w:val="000000"/>
              </w:rPr>
            </w:pPr>
          </w:p>
          <w:p w14:paraId="3C8D6402" w14:textId="77777777" w:rsidR="00246BCD" w:rsidRPr="009A51E3" w:rsidRDefault="00246BCD" w:rsidP="00B727E6">
            <w:pPr>
              <w:pStyle w:val="Pagrindinistekstas"/>
              <w:tabs>
                <w:tab w:val="left" w:pos="99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246BCD" w:rsidRPr="009A51E3" w14:paraId="6F4F8692" w14:textId="77777777" w:rsidTr="00B727E6">
        <w:tc>
          <w:tcPr>
            <w:tcW w:w="7088" w:type="dxa"/>
            <w:hideMark/>
          </w:tcPr>
          <w:p w14:paraId="6D2B356C" w14:textId="77777777" w:rsidR="00246BCD" w:rsidRPr="009A51E3" w:rsidRDefault="00246BCD" w:rsidP="00B727E6">
            <w:pPr>
              <w:pStyle w:val="Pagrindinistekstas"/>
              <w:tabs>
                <w:tab w:val="left" w:pos="993"/>
              </w:tabs>
              <w:spacing w:line="360" w:lineRule="auto"/>
              <w:rPr>
                <w:rFonts w:ascii="Arial" w:hAnsi="Arial" w:cs="Arial"/>
              </w:rPr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849" w:type="dxa"/>
            <w:hideMark/>
          </w:tcPr>
          <w:p w14:paraId="2DAD602E" w14:textId="77777777" w:rsidR="00246BCD" w:rsidRPr="009A51E3" w:rsidRDefault="00246BCD" w:rsidP="00B727E6">
            <w:pPr>
              <w:pStyle w:val="Pagrindinistekstas"/>
              <w:tabs>
                <w:tab w:val="left" w:pos="993"/>
              </w:tabs>
              <w:spacing w:line="360" w:lineRule="auto"/>
              <w:rPr>
                <w:rFonts w:ascii="Arial" w:hAnsi="Arial" w:cs="Arial"/>
              </w:rPr>
            </w:pPr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2F6480A4" w14:textId="77777777" w:rsidR="004A2CC3" w:rsidRPr="009A51E3" w:rsidRDefault="004A2CC3" w:rsidP="00AF71D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p w14:paraId="13B62DED" w14:textId="77777777" w:rsidR="004A2CC3" w:rsidRDefault="004A2CC3" w:rsidP="00AF71D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sectPr w:rsidR="004A2CC3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D68F4" w14:textId="77777777" w:rsidR="00086B43" w:rsidRDefault="00086B43">
      <w:r>
        <w:separator/>
      </w:r>
    </w:p>
  </w:endnote>
  <w:endnote w:type="continuationSeparator" w:id="0">
    <w:p w14:paraId="18CFC7C6" w14:textId="77777777" w:rsidR="00086B43" w:rsidRDefault="0008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506C7" w14:textId="77777777" w:rsidR="00086B43" w:rsidRDefault="00086B43">
      <w:r>
        <w:separator/>
      </w:r>
    </w:p>
  </w:footnote>
  <w:footnote w:type="continuationSeparator" w:id="0">
    <w:p w14:paraId="2EF933D2" w14:textId="77777777" w:rsidR="00086B43" w:rsidRDefault="00086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2F2" w14:textId="19517E55" w:rsidR="00C2332E" w:rsidRPr="00C2332E" w:rsidRDefault="00C2332E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01F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86B43"/>
    <w:rsid w:val="00090320"/>
    <w:rsid w:val="00090B80"/>
    <w:rsid w:val="00097C29"/>
    <w:rsid w:val="000A0128"/>
    <w:rsid w:val="000A3E8D"/>
    <w:rsid w:val="000A43C0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FD"/>
    <w:rsid w:val="000F2822"/>
    <w:rsid w:val="000F2935"/>
    <w:rsid w:val="000F2C90"/>
    <w:rsid w:val="00103610"/>
    <w:rsid w:val="001127C3"/>
    <w:rsid w:val="00114356"/>
    <w:rsid w:val="0011566E"/>
    <w:rsid w:val="00120F2E"/>
    <w:rsid w:val="001211EB"/>
    <w:rsid w:val="001222E9"/>
    <w:rsid w:val="001244F5"/>
    <w:rsid w:val="001272D9"/>
    <w:rsid w:val="001330E3"/>
    <w:rsid w:val="00134429"/>
    <w:rsid w:val="00135E78"/>
    <w:rsid w:val="001365F2"/>
    <w:rsid w:val="00136B3B"/>
    <w:rsid w:val="00144D88"/>
    <w:rsid w:val="00147E54"/>
    <w:rsid w:val="00153A2B"/>
    <w:rsid w:val="00154022"/>
    <w:rsid w:val="001642EF"/>
    <w:rsid w:val="00167A6D"/>
    <w:rsid w:val="0017006E"/>
    <w:rsid w:val="001725D8"/>
    <w:rsid w:val="0017419B"/>
    <w:rsid w:val="00176640"/>
    <w:rsid w:val="00177944"/>
    <w:rsid w:val="00180482"/>
    <w:rsid w:val="00180FE1"/>
    <w:rsid w:val="0018374A"/>
    <w:rsid w:val="001869ED"/>
    <w:rsid w:val="00191765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3221"/>
    <w:rsid w:val="001C4E83"/>
    <w:rsid w:val="001C5CE5"/>
    <w:rsid w:val="001C73F5"/>
    <w:rsid w:val="001C77FE"/>
    <w:rsid w:val="001C78CC"/>
    <w:rsid w:val="001C7B44"/>
    <w:rsid w:val="001D04C5"/>
    <w:rsid w:val="001D057C"/>
    <w:rsid w:val="001D1B25"/>
    <w:rsid w:val="001D4563"/>
    <w:rsid w:val="001D582E"/>
    <w:rsid w:val="001D7238"/>
    <w:rsid w:val="001E1F73"/>
    <w:rsid w:val="001E2A4E"/>
    <w:rsid w:val="001E66B4"/>
    <w:rsid w:val="001E75B5"/>
    <w:rsid w:val="001E775A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46BCD"/>
    <w:rsid w:val="0025589C"/>
    <w:rsid w:val="0026391F"/>
    <w:rsid w:val="00266A73"/>
    <w:rsid w:val="00266E63"/>
    <w:rsid w:val="0026782E"/>
    <w:rsid w:val="002738E0"/>
    <w:rsid w:val="00274B65"/>
    <w:rsid w:val="00275217"/>
    <w:rsid w:val="002802B4"/>
    <w:rsid w:val="00280397"/>
    <w:rsid w:val="0028132F"/>
    <w:rsid w:val="00281870"/>
    <w:rsid w:val="00285767"/>
    <w:rsid w:val="00294FF2"/>
    <w:rsid w:val="0029551A"/>
    <w:rsid w:val="0029594C"/>
    <w:rsid w:val="002A00FD"/>
    <w:rsid w:val="002A039F"/>
    <w:rsid w:val="002A3E0B"/>
    <w:rsid w:val="002B28E3"/>
    <w:rsid w:val="002B66CD"/>
    <w:rsid w:val="002B6C91"/>
    <w:rsid w:val="002C372B"/>
    <w:rsid w:val="002C5A85"/>
    <w:rsid w:val="002C6192"/>
    <w:rsid w:val="002C6EF3"/>
    <w:rsid w:val="002E2FA0"/>
    <w:rsid w:val="002E5232"/>
    <w:rsid w:val="002E5B7B"/>
    <w:rsid w:val="002F16CD"/>
    <w:rsid w:val="002F4F55"/>
    <w:rsid w:val="002F67EA"/>
    <w:rsid w:val="002F6DFD"/>
    <w:rsid w:val="00303B8B"/>
    <w:rsid w:val="00303F56"/>
    <w:rsid w:val="00305C5D"/>
    <w:rsid w:val="00306AA6"/>
    <w:rsid w:val="0031380F"/>
    <w:rsid w:val="003143B9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13A"/>
    <w:rsid w:val="00391CE1"/>
    <w:rsid w:val="00396C0B"/>
    <w:rsid w:val="003A1FC7"/>
    <w:rsid w:val="003A2CF0"/>
    <w:rsid w:val="003A422E"/>
    <w:rsid w:val="003B241A"/>
    <w:rsid w:val="003B253E"/>
    <w:rsid w:val="003B5C27"/>
    <w:rsid w:val="003C1B24"/>
    <w:rsid w:val="003C1EF2"/>
    <w:rsid w:val="003C21C6"/>
    <w:rsid w:val="003C2FD1"/>
    <w:rsid w:val="003C3058"/>
    <w:rsid w:val="003C371E"/>
    <w:rsid w:val="003C467D"/>
    <w:rsid w:val="003D04E1"/>
    <w:rsid w:val="003D3547"/>
    <w:rsid w:val="003D483B"/>
    <w:rsid w:val="003E03D4"/>
    <w:rsid w:val="003E1C46"/>
    <w:rsid w:val="003E3D69"/>
    <w:rsid w:val="003E6B89"/>
    <w:rsid w:val="003F32A4"/>
    <w:rsid w:val="003F3911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0B8B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08D2"/>
    <w:rsid w:val="00491D9D"/>
    <w:rsid w:val="00492179"/>
    <w:rsid w:val="00492B56"/>
    <w:rsid w:val="00493C1D"/>
    <w:rsid w:val="004A120B"/>
    <w:rsid w:val="004A2CC3"/>
    <w:rsid w:val="004A3118"/>
    <w:rsid w:val="004A5ED2"/>
    <w:rsid w:val="004A6CBD"/>
    <w:rsid w:val="004B6F0A"/>
    <w:rsid w:val="004C2E6A"/>
    <w:rsid w:val="004C3B53"/>
    <w:rsid w:val="004C575C"/>
    <w:rsid w:val="004C5CCD"/>
    <w:rsid w:val="004D5DAC"/>
    <w:rsid w:val="004D7442"/>
    <w:rsid w:val="004D752C"/>
    <w:rsid w:val="004D791A"/>
    <w:rsid w:val="004E0D6B"/>
    <w:rsid w:val="004E4B36"/>
    <w:rsid w:val="004E5CDC"/>
    <w:rsid w:val="004F042A"/>
    <w:rsid w:val="004F6619"/>
    <w:rsid w:val="004F67F7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2EA7"/>
    <w:rsid w:val="00563DB8"/>
    <w:rsid w:val="00574C90"/>
    <w:rsid w:val="00575BA6"/>
    <w:rsid w:val="00581157"/>
    <w:rsid w:val="00581F73"/>
    <w:rsid w:val="00585C0E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D6846"/>
    <w:rsid w:val="005E03CD"/>
    <w:rsid w:val="005E2E94"/>
    <w:rsid w:val="005E4520"/>
    <w:rsid w:val="005E4DDB"/>
    <w:rsid w:val="005F0189"/>
    <w:rsid w:val="005F60CA"/>
    <w:rsid w:val="005F6748"/>
    <w:rsid w:val="0060097F"/>
    <w:rsid w:val="006018B9"/>
    <w:rsid w:val="0060369D"/>
    <w:rsid w:val="00603B63"/>
    <w:rsid w:val="0060403B"/>
    <w:rsid w:val="00612B7E"/>
    <w:rsid w:val="006135E6"/>
    <w:rsid w:val="00614794"/>
    <w:rsid w:val="006218CB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101"/>
    <w:rsid w:val="00735453"/>
    <w:rsid w:val="00737E70"/>
    <w:rsid w:val="00742A5A"/>
    <w:rsid w:val="0074348A"/>
    <w:rsid w:val="00751D96"/>
    <w:rsid w:val="00752682"/>
    <w:rsid w:val="00753FCE"/>
    <w:rsid w:val="007546A4"/>
    <w:rsid w:val="00754B08"/>
    <w:rsid w:val="00763F03"/>
    <w:rsid w:val="00767AA3"/>
    <w:rsid w:val="0077170B"/>
    <w:rsid w:val="0077430B"/>
    <w:rsid w:val="00776C1A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92F"/>
    <w:rsid w:val="007E17B1"/>
    <w:rsid w:val="007E2B0B"/>
    <w:rsid w:val="007E73EF"/>
    <w:rsid w:val="007F05E4"/>
    <w:rsid w:val="007F0F0D"/>
    <w:rsid w:val="007F4B0C"/>
    <w:rsid w:val="007F544B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1EC6"/>
    <w:rsid w:val="008639D6"/>
    <w:rsid w:val="00867E28"/>
    <w:rsid w:val="00875D48"/>
    <w:rsid w:val="008763A2"/>
    <w:rsid w:val="008821ED"/>
    <w:rsid w:val="00883D3C"/>
    <w:rsid w:val="00884216"/>
    <w:rsid w:val="0088710C"/>
    <w:rsid w:val="00891D27"/>
    <w:rsid w:val="00893069"/>
    <w:rsid w:val="008939D4"/>
    <w:rsid w:val="008A0789"/>
    <w:rsid w:val="008A0E91"/>
    <w:rsid w:val="008A1C41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41A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B66A4"/>
    <w:rsid w:val="009C0ADE"/>
    <w:rsid w:val="009C4D62"/>
    <w:rsid w:val="009C5B30"/>
    <w:rsid w:val="009C6D1F"/>
    <w:rsid w:val="009C7F57"/>
    <w:rsid w:val="009D415E"/>
    <w:rsid w:val="009D60B2"/>
    <w:rsid w:val="009E002C"/>
    <w:rsid w:val="009E549F"/>
    <w:rsid w:val="009F1F0A"/>
    <w:rsid w:val="009F68BF"/>
    <w:rsid w:val="009F7164"/>
    <w:rsid w:val="00A007A3"/>
    <w:rsid w:val="00A00FDF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1F2F"/>
    <w:rsid w:val="00A5283D"/>
    <w:rsid w:val="00A52888"/>
    <w:rsid w:val="00A55E1A"/>
    <w:rsid w:val="00A55E87"/>
    <w:rsid w:val="00A57933"/>
    <w:rsid w:val="00A63D16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D6CF9"/>
    <w:rsid w:val="00AE0820"/>
    <w:rsid w:val="00AE1219"/>
    <w:rsid w:val="00AE1F7A"/>
    <w:rsid w:val="00AE3583"/>
    <w:rsid w:val="00AE3846"/>
    <w:rsid w:val="00AE5D01"/>
    <w:rsid w:val="00AF3C91"/>
    <w:rsid w:val="00AF5CC8"/>
    <w:rsid w:val="00AF71D5"/>
    <w:rsid w:val="00B018CE"/>
    <w:rsid w:val="00B03955"/>
    <w:rsid w:val="00B042FC"/>
    <w:rsid w:val="00B05419"/>
    <w:rsid w:val="00B0641C"/>
    <w:rsid w:val="00B06A91"/>
    <w:rsid w:val="00B076BB"/>
    <w:rsid w:val="00B13340"/>
    <w:rsid w:val="00B21C34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11F"/>
    <w:rsid w:val="00B60467"/>
    <w:rsid w:val="00B60FF2"/>
    <w:rsid w:val="00B67039"/>
    <w:rsid w:val="00B74EF3"/>
    <w:rsid w:val="00B75B2F"/>
    <w:rsid w:val="00B80863"/>
    <w:rsid w:val="00B815A8"/>
    <w:rsid w:val="00B863FC"/>
    <w:rsid w:val="00B90E7C"/>
    <w:rsid w:val="00B93832"/>
    <w:rsid w:val="00BA0A69"/>
    <w:rsid w:val="00BA39A4"/>
    <w:rsid w:val="00BB3B69"/>
    <w:rsid w:val="00BB4D5D"/>
    <w:rsid w:val="00BB6D78"/>
    <w:rsid w:val="00BC187C"/>
    <w:rsid w:val="00BC6697"/>
    <w:rsid w:val="00BC67D2"/>
    <w:rsid w:val="00BD2D0D"/>
    <w:rsid w:val="00BD3E54"/>
    <w:rsid w:val="00BD3FA9"/>
    <w:rsid w:val="00BD7EC6"/>
    <w:rsid w:val="00BE0600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45D5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13BF"/>
    <w:rsid w:val="00C628F6"/>
    <w:rsid w:val="00C649F6"/>
    <w:rsid w:val="00C64C81"/>
    <w:rsid w:val="00C64DE9"/>
    <w:rsid w:val="00C66E96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5FC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D245D"/>
    <w:rsid w:val="00CD3CEA"/>
    <w:rsid w:val="00CE39B7"/>
    <w:rsid w:val="00CE427F"/>
    <w:rsid w:val="00CE725F"/>
    <w:rsid w:val="00CF0D85"/>
    <w:rsid w:val="00CF242D"/>
    <w:rsid w:val="00CF5EEA"/>
    <w:rsid w:val="00CF6EA9"/>
    <w:rsid w:val="00D03810"/>
    <w:rsid w:val="00D06B48"/>
    <w:rsid w:val="00D06FBC"/>
    <w:rsid w:val="00D072C6"/>
    <w:rsid w:val="00D1017B"/>
    <w:rsid w:val="00D144B9"/>
    <w:rsid w:val="00D160AE"/>
    <w:rsid w:val="00D17008"/>
    <w:rsid w:val="00D2318E"/>
    <w:rsid w:val="00D24CEC"/>
    <w:rsid w:val="00D27C2E"/>
    <w:rsid w:val="00D32DFF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39C"/>
    <w:rsid w:val="00D61812"/>
    <w:rsid w:val="00D61A54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703"/>
    <w:rsid w:val="00DF5D4D"/>
    <w:rsid w:val="00E01E16"/>
    <w:rsid w:val="00E03141"/>
    <w:rsid w:val="00E0673B"/>
    <w:rsid w:val="00E078EC"/>
    <w:rsid w:val="00E11501"/>
    <w:rsid w:val="00E11FA4"/>
    <w:rsid w:val="00E15021"/>
    <w:rsid w:val="00E17201"/>
    <w:rsid w:val="00E17824"/>
    <w:rsid w:val="00E20E82"/>
    <w:rsid w:val="00E30731"/>
    <w:rsid w:val="00E40885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1577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3106"/>
    <w:rsid w:val="00E947F1"/>
    <w:rsid w:val="00E94B0B"/>
    <w:rsid w:val="00E94CF8"/>
    <w:rsid w:val="00E956DC"/>
    <w:rsid w:val="00E9687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4D2E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25E9D"/>
    <w:rsid w:val="00F26954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66E6E"/>
    <w:rsid w:val="00F7066E"/>
    <w:rsid w:val="00F708F8"/>
    <w:rsid w:val="00F7122C"/>
    <w:rsid w:val="00F72191"/>
    <w:rsid w:val="00F734E6"/>
    <w:rsid w:val="00F7453B"/>
    <w:rsid w:val="00F75166"/>
    <w:rsid w:val="00F812E7"/>
    <w:rsid w:val="00F82B61"/>
    <w:rsid w:val="00F917AC"/>
    <w:rsid w:val="00F92C8F"/>
    <w:rsid w:val="00F92F8C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9DA"/>
    <w:rsid w:val="00FA7A85"/>
    <w:rsid w:val="00FB1C40"/>
    <w:rsid w:val="00FB7119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A2C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4</cp:revision>
  <cp:lastPrinted>2017-04-27T08:24:00Z</cp:lastPrinted>
  <dcterms:created xsi:type="dcterms:W3CDTF">2025-10-31T04:36:00Z</dcterms:created>
  <dcterms:modified xsi:type="dcterms:W3CDTF">2025-10-31T11:14:00Z</dcterms:modified>
</cp:coreProperties>
</file>