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 w:rsidP="00AF71D5">
      <w:pPr>
        <w:pStyle w:val="Data"/>
        <w:spacing w:line="276" w:lineRule="auto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1944DF6F" w14:textId="77777777" w:rsidR="004A3118" w:rsidRDefault="004A3118" w:rsidP="00AF71D5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A521341" w14:textId="157A8B76" w:rsidR="00541C29" w:rsidRPr="00CD3CEA" w:rsidRDefault="00FA7A8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01A6126F" w:rsidR="00A65190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PREZIDENTUI </w:t>
      </w:r>
    </w:p>
    <w:p w14:paraId="09126E42" w14:textId="642B3F5A" w:rsidR="00CF5EEA" w:rsidRPr="00CD3CEA" w:rsidRDefault="00AF71D5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47581B">
        <w:rPr>
          <w:rFonts w:ascii="Arial" w:hAnsi="Arial" w:cs="Arial"/>
          <w:sz w:val="24"/>
        </w:rPr>
        <w:t>LINĄ ŽEMAITIENĘ</w:t>
      </w:r>
    </w:p>
    <w:p w14:paraId="51A9126C" w14:textId="6C1BE80E" w:rsidR="00541C29" w:rsidRPr="00CD3CEA" w:rsidRDefault="00885F9E" w:rsidP="00AF71D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KAUNO</w:t>
      </w:r>
      <w:r w:rsidR="00246BCD">
        <w:rPr>
          <w:rFonts w:ascii="Arial" w:hAnsi="Arial" w:cs="Arial"/>
          <w:sz w:val="24"/>
        </w:rPr>
        <w:t xml:space="preserve"> APYLINKĖS TEISMO</w:t>
      </w:r>
      <w:r w:rsidR="00246BCD" w:rsidRPr="00CD3CE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KAUNO RŪMŲ </w:t>
      </w:r>
      <w:r w:rsidR="00AF71D5" w:rsidRPr="00CD3CEA">
        <w:rPr>
          <w:rFonts w:ascii="Arial" w:hAnsi="Arial" w:cs="Arial"/>
          <w:sz w:val="24"/>
        </w:rPr>
        <w:t>TEISĖJ</w:t>
      </w:r>
      <w:r w:rsidR="00AF71D5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549AFC6F" w:rsidR="00541C29" w:rsidRPr="00CD3CEA" w:rsidRDefault="001F7FF6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885F9E">
        <w:rPr>
          <w:rFonts w:ascii="Arial" w:hAnsi="Arial" w:cs="Arial"/>
        </w:rPr>
        <w:t>spalio 31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C608D8">
        <w:rPr>
          <w:rFonts w:ascii="Arial" w:hAnsi="Arial" w:cs="Arial"/>
        </w:rPr>
        <w:t>154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AF71D5">
      <w:pPr>
        <w:pStyle w:val="Data"/>
        <w:spacing w:line="276" w:lineRule="auto"/>
        <w:rPr>
          <w:rFonts w:ascii="Arial" w:hAnsi="Arial" w:cs="Arial"/>
        </w:rPr>
      </w:pPr>
    </w:p>
    <w:p w14:paraId="128E28D1" w14:textId="6B928FEE" w:rsidR="003F5C16" w:rsidRPr="00CD3CEA" w:rsidRDefault="00F64293" w:rsidP="00246BCD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1D04C5">
        <w:rPr>
          <w:rFonts w:ascii="Arial" w:hAnsi="Arial" w:cs="Arial"/>
          <w:b w:val="0"/>
          <w:sz w:val="24"/>
        </w:rPr>
        <w:t>Atsižvelgdama į Liet</w:t>
      </w:r>
      <w:r w:rsidR="00923015" w:rsidRPr="001D04C5">
        <w:rPr>
          <w:rFonts w:ascii="Arial" w:hAnsi="Arial" w:cs="Arial"/>
          <w:b w:val="0"/>
          <w:sz w:val="24"/>
        </w:rPr>
        <w:t>uvos Respublikos Prezident</w:t>
      </w:r>
      <w:r w:rsidR="00842C61" w:rsidRPr="001D04C5">
        <w:rPr>
          <w:rFonts w:ascii="Arial" w:hAnsi="Arial" w:cs="Arial"/>
          <w:b w:val="0"/>
          <w:sz w:val="24"/>
        </w:rPr>
        <w:t>o</w:t>
      </w:r>
      <w:r w:rsidR="0028132F" w:rsidRPr="001D04C5">
        <w:rPr>
          <w:rFonts w:ascii="Arial" w:hAnsi="Arial" w:cs="Arial"/>
          <w:b w:val="0"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>202</w:t>
      </w:r>
      <w:r w:rsidR="001330E3" w:rsidRPr="001D04C5">
        <w:rPr>
          <w:rFonts w:ascii="Arial" w:hAnsi="Arial" w:cs="Arial"/>
          <w:b w:val="0"/>
          <w:bCs/>
          <w:sz w:val="24"/>
        </w:rPr>
        <w:t>5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 m. </w:t>
      </w:r>
      <w:r w:rsidR="00885F9E">
        <w:rPr>
          <w:rFonts w:ascii="Arial" w:hAnsi="Arial" w:cs="Arial"/>
          <w:b w:val="0"/>
          <w:bCs/>
          <w:sz w:val="24"/>
        </w:rPr>
        <w:t>spalio 28</w:t>
      </w:r>
      <w:r w:rsidR="001D04C5" w:rsidRPr="001D04C5">
        <w:rPr>
          <w:rFonts w:ascii="Arial" w:hAnsi="Arial" w:cs="Arial"/>
          <w:b w:val="0"/>
          <w:bCs/>
          <w:sz w:val="24"/>
        </w:rPr>
        <w:t xml:space="preserve"> </w:t>
      </w:r>
      <w:r w:rsidR="001869ED" w:rsidRPr="001D04C5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1D04C5">
        <w:rPr>
          <w:rFonts w:ascii="Arial" w:hAnsi="Arial" w:cs="Arial"/>
          <w:b w:val="0"/>
          <w:bCs/>
          <w:sz w:val="24"/>
        </w:rPr>
        <w:br/>
        <w:t>Nr. 1K-</w:t>
      </w:r>
      <w:r w:rsidR="001D04C5" w:rsidRPr="001D04C5">
        <w:rPr>
          <w:rFonts w:ascii="Arial" w:hAnsi="Arial" w:cs="Arial"/>
          <w:b w:val="0"/>
          <w:bCs/>
          <w:sz w:val="24"/>
        </w:rPr>
        <w:t>4</w:t>
      </w:r>
      <w:r w:rsidR="00885F9E">
        <w:rPr>
          <w:rFonts w:ascii="Arial" w:hAnsi="Arial" w:cs="Arial"/>
          <w:b w:val="0"/>
          <w:bCs/>
          <w:sz w:val="24"/>
        </w:rPr>
        <w:t>76</w:t>
      </w:r>
      <w:r w:rsidR="008A0E91" w:rsidRPr="001D04C5">
        <w:rPr>
          <w:rFonts w:ascii="Arial" w:hAnsi="Arial" w:cs="Arial"/>
          <w:b w:val="0"/>
          <w:bCs/>
          <w:sz w:val="24"/>
        </w:rPr>
        <w:t xml:space="preserve"> </w:t>
      </w:r>
      <w:r w:rsidRPr="001D04C5">
        <w:rPr>
          <w:rFonts w:ascii="Arial" w:hAnsi="Arial" w:cs="Arial"/>
          <w:b w:val="0"/>
          <w:sz w:val="24"/>
        </w:rPr>
        <w:t>„Dėl kreipimosi į Teisėjų tarybą“</w:t>
      </w:r>
      <w:r w:rsidR="00FF3591" w:rsidRPr="001D04C5">
        <w:rPr>
          <w:rFonts w:ascii="Arial" w:hAnsi="Arial" w:cs="Arial"/>
          <w:b w:val="0"/>
          <w:sz w:val="24"/>
        </w:rPr>
        <w:t xml:space="preserve"> bei</w:t>
      </w:r>
      <w:r w:rsidR="00944C3A" w:rsidRPr="001D04C5">
        <w:rPr>
          <w:rFonts w:ascii="Arial" w:hAnsi="Arial" w:cs="Arial"/>
          <w:b w:val="0"/>
          <w:sz w:val="24"/>
        </w:rPr>
        <w:t xml:space="preserve"> </w:t>
      </w:r>
      <w:r w:rsidR="0042420B" w:rsidRPr="001D04C5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1D04C5">
        <w:rPr>
          <w:rFonts w:ascii="Arial" w:hAnsi="Arial" w:cs="Arial"/>
          <w:b w:val="0"/>
          <w:bCs/>
          <w:sz w:val="24"/>
        </w:rPr>
        <w:t>os 202</w:t>
      </w:r>
      <w:r w:rsidR="00885F9E">
        <w:rPr>
          <w:rFonts w:ascii="Arial" w:hAnsi="Arial" w:cs="Arial"/>
          <w:b w:val="0"/>
          <w:bCs/>
          <w:sz w:val="24"/>
        </w:rPr>
        <w:t>5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 m. </w:t>
      </w:r>
      <w:r w:rsidR="0047581B">
        <w:rPr>
          <w:rFonts w:ascii="Arial" w:hAnsi="Arial" w:cs="Arial"/>
          <w:b w:val="0"/>
          <w:bCs/>
          <w:sz w:val="24"/>
        </w:rPr>
        <w:t>birželio 16</w:t>
      </w:r>
      <w:r w:rsidR="005D6846" w:rsidRPr="001D04C5">
        <w:rPr>
          <w:rFonts w:ascii="Arial" w:hAnsi="Arial" w:cs="Arial"/>
          <w:b w:val="0"/>
          <w:bCs/>
          <w:sz w:val="24"/>
        </w:rPr>
        <w:t xml:space="preserve"> </w:t>
      </w:r>
      <w:r w:rsidR="00944C3A" w:rsidRPr="001D04C5">
        <w:rPr>
          <w:rFonts w:ascii="Arial" w:hAnsi="Arial" w:cs="Arial"/>
          <w:b w:val="0"/>
          <w:bCs/>
          <w:sz w:val="24"/>
        </w:rPr>
        <w:t xml:space="preserve">d. sprendimą įrašyti </w:t>
      </w:r>
      <w:r w:rsidR="0047581B">
        <w:rPr>
          <w:rFonts w:ascii="Arial" w:hAnsi="Arial" w:cs="Arial"/>
          <w:b w:val="0"/>
          <w:bCs/>
          <w:sz w:val="24"/>
        </w:rPr>
        <w:t>Liną Žemaitienę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885F9E">
        <w:rPr>
          <w:rFonts w:ascii="Arial" w:hAnsi="Arial" w:cs="Arial"/>
          <w:b w:val="0"/>
          <w:bCs/>
          <w:sz w:val="24"/>
        </w:rPr>
        <w:t>Kauno apylinkės</w:t>
      </w:r>
      <w:r w:rsidR="00246BCD">
        <w:rPr>
          <w:rFonts w:ascii="Arial" w:hAnsi="Arial" w:cs="Arial"/>
          <w:b w:val="0"/>
          <w:bCs/>
          <w:sz w:val="24"/>
        </w:rPr>
        <w:t xml:space="preserve"> teismo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</w:t>
      </w:r>
      <w:r w:rsidR="00885F9E">
        <w:rPr>
          <w:rFonts w:ascii="Arial" w:hAnsi="Arial" w:cs="Arial"/>
          <w:b w:val="0"/>
          <w:bCs/>
          <w:sz w:val="24"/>
        </w:rPr>
        <w:t xml:space="preserve">Kauno rūmų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47581B">
        <w:rPr>
          <w:rFonts w:ascii="Arial" w:hAnsi="Arial" w:cs="Arial"/>
          <w:b w:val="0"/>
          <w:bCs/>
          <w:sz w:val="24"/>
        </w:rPr>
        <w:t>Linos Žemaitienės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17055732" w:rsidR="001869ED" w:rsidRPr="00CD3CEA" w:rsidRDefault="007D2E31" w:rsidP="00246BC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47581B">
        <w:rPr>
          <w:rFonts w:ascii="Arial" w:hAnsi="Arial" w:cs="Arial"/>
        </w:rPr>
        <w:t>Liną Žemaitienę</w:t>
      </w:r>
      <w:r w:rsidR="005566FA" w:rsidRPr="00F708F8">
        <w:rPr>
          <w:rFonts w:ascii="Arial" w:hAnsi="Arial" w:cs="Arial"/>
        </w:rPr>
        <w:t xml:space="preserve"> </w:t>
      </w:r>
      <w:r w:rsidR="00885F9E">
        <w:rPr>
          <w:rFonts w:ascii="Arial" w:hAnsi="Arial" w:cs="Arial"/>
        </w:rPr>
        <w:t>Kauno apylinkės teismo Kauno rūmų</w:t>
      </w:r>
      <w:r w:rsidR="00F917AC" w:rsidRPr="00CD3CEA">
        <w:rPr>
          <w:rFonts w:ascii="Arial" w:hAnsi="Arial" w:cs="Arial"/>
        </w:rPr>
        <w:t xml:space="preserve">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885F9E">
        <w:rPr>
          <w:rStyle w:val="Paprastas"/>
          <w:rFonts w:ascii="Arial" w:hAnsi="Arial" w:cs="Arial"/>
        </w:rPr>
        <w:t>, darbo vieta – Kauno mieste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246BC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9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49"/>
      </w:tblGrid>
      <w:tr w:rsidR="00C6256D" w:rsidRPr="009A51E3" w14:paraId="17427FBD" w14:textId="77777777" w:rsidTr="00B727E6">
        <w:tc>
          <w:tcPr>
            <w:tcW w:w="7088" w:type="dxa"/>
          </w:tcPr>
          <w:p w14:paraId="435401BC" w14:textId="77777777" w:rsidR="00C6256D" w:rsidRDefault="00C6256D" w:rsidP="00C6256D">
            <w:pPr>
              <w:ind w:firstLine="30"/>
              <w:rPr>
                <w:color w:val="000000"/>
                <w:lang w:eastAsia="lt-LT"/>
              </w:rPr>
            </w:pPr>
            <w:r>
              <w:rPr>
                <w:rFonts w:ascii="Arial" w:hAnsi="Arial"/>
                <w:color w:val="000000"/>
                <w:lang w:eastAsia="lt-LT"/>
              </w:rPr>
              <w:t>Pirmininko pavaduotojas</w:t>
            </w:r>
          </w:p>
          <w:p w14:paraId="1003711B" w14:textId="77777777" w:rsidR="00C6256D" w:rsidRPr="009A51E3" w:rsidRDefault="00C6256D" w:rsidP="00C6256D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08D3507C" w14:textId="77777777" w:rsidR="00C6256D" w:rsidRDefault="00C6256D" w:rsidP="00C6256D">
            <w:pPr>
              <w:rPr>
                <w:rFonts w:ascii="Arial" w:hAnsi="Arial"/>
                <w:color w:val="000000"/>
                <w:lang w:eastAsia="lt-LT"/>
              </w:rPr>
            </w:pPr>
            <w:r>
              <w:rPr>
                <w:rFonts w:ascii="Arial" w:hAnsi="Arial"/>
                <w:color w:val="000000"/>
                <w:lang w:eastAsia="lt-LT"/>
              </w:rPr>
              <w:t>Nerijus Meilutis</w:t>
            </w:r>
          </w:p>
          <w:p w14:paraId="3C8D6402" w14:textId="77777777" w:rsidR="00C6256D" w:rsidRPr="009A51E3" w:rsidRDefault="00C6256D" w:rsidP="00C6256D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246BCD" w:rsidRPr="009A51E3" w14:paraId="6F4F8692" w14:textId="77777777" w:rsidTr="00B727E6">
        <w:tc>
          <w:tcPr>
            <w:tcW w:w="7088" w:type="dxa"/>
            <w:hideMark/>
          </w:tcPr>
          <w:p w14:paraId="6D2B356C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849" w:type="dxa"/>
            <w:hideMark/>
          </w:tcPr>
          <w:p w14:paraId="2DAD602E" w14:textId="77777777" w:rsidR="00246BCD" w:rsidRPr="009A51E3" w:rsidRDefault="00246BCD" w:rsidP="00B727E6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AF71D5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C5DB" w14:textId="77777777" w:rsidR="00655B32" w:rsidRDefault="00655B32">
      <w:r>
        <w:separator/>
      </w:r>
    </w:p>
  </w:endnote>
  <w:endnote w:type="continuationSeparator" w:id="0">
    <w:p w14:paraId="71640F30" w14:textId="77777777" w:rsidR="00655B32" w:rsidRDefault="0065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575A" w14:textId="77777777" w:rsidR="00655B32" w:rsidRDefault="00655B32">
      <w:r>
        <w:separator/>
      </w:r>
    </w:p>
  </w:footnote>
  <w:footnote w:type="continuationSeparator" w:id="0">
    <w:p w14:paraId="17B18B49" w14:textId="77777777" w:rsidR="00655B32" w:rsidRDefault="0065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01F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404"/>
    <w:rsid w:val="00144D88"/>
    <w:rsid w:val="00147E54"/>
    <w:rsid w:val="00153A2B"/>
    <w:rsid w:val="00154022"/>
    <w:rsid w:val="001642EF"/>
    <w:rsid w:val="00167A6D"/>
    <w:rsid w:val="0017006E"/>
    <w:rsid w:val="001725D8"/>
    <w:rsid w:val="0017419B"/>
    <w:rsid w:val="00176640"/>
    <w:rsid w:val="00177944"/>
    <w:rsid w:val="00180482"/>
    <w:rsid w:val="00180FE1"/>
    <w:rsid w:val="0018374A"/>
    <w:rsid w:val="001869ED"/>
    <w:rsid w:val="00191765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4E83"/>
    <w:rsid w:val="001C5CE5"/>
    <w:rsid w:val="001C73F5"/>
    <w:rsid w:val="001C77FE"/>
    <w:rsid w:val="001C78CC"/>
    <w:rsid w:val="001C7B44"/>
    <w:rsid w:val="001D04C5"/>
    <w:rsid w:val="001D057C"/>
    <w:rsid w:val="001D1B25"/>
    <w:rsid w:val="001D4563"/>
    <w:rsid w:val="001D582E"/>
    <w:rsid w:val="001D7238"/>
    <w:rsid w:val="001E1F73"/>
    <w:rsid w:val="001E2A4E"/>
    <w:rsid w:val="001E66B4"/>
    <w:rsid w:val="001E75B5"/>
    <w:rsid w:val="001E775A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46BCD"/>
    <w:rsid w:val="00252611"/>
    <w:rsid w:val="002542D9"/>
    <w:rsid w:val="0025589C"/>
    <w:rsid w:val="0026391F"/>
    <w:rsid w:val="00266A73"/>
    <w:rsid w:val="00266E63"/>
    <w:rsid w:val="0026782E"/>
    <w:rsid w:val="00273003"/>
    <w:rsid w:val="002738E0"/>
    <w:rsid w:val="00274B65"/>
    <w:rsid w:val="00275217"/>
    <w:rsid w:val="002802B4"/>
    <w:rsid w:val="00280397"/>
    <w:rsid w:val="0028132F"/>
    <w:rsid w:val="00281870"/>
    <w:rsid w:val="00285767"/>
    <w:rsid w:val="00294FF2"/>
    <w:rsid w:val="0029551A"/>
    <w:rsid w:val="0029594C"/>
    <w:rsid w:val="002A00FD"/>
    <w:rsid w:val="002A039F"/>
    <w:rsid w:val="002A3E0B"/>
    <w:rsid w:val="002B28E3"/>
    <w:rsid w:val="002B66CD"/>
    <w:rsid w:val="002B6C91"/>
    <w:rsid w:val="002C372B"/>
    <w:rsid w:val="002C5A85"/>
    <w:rsid w:val="002C6192"/>
    <w:rsid w:val="002C6EF3"/>
    <w:rsid w:val="002E2FA0"/>
    <w:rsid w:val="002E5232"/>
    <w:rsid w:val="002E5B7B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13A"/>
    <w:rsid w:val="00391CE1"/>
    <w:rsid w:val="00394AF9"/>
    <w:rsid w:val="00396C0B"/>
    <w:rsid w:val="003A1FC7"/>
    <w:rsid w:val="003A2CF0"/>
    <w:rsid w:val="003A422E"/>
    <w:rsid w:val="003B241A"/>
    <w:rsid w:val="003B253E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D483B"/>
    <w:rsid w:val="003E03D4"/>
    <w:rsid w:val="003E1C46"/>
    <w:rsid w:val="003E3D69"/>
    <w:rsid w:val="003E6B89"/>
    <w:rsid w:val="003F32A4"/>
    <w:rsid w:val="003F3911"/>
    <w:rsid w:val="003F4C22"/>
    <w:rsid w:val="003F5C16"/>
    <w:rsid w:val="003F6465"/>
    <w:rsid w:val="00400916"/>
    <w:rsid w:val="00400F9B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0B8B"/>
    <w:rsid w:val="0046199C"/>
    <w:rsid w:val="004630A1"/>
    <w:rsid w:val="00464485"/>
    <w:rsid w:val="00466257"/>
    <w:rsid w:val="004675DD"/>
    <w:rsid w:val="00473447"/>
    <w:rsid w:val="0047581B"/>
    <w:rsid w:val="004856BA"/>
    <w:rsid w:val="00486FC0"/>
    <w:rsid w:val="004870A4"/>
    <w:rsid w:val="004908D2"/>
    <w:rsid w:val="00491D9D"/>
    <w:rsid w:val="00492179"/>
    <w:rsid w:val="00492B56"/>
    <w:rsid w:val="00493C1D"/>
    <w:rsid w:val="004A120B"/>
    <w:rsid w:val="004A2CC3"/>
    <w:rsid w:val="004A3118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0D6B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2EA7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2E94"/>
    <w:rsid w:val="005E4520"/>
    <w:rsid w:val="005E4DDB"/>
    <w:rsid w:val="005F0189"/>
    <w:rsid w:val="005F60CA"/>
    <w:rsid w:val="005F6748"/>
    <w:rsid w:val="0060097F"/>
    <w:rsid w:val="006018B9"/>
    <w:rsid w:val="0060369D"/>
    <w:rsid w:val="00603B63"/>
    <w:rsid w:val="0060403B"/>
    <w:rsid w:val="00612B7E"/>
    <w:rsid w:val="006135E6"/>
    <w:rsid w:val="00614794"/>
    <w:rsid w:val="006218CB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5B32"/>
    <w:rsid w:val="00657F6E"/>
    <w:rsid w:val="00660000"/>
    <w:rsid w:val="00660AB7"/>
    <w:rsid w:val="00661129"/>
    <w:rsid w:val="00661740"/>
    <w:rsid w:val="00667EE8"/>
    <w:rsid w:val="00672CB4"/>
    <w:rsid w:val="006813BD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101"/>
    <w:rsid w:val="00735453"/>
    <w:rsid w:val="00737E70"/>
    <w:rsid w:val="00742A5A"/>
    <w:rsid w:val="0074348A"/>
    <w:rsid w:val="00751D96"/>
    <w:rsid w:val="00752682"/>
    <w:rsid w:val="00753FCE"/>
    <w:rsid w:val="007546A4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5E4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1EC6"/>
    <w:rsid w:val="00867E28"/>
    <w:rsid w:val="00875D48"/>
    <w:rsid w:val="008763A2"/>
    <w:rsid w:val="008821ED"/>
    <w:rsid w:val="00883D3C"/>
    <w:rsid w:val="00884216"/>
    <w:rsid w:val="00885F9E"/>
    <w:rsid w:val="0088710C"/>
    <w:rsid w:val="00891D27"/>
    <w:rsid w:val="00893069"/>
    <w:rsid w:val="008939D4"/>
    <w:rsid w:val="008A0789"/>
    <w:rsid w:val="008A0E91"/>
    <w:rsid w:val="008A1C41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41A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7663E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B66A4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37B1A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3B7C"/>
    <w:rsid w:val="00AD463F"/>
    <w:rsid w:val="00AD6793"/>
    <w:rsid w:val="00AE0820"/>
    <w:rsid w:val="00AE1219"/>
    <w:rsid w:val="00AE1F7A"/>
    <w:rsid w:val="00AE3583"/>
    <w:rsid w:val="00AE3846"/>
    <w:rsid w:val="00AE5D01"/>
    <w:rsid w:val="00AF3C91"/>
    <w:rsid w:val="00AF5CC8"/>
    <w:rsid w:val="00AF71D5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11F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0A69"/>
    <w:rsid w:val="00BA39A4"/>
    <w:rsid w:val="00BB3B69"/>
    <w:rsid w:val="00BB4D5D"/>
    <w:rsid w:val="00BB6D78"/>
    <w:rsid w:val="00BC187C"/>
    <w:rsid w:val="00BC2268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45D5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08D8"/>
    <w:rsid w:val="00C613BF"/>
    <w:rsid w:val="00C6256D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5FC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B48"/>
    <w:rsid w:val="00D06FBC"/>
    <w:rsid w:val="00D072C6"/>
    <w:rsid w:val="00D1017B"/>
    <w:rsid w:val="00D144B9"/>
    <w:rsid w:val="00D160AE"/>
    <w:rsid w:val="00D17008"/>
    <w:rsid w:val="00D2318E"/>
    <w:rsid w:val="00D24CEC"/>
    <w:rsid w:val="00D27C2E"/>
    <w:rsid w:val="00D32DFF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39C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46CB5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7F1"/>
    <w:rsid w:val="00E94B0B"/>
    <w:rsid w:val="00E94CF8"/>
    <w:rsid w:val="00E956DC"/>
    <w:rsid w:val="00E9687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158A"/>
    <w:rsid w:val="00F23F9A"/>
    <w:rsid w:val="00F249A3"/>
    <w:rsid w:val="00F25E9D"/>
    <w:rsid w:val="00F26954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08F8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2F8C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B7119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2025-10-29T09:27:00Z</dcterms:created>
  <dcterms:modified xsi:type="dcterms:W3CDTF">2025-10-31T11:14:00Z</dcterms:modified>
</cp:coreProperties>
</file>