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9C5" w14:textId="67E53592" w:rsidR="007D40F7" w:rsidRPr="00C46DAA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164274458"/>
      <w:r w:rsidRPr="00C46DA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C46DAA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1" w:name="_Hlk198137413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02527108" w14:textId="6EEBD546" w:rsidR="002F2D4C" w:rsidRPr="00402C6C" w:rsidRDefault="007D40F7" w:rsidP="0004410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2" w:name="_Hlk31014389"/>
      <w:bookmarkStart w:id="3" w:name="_Hlk198137384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B37B92"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TEISĖJŲ TARYBOS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2025 M. RUGPJŪČIO 29 D. </w:t>
      </w:r>
      <w:r w:rsidR="00A442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NUTARIMO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NR. 13P-11</w:t>
      </w:r>
      <w:r w:rsidR="00CB5A9A" w:rsidRPr="000A11DA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-(7.1.2.E) </w:t>
      </w:r>
      <w:r w:rsidR="00496B6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„DĖL </w:t>
      </w:r>
      <w:r w:rsidR="0004410E" w:rsidRPr="0004410E">
        <w:rPr>
          <w:rFonts w:ascii="Times New Roman" w:hAnsi="Times New Roman" w:cs="Times New Roman"/>
          <w:b/>
          <w:bCs/>
          <w:caps/>
          <w:sz w:val="24"/>
          <w:szCs w:val="24"/>
          <w:lang w:eastAsia="x-none"/>
        </w:rPr>
        <w:t xml:space="preserve"> B</w:t>
      </w:r>
      <w:r w:rsidR="0004410E" w:rsidRPr="0004410E">
        <w:rPr>
          <w:rFonts w:ascii="Times New Roman" w:hAnsi="Times New Roman" w:cs="Times New Roman"/>
          <w:b/>
          <w:bCs/>
          <w:caps/>
          <w:snapToGrid w:val="0"/>
          <w:sz w:val="24"/>
          <w:szCs w:val="24"/>
          <w:lang w:val="x-none"/>
        </w:rPr>
        <w:t>ylų GRUPIŲ IR SUDĖTINGUMO BALŲ</w:t>
      </w:r>
      <w:r w:rsidR="0004410E" w:rsidRPr="0004410E">
        <w:rPr>
          <w:rFonts w:ascii="Times New Roman" w:hAnsi="Times New Roman" w:cs="Times New Roman"/>
          <w:b/>
          <w:bCs/>
          <w:caps/>
          <w:sz w:val="24"/>
          <w:szCs w:val="24"/>
          <w:lang w:eastAsia="x-none"/>
        </w:rPr>
        <w:t xml:space="preserve"> PATVIRTINIMO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“ PAKEITIMO</w:t>
      </w:r>
    </w:p>
    <w:bookmarkEnd w:id="2"/>
    <w:p w14:paraId="616DCBC0" w14:textId="77777777" w:rsidR="007D7A97" w:rsidRPr="00C46DAA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005DDF85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D23AAF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spalio </w:t>
      </w:r>
      <w:r w:rsidR="000A11DA">
        <w:rPr>
          <w:rFonts w:ascii="Times New Roman" w:hAnsi="Times New Roman" w:cs="Times New Roman"/>
          <w:bCs/>
          <w:sz w:val="24"/>
          <w:szCs w:val="24"/>
          <w:lang w:eastAsia="en-US"/>
        </w:rPr>
        <w:t>31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016C7B">
        <w:rPr>
          <w:rFonts w:ascii="Times New Roman" w:hAnsi="Times New Roman" w:cs="Times New Roman"/>
          <w:bCs/>
          <w:sz w:val="24"/>
          <w:szCs w:val="24"/>
          <w:lang w:eastAsia="en-US"/>
        </w:rPr>
        <w:t>156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757E78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503EAFB2" w14:textId="77777777" w:rsidR="007D40F7" w:rsidRPr="00C46DAA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A8461A4" w14:textId="46401B75" w:rsidR="00062E58" w:rsidRPr="001F620F" w:rsidRDefault="007D40F7" w:rsidP="00E934D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</w:rPr>
        <w:t xml:space="preserve">Vadovaudamasi </w:t>
      </w:r>
      <w:bookmarkStart w:id="4" w:name="_Hlk204354758"/>
      <w:r w:rsidRPr="00C46DAA">
        <w:rPr>
          <w:rFonts w:ascii="Times New Roman" w:hAnsi="Times New Roman" w:cs="Times New Roman"/>
          <w:bCs/>
          <w:sz w:val="24"/>
          <w:szCs w:val="24"/>
        </w:rPr>
        <w:t>Lietuvos Respublikos teismų įstatymo 120</w:t>
      </w:r>
      <w:r w:rsidRPr="00C46D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C46DAA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C46DAA">
        <w:rPr>
          <w:rFonts w:ascii="Times New Roman" w:hAnsi="Times New Roman" w:cs="Times New Roman"/>
          <w:bCs/>
          <w:sz w:val="24"/>
          <w:szCs w:val="24"/>
        </w:rPr>
        <w:t xml:space="preserve">atsižvelgdama į tai, kad 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>Teisėjų tarybos 2025 m. rugpjūčio 29 d. nutarimo Nr. 13P-11</w:t>
      </w:r>
      <w:r w:rsidR="0004410E" w:rsidRPr="000A11DA">
        <w:rPr>
          <w:rFonts w:ascii="Times New Roman" w:hAnsi="Times New Roman" w:cs="Times New Roman"/>
          <w:bCs/>
          <w:sz w:val="24"/>
          <w:szCs w:val="24"/>
        </w:rPr>
        <w:t>6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 xml:space="preserve">-(7.1.2.E) </w:t>
      </w:r>
      <w:r w:rsidR="0009101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„Dėl bylų grupių ir sudėtingumo balų patvirtinimo“ </w:t>
      </w:r>
      <w:r w:rsidR="004E3145" w:rsidRPr="00C46DAA">
        <w:rPr>
          <w:rFonts w:ascii="Times New Roman" w:hAnsi="Times New Roman" w:cs="Times New Roman"/>
          <w:bCs/>
          <w:sz w:val="24"/>
          <w:szCs w:val="24"/>
        </w:rPr>
        <w:t xml:space="preserve">įsigaliojimo data buvo nustatyta atsižvelgiant į 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planuojam</w:t>
      </w:r>
      <w:r w:rsidR="004F65BE">
        <w:rPr>
          <w:rFonts w:ascii="Times New Roman" w:hAnsi="Times New Roman" w:cs="Times New Roman"/>
          <w:bCs/>
          <w:sz w:val="24"/>
          <w:szCs w:val="24"/>
          <w:lang w:eastAsia="en-US"/>
        </w:rPr>
        <w:t>ą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modernizuotos Lietuvos teismų informacinės sistemos </w:t>
      </w:r>
      <w:r w:rsidR="004E3145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(toliau – LITEKOII) veiklos pradžią 2025 m. lapkričio 3 d., taip pat atsižvelgdama į tai, kad </w:t>
      </w:r>
      <w:r w:rsidR="00C46DAA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Nacionalinė teismų administracija </w:t>
      </w:r>
      <w:r w:rsidR="00E934DD" w:rsidRPr="00E934DD">
        <w:rPr>
          <w:rFonts w:ascii="Times New Roman" w:hAnsi="Times New Roman" w:cs="Times New Roman"/>
          <w:bCs/>
          <w:sz w:val="24"/>
          <w:szCs w:val="24"/>
          <w:lang w:eastAsia="en-US"/>
        </w:rPr>
        <w:t>2025 m. rugsėjo 26 d. Teisėjų tarybos posėdyje informavo apie aplinkybes, dėl kurių nėra galimybių pradėti naudoti LITEKO</w:t>
      </w:r>
      <w:r w:rsidR="001B41E9">
        <w:rPr>
          <w:rFonts w:ascii="Times New Roman" w:hAnsi="Times New Roman" w:cs="Times New Roman"/>
          <w:bCs/>
          <w:sz w:val="24"/>
          <w:szCs w:val="24"/>
          <w:lang w:eastAsia="en-US"/>
        </w:rPr>
        <w:t>II</w:t>
      </w:r>
      <w:r w:rsidR="00E934DD" w:rsidRPr="00E934D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nurodytu terminu</w:t>
      </w:r>
      <w:r w:rsidR="00062E5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, įvertinus</w:t>
      </w:r>
      <w:r w:rsidR="00435A8A">
        <w:rPr>
          <w:rFonts w:ascii="Times New Roman" w:hAnsi="Times New Roman" w:cs="Times New Roman"/>
          <w:bCs/>
          <w:sz w:val="24"/>
          <w:szCs w:val="24"/>
          <w:lang w:eastAsia="en-US"/>
        </w:rPr>
        <w:t>i</w:t>
      </w:r>
      <w:r w:rsidR="00062E5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nauj</w:t>
      </w:r>
      <w:r w:rsidR="00A1219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ai</w:t>
      </w:r>
      <w:r w:rsidR="00062E5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E934DD">
        <w:rPr>
          <w:rFonts w:ascii="Times New Roman" w:hAnsi="Times New Roman" w:cs="Times New Roman"/>
          <w:bCs/>
          <w:sz w:val="24"/>
          <w:szCs w:val="24"/>
          <w:lang w:eastAsia="en-US"/>
        </w:rPr>
        <w:t>numato</w:t>
      </w:r>
      <w:r w:rsidR="00062E5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mą LITEKOII veiklos pradžią </w:t>
      </w:r>
      <w:r w:rsidR="00B00A6E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B00A6E" w:rsidRPr="000A11DA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="00062E5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062E58" w:rsidRPr="001F620F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7CD4E90B" w14:textId="7E606A4E" w:rsidR="00A12198" w:rsidRPr="001F620F" w:rsidRDefault="00A44232" w:rsidP="0004410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pakeisti Teisėjų tarybos 2025 m. rugpjūčio 29 d. nutarimo Nr. 13P-11</w:t>
      </w:r>
      <w:r w:rsidR="0004410E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6</w:t>
      </w:r>
      <w:r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-(7.1.2.E)</w:t>
      </w:r>
      <w:r w:rsidR="00A1219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„Dėl</w:t>
      </w:r>
      <w:r w:rsidR="00496B61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04410E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bylų grupių ir sudėtingumo balų patvirtinimo“ </w:t>
      </w:r>
      <w:r w:rsidR="004A0D05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3</w:t>
      </w:r>
      <w:r w:rsidR="00A12198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punktą ir jį išdėstyti taip:</w:t>
      </w:r>
    </w:p>
    <w:p w14:paraId="785FAD40" w14:textId="31307D30" w:rsidR="00607CF4" w:rsidRPr="008662E3" w:rsidRDefault="00A12198" w:rsidP="00A1219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>„</w:t>
      </w:r>
      <w:bookmarkStart w:id="5" w:name="_Hlk198137477"/>
      <w:bookmarkEnd w:id="1"/>
      <w:r w:rsidR="004A0D05" w:rsidRPr="001F620F">
        <w:rPr>
          <w:rFonts w:ascii="Times New Roman" w:hAnsi="Times New Roman" w:cs="Times New Roman"/>
          <w:sz w:val="24"/>
          <w:szCs w:val="24"/>
        </w:rPr>
        <w:t>3</w:t>
      </w:r>
      <w:r w:rsidR="00607CF4" w:rsidRPr="001F620F">
        <w:rPr>
          <w:rFonts w:ascii="Times New Roman" w:hAnsi="Times New Roman" w:cs="Times New Roman"/>
          <w:sz w:val="24"/>
          <w:szCs w:val="24"/>
        </w:rPr>
        <w:t xml:space="preserve">. Nustatyti, kad šis nutarimas įsigalioja </w:t>
      </w:r>
      <w:r w:rsidR="008662E3" w:rsidRPr="001F620F">
        <w:rPr>
          <w:rFonts w:ascii="Times New Roman" w:hAnsi="Times New Roman" w:cs="Times New Roman"/>
          <w:sz w:val="24"/>
          <w:szCs w:val="24"/>
        </w:rPr>
        <w:t>2026 m.</w:t>
      </w:r>
      <w:r w:rsidR="00B00A6E" w:rsidRPr="001F620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birželio </w:t>
      </w:r>
      <w:r w:rsidR="00B00A6E" w:rsidRPr="000A11DA">
        <w:rPr>
          <w:rFonts w:ascii="Times New Roman" w:hAnsi="Times New Roman" w:cs="Times New Roman"/>
          <w:bCs/>
          <w:sz w:val="24"/>
          <w:szCs w:val="24"/>
          <w:lang w:eastAsia="en-US"/>
        </w:rPr>
        <w:t>1 d</w:t>
      </w:r>
      <w:r w:rsidR="00D001C5" w:rsidRPr="001F620F">
        <w:rPr>
          <w:rFonts w:ascii="Times New Roman" w:hAnsi="Times New Roman" w:cs="Times New Roman"/>
          <w:sz w:val="24"/>
          <w:szCs w:val="24"/>
        </w:rPr>
        <w:t>.</w:t>
      </w:r>
      <w:r w:rsidRPr="001F620F">
        <w:rPr>
          <w:rFonts w:ascii="Times New Roman" w:hAnsi="Times New Roman" w:cs="Times New Roman"/>
          <w:sz w:val="24"/>
          <w:szCs w:val="24"/>
        </w:rPr>
        <w:t>“.</w:t>
      </w:r>
    </w:p>
    <w:p w14:paraId="02965009" w14:textId="77777777" w:rsidR="00757E78" w:rsidRDefault="00757E78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98B29" w14:textId="77777777" w:rsidR="000A11DA" w:rsidRDefault="000A11DA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A11DA" w:rsidRPr="000A11DA" w14:paraId="1C4B6727" w14:textId="77777777">
        <w:tc>
          <w:tcPr>
            <w:tcW w:w="6946" w:type="dxa"/>
          </w:tcPr>
          <w:p w14:paraId="16BB383E" w14:textId="448ED32C" w:rsidR="000A11DA" w:rsidRPr="000A11DA" w:rsidRDefault="000A11DA" w:rsidP="000A11DA">
            <w:pPr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1DA">
              <w:rPr>
                <w:rFonts w:ascii="Times New Roman" w:hAnsi="Times New Roman" w:cs="Times New Roman"/>
                <w:sz w:val="24"/>
                <w:szCs w:val="24"/>
              </w:rPr>
              <w:t>Pirminink</w:t>
            </w:r>
            <w:r w:rsidR="00BB72C9">
              <w:rPr>
                <w:rFonts w:ascii="Times New Roman" w:hAnsi="Times New Roman" w:cs="Times New Roman"/>
                <w:sz w:val="24"/>
                <w:szCs w:val="24"/>
              </w:rPr>
              <w:t>o pavaduotojas</w:t>
            </w:r>
          </w:p>
          <w:p w14:paraId="27694F2F" w14:textId="77777777" w:rsidR="000A11DA" w:rsidRPr="000A11DA" w:rsidRDefault="000A11DA" w:rsidP="000A1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0E0F7B72" w14:textId="61389292" w:rsidR="000A11DA" w:rsidRDefault="00BB72C9" w:rsidP="000A1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Nerijus Meilutis</w:t>
            </w:r>
          </w:p>
          <w:p w14:paraId="4BD5B834" w14:textId="77777777" w:rsidR="000A11DA" w:rsidRPr="000A11DA" w:rsidRDefault="000A11DA" w:rsidP="000A1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6ED4" w14:textId="77777777" w:rsidR="000A11DA" w:rsidRPr="000A11DA" w:rsidRDefault="000A11DA" w:rsidP="000A1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DA" w:rsidRPr="000A11DA" w14:paraId="0C0E987E" w14:textId="77777777">
        <w:tc>
          <w:tcPr>
            <w:tcW w:w="6946" w:type="dxa"/>
            <w:hideMark/>
          </w:tcPr>
          <w:p w14:paraId="13C0F620" w14:textId="77777777" w:rsidR="000A11DA" w:rsidRPr="000A11DA" w:rsidRDefault="000A11DA" w:rsidP="000A11DA">
            <w:pPr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1DA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</w:p>
        </w:tc>
        <w:tc>
          <w:tcPr>
            <w:tcW w:w="2849" w:type="dxa"/>
            <w:hideMark/>
          </w:tcPr>
          <w:p w14:paraId="6CAEE185" w14:textId="77777777" w:rsidR="000A11DA" w:rsidRPr="000A11DA" w:rsidRDefault="000A11DA" w:rsidP="000A1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1DA">
              <w:rPr>
                <w:rFonts w:ascii="Times New Roman" w:hAnsi="Times New Roman" w:cs="Times New Roman"/>
                <w:sz w:val="24"/>
                <w:szCs w:val="24"/>
              </w:rPr>
              <w:t>Viktorija Šelmienė</w:t>
            </w:r>
          </w:p>
        </w:tc>
      </w:tr>
    </w:tbl>
    <w:p w14:paraId="26FCBFEA" w14:textId="77777777" w:rsidR="000A11DA" w:rsidRPr="000A11DA" w:rsidRDefault="000A11DA" w:rsidP="000A1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B38F1" w14:textId="77777777" w:rsidR="000A11DA" w:rsidRPr="000A11DA" w:rsidRDefault="000A11DA" w:rsidP="000A1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45396" w14:textId="77777777" w:rsidR="000A11DA" w:rsidRPr="000A11DA" w:rsidRDefault="000A11DA" w:rsidP="000A1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CD317" w14:textId="77777777" w:rsidR="000A11DA" w:rsidRPr="00C46DAA" w:rsidRDefault="000A11DA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14:paraId="058F2426" w14:textId="77777777" w:rsidR="00F763CC" w:rsidRPr="00C46DAA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bookmarkEnd w:id="0"/>
    <w:bookmarkEnd w:id="3"/>
    <w:p w14:paraId="759933DE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529A6342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4CBB31D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298529A3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ED393D1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2114358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261C5A83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78D75E5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621616D2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C98F4E1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33C2482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83C934B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5FE42B1B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97E5430" w14:textId="77777777" w:rsidR="00D001C5" w:rsidRDefault="00D001C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D1620E9" w14:textId="46B34F19" w:rsidR="00D001C5" w:rsidRPr="00F7019C" w:rsidRDefault="00D001C5" w:rsidP="00C708B5">
      <w:pPr>
        <w:keepNext/>
        <w:ind w:firstLine="0"/>
        <w:jc w:val="center"/>
        <w:rPr>
          <w:rFonts w:ascii="Times New Roman" w:hAnsi="Times New Roman" w:cs="Times New Roman"/>
          <w:sz w:val="24"/>
          <w:lang w:eastAsia="en-US"/>
        </w:rPr>
      </w:pPr>
    </w:p>
    <w:sectPr w:rsidR="00D001C5" w:rsidRPr="00F7019C" w:rsidSect="007D7A97">
      <w:headerReference w:type="even" r:id="rId8"/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6323" w14:textId="77777777" w:rsidR="00743AAD" w:rsidRPr="00C46DAA" w:rsidRDefault="00743AAD">
      <w:pPr>
        <w:rPr>
          <w:szCs w:val="24"/>
        </w:rPr>
      </w:pPr>
      <w:r w:rsidRPr="00C46DAA">
        <w:rPr>
          <w:szCs w:val="24"/>
        </w:rPr>
        <w:separator/>
      </w:r>
    </w:p>
  </w:endnote>
  <w:endnote w:type="continuationSeparator" w:id="0">
    <w:p w14:paraId="633C4D08" w14:textId="77777777" w:rsidR="00743AAD" w:rsidRPr="00C46DAA" w:rsidRDefault="00743AAD">
      <w:pPr>
        <w:rPr>
          <w:szCs w:val="24"/>
        </w:rPr>
      </w:pPr>
      <w:r w:rsidRPr="00C46DAA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B03" w14:textId="77777777" w:rsidR="00743AAD" w:rsidRPr="00C46DAA" w:rsidRDefault="00743AAD">
      <w:pPr>
        <w:rPr>
          <w:szCs w:val="24"/>
        </w:rPr>
      </w:pPr>
      <w:r w:rsidRPr="00C46DAA">
        <w:rPr>
          <w:szCs w:val="24"/>
        </w:rPr>
        <w:separator/>
      </w:r>
    </w:p>
  </w:footnote>
  <w:footnote w:type="continuationSeparator" w:id="0">
    <w:p w14:paraId="3D5060A8" w14:textId="77777777" w:rsidR="00743AAD" w:rsidRPr="00C46DAA" w:rsidRDefault="00743AAD">
      <w:pPr>
        <w:rPr>
          <w:szCs w:val="24"/>
        </w:rPr>
      </w:pPr>
      <w:r w:rsidRPr="00C46DAA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Pr="00C46DAA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 w:rsidRPr="00C46DAA">
      <w:rPr>
        <w:rStyle w:val="Puslapionumeris"/>
      </w:rPr>
      <w:fldChar w:fldCharType="begin"/>
    </w:r>
    <w:r w:rsidR="0015693B" w:rsidRPr="00C46DAA">
      <w:rPr>
        <w:rStyle w:val="Puslapionumeris"/>
      </w:rPr>
      <w:instrText xml:space="preserve">PAGE  </w:instrText>
    </w:r>
    <w:r w:rsidRPr="00C46DAA">
      <w:rPr>
        <w:rStyle w:val="Puslapionumeris"/>
      </w:rPr>
      <w:fldChar w:fldCharType="separate"/>
    </w:r>
    <w:r w:rsidR="0015693B" w:rsidRPr="00C46DAA">
      <w:rPr>
        <w:rStyle w:val="Puslapionumeris"/>
      </w:rPr>
      <w:t>1</w:t>
    </w:r>
    <w:r w:rsidRPr="00C46DAA">
      <w:rPr>
        <w:rStyle w:val="Puslapionumeris"/>
      </w:rPr>
      <w:fldChar w:fldCharType="end"/>
    </w:r>
  </w:p>
  <w:p w14:paraId="05C4A740" w14:textId="77777777" w:rsidR="0015693B" w:rsidRPr="00C46DAA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0DAA8AC9" w:rsidR="0015693B" w:rsidRPr="008662E3" w:rsidRDefault="008662E3" w:rsidP="008662E3">
    <w:pPr>
      <w:pStyle w:val="Antrats"/>
      <w:ind w:firstLine="0"/>
      <w:jc w:val="right"/>
      <w:rPr>
        <w:rFonts w:ascii="Times New Roman" w:hAnsi="Times New Roman" w:cs="Times New Roman"/>
        <w:sz w:val="24"/>
        <w:szCs w:val="24"/>
        <w:lang w:val="en-US"/>
      </w:rPr>
    </w:pPr>
    <w:r w:rsidRPr="008662E3">
      <w:rPr>
        <w:rFonts w:ascii="Times New Roman" w:hAnsi="Times New Roman" w:cs="Times New Roman"/>
        <w:sz w:val="24"/>
        <w:szCs w:val="24"/>
        <w:lang w:val="en-US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65639"/>
    <w:multiLevelType w:val="hybridMultilevel"/>
    <w:tmpl w:val="15885D52"/>
    <w:lvl w:ilvl="0" w:tplc="A81CD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4"/>
  </w:num>
  <w:num w:numId="12" w16cid:durableId="1744136252">
    <w:abstractNumId w:val="10"/>
  </w:num>
  <w:num w:numId="13" w16cid:durableId="1316839135">
    <w:abstractNumId w:val="13"/>
  </w:num>
  <w:num w:numId="14" w16cid:durableId="1814524813">
    <w:abstractNumId w:val="11"/>
  </w:num>
  <w:num w:numId="15" w16cid:durableId="1057051862">
    <w:abstractNumId w:val="12"/>
  </w:num>
  <w:num w:numId="16" w16cid:durableId="1683167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16C7B"/>
    <w:rsid w:val="00017555"/>
    <w:rsid w:val="00020EA5"/>
    <w:rsid w:val="00035A25"/>
    <w:rsid w:val="0004410E"/>
    <w:rsid w:val="00062E58"/>
    <w:rsid w:val="00064372"/>
    <w:rsid w:val="00074FD4"/>
    <w:rsid w:val="000811CD"/>
    <w:rsid w:val="00082FCE"/>
    <w:rsid w:val="00091015"/>
    <w:rsid w:val="00096B78"/>
    <w:rsid w:val="00096C3F"/>
    <w:rsid w:val="000A0200"/>
    <w:rsid w:val="000A11DA"/>
    <w:rsid w:val="000B0E43"/>
    <w:rsid w:val="000C17CF"/>
    <w:rsid w:val="000F3853"/>
    <w:rsid w:val="000F3D8C"/>
    <w:rsid w:val="0011719B"/>
    <w:rsid w:val="001371E2"/>
    <w:rsid w:val="00146D85"/>
    <w:rsid w:val="001541EF"/>
    <w:rsid w:val="0015693B"/>
    <w:rsid w:val="00171E1D"/>
    <w:rsid w:val="001801A4"/>
    <w:rsid w:val="0018549D"/>
    <w:rsid w:val="00191E8C"/>
    <w:rsid w:val="00193E2D"/>
    <w:rsid w:val="001A4D72"/>
    <w:rsid w:val="001A72D0"/>
    <w:rsid w:val="001B41E9"/>
    <w:rsid w:val="001B4E3C"/>
    <w:rsid w:val="001C388F"/>
    <w:rsid w:val="001C6B28"/>
    <w:rsid w:val="001D330B"/>
    <w:rsid w:val="001F620F"/>
    <w:rsid w:val="001F76A7"/>
    <w:rsid w:val="002111FA"/>
    <w:rsid w:val="002210F6"/>
    <w:rsid w:val="00225379"/>
    <w:rsid w:val="00231230"/>
    <w:rsid w:val="00262214"/>
    <w:rsid w:val="0029019F"/>
    <w:rsid w:val="002A29FA"/>
    <w:rsid w:val="002A637E"/>
    <w:rsid w:val="002C3679"/>
    <w:rsid w:val="002F2D4C"/>
    <w:rsid w:val="003116AB"/>
    <w:rsid w:val="003218DF"/>
    <w:rsid w:val="00357CDB"/>
    <w:rsid w:val="00373B67"/>
    <w:rsid w:val="00390B4E"/>
    <w:rsid w:val="003A0D6A"/>
    <w:rsid w:val="003A63EF"/>
    <w:rsid w:val="003C7D39"/>
    <w:rsid w:val="00402C6C"/>
    <w:rsid w:val="004111DB"/>
    <w:rsid w:val="00411559"/>
    <w:rsid w:val="00424CCD"/>
    <w:rsid w:val="004319DE"/>
    <w:rsid w:val="00435A8A"/>
    <w:rsid w:val="00456607"/>
    <w:rsid w:val="00466E3B"/>
    <w:rsid w:val="00473213"/>
    <w:rsid w:val="004736D3"/>
    <w:rsid w:val="00483AB9"/>
    <w:rsid w:val="004941DD"/>
    <w:rsid w:val="00494B2C"/>
    <w:rsid w:val="00496B61"/>
    <w:rsid w:val="004A0D05"/>
    <w:rsid w:val="004B12D9"/>
    <w:rsid w:val="004B4A23"/>
    <w:rsid w:val="004B53BC"/>
    <w:rsid w:val="004C38EF"/>
    <w:rsid w:val="004D57F9"/>
    <w:rsid w:val="004D76B3"/>
    <w:rsid w:val="004E3145"/>
    <w:rsid w:val="004E76E8"/>
    <w:rsid w:val="004F65BE"/>
    <w:rsid w:val="005057CA"/>
    <w:rsid w:val="00506C5D"/>
    <w:rsid w:val="005133C2"/>
    <w:rsid w:val="005146E2"/>
    <w:rsid w:val="00523957"/>
    <w:rsid w:val="00526C69"/>
    <w:rsid w:val="005404BE"/>
    <w:rsid w:val="00551BEF"/>
    <w:rsid w:val="00564F4D"/>
    <w:rsid w:val="005822D2"/>
    <w:rsid w:val="00584918"/>
    <w:rsid w:val="0058623A"/>
    <w:rsid w:val="00597ED2"/>
    <w:rsid w:val="005A63F6"/>
    <w:rsid w:val="005B6CDA"/>
    <w:rsid w:val="005C4215"/>
    <w:rsid w:val="005E4B22"/>
    <w:rsid w:val="005E7FD5"/>
    <w:rsid w:val="005F495F"/>
    <w:rsid w:val="00607CF4"/>
    <w:rsid w:val="00622665"/>
    <w:rsid w:val="006238F9"/>
    <w:rsid w:val="006356A9"/>
    <w:rsid w:val="0064186D"/>
    <w:rsid w:val="00650A6F"/>
    <w:rsid w:val="00651161"/>
    <w:rsid w:val="006543B1"/>
    <w:rsid w:val="006662FF"/>
    <w:rsid w:val="006E1A39"/>
    <w:rsid w:val="006E3F8D"/>
    <w:rsid w:val="006E51B0"/>
    <w:rsid w:val="00715D32"/>
    <w:rsid w:val="0072434F"/>
    <w:rsid w:val="0073672C"/>
    <w:rsid w:val="00736810"/>
    <w:rsid w:val="00743AAD"/>
    <w:rsid w:val="00757E78"/>
    <w:rsid w:val="007621E1"/>
    <w:rsid w:val="007749C7"/>
    <w:rsid w:val="00791076"/>
    <w:rsid w:val="00794E35"/>
    <w:rsid w:val="007971C5"/>
    <w:rsid w:val="007A3952"/>
    <w:rsid w:val="007D40F7"/>
    <w:rsid w:val="007D4E2F"/>
    <w:rsid w:val="007D700E"/>
    <w:rsid w:val="007D7A97"/>
    <w:rsid w:val="007F0868"/>
    <w:rsid w:val="007F294B"/>
    <w:rsid w:val="007F6A33"/>
    <w:rsid w:val="00813027"/>
    <w:rsid w:val="00821ECE"/>
    <w:rsid w:val="00824E82"/>
    <w:rsid w:val="008312E4"/>
    <w:rsid w:val="00842989"/>
    <w:rsid w:val="0084615C"/>
    <w:rsid w:val="008662E3"/>
    <w:rsid w:val="00872EB5"/>
    <w:rsid w:val="008937F4"/>
    <w:rsid w:val="008A55B5"/>
    <w:rsid w:val="008B15F9"/>
    <w:rsid w:val="008B2CE0"/>
    <w:rsid w:val="008C1E46"/>
    <w:rsid w:val="008C76CE"/>
    <w:rsid w:val="008D48B0"/>
    <w:rsid w:val="008E1191"/>
    <w:rsid w:val="008E32E5"/>
    <w:rsid w:val="008E335B"/>
    <w:rsid w:val="008E4FE8"/>
    <w:rsid w:val="008F05C3"/>
    <w:rsid w:val="00906EAD"/>
    <w:rsid w:val="00911F16"/>
    <w:rsid w:val="009153FB"/>
    <w:rsid w:val="009215E3"/>
    <w:rsid w:val="00924755"/>
    <w:rsid w:val="0097383F"/>
    <w:rsid w:val="00984701"/>
    <w:rsid w:val="0099470F"/>
    <w:rsid w:val="009C3A04"/>
    <w:rsid w:val="009D2D3A"/>
    <w:rsid w:val="009F1D88"/>
    <w:rsid w:val="009F23AC"/>
    <w:rsid w:val="009F4637"/>
    <w:rsid w:val="00A06A40"/>
    <w:rsid w:val="00A12198"/>
    <w:rsid w:val="00A33190"/>
    <w:rsid w:val="00A42938"/>
    <w:rsid w:val="00A43864"/>
    <w:rsid w:val="00A43C32"/>
    <w:rsid w:val="00A44232"/>
    <w:rsid w:val="00A52D51"/>
    <w:rsid w:val="00A774DD"/>
    <w:rsid w:val="00A87EB5"/>
    <w:rsid w:val="00AA315F"/>
    <w:rsid w:val="00AA7915"/>
    <w:rsid w:val="00AB7820"/>
    <w:rsid w:val="00AC4782"/>
    <w:rsid w:val="00AF2ACD"/>
    <w:rsid w:val="00B00A6E"/>
    <w:rsid w:val="00B23B8C"/>
    <w:rsid w:val="00B2716C"/>
    <w:rsid w:val="00B3159E"/>
    <w:rsid w:val="00B32CB1"/>
    <w:rsid w:val="00B35009"/>
    <w:rsid w:val="00B37B92"/>
    <w:rsid w:val="00B515A3"/>
    <w:rsid w:val="00B648AB"/>
    <w:rsid w:val="00B76988"/>
    <w:rsid w:val="00BB72C9"/>
    <w:rsid w:val="00BC592E"/>
    <w:rsid w:val="00BD02CD"/>
    <w:rsid w:val="00BD12DA"/>
    <w:rsid w:val="00BF5EAE"/>
    <w:rsid w:val="00C3175E"/>
    <w:rsid w:val="00C46DAA"/>
    <w:rsid w:val="00C47058"/>
    <w:rsid w:val="00C5098D"/>
    <w:rsid w:val="00C64707"/>
    <w:rsid w:val="00C708B5"/>
    <w:rsid w:val="00C722B2"/>
    <w:rsid w:val="00C741CF"/>
    <w:rsid w:val="00C80DB8"/>
    <w:rsid w:val="00C9460F"/>
    <w:rsid w:val="00C955FC"/>
    <w:rsid w:val="00CA2B0A"/>
    <w:rsid w:val="00CB240F"/>
    <w:rsid w:val="00CB5A9A"/>
    <w:rsid w:val="00CC3F91"/>
    <w:rsid w:val="00CC546A"/>
    <w:rsid w:val="00CC7168"/>
    <w:rsid w:val="00CC7498"/>
    <w:rsid w:val="00D001C5"/>
    <w:rsid w:val="00D020DD"/>
    <w:rsid w:val="00D0248D"/>
    <w:rsid w:val="00D024E4"/>
    <w:rsid w:val="00D23AAF"/>
    <w:rsid w:val="00D30EA6"/>
    <w:rsid w:val="00D40B02"/>
    <w:rsid w:val="00D82346"/>
    <w:rsid w:val="00D8426F"/>
    <w:rsid w:val="00DA7BF1"/>
    <w:rsid w:val="00DB72E6"/>
    <w:rsid w:val="00DC73AA"/>
    <w:rsid w:val="00DD165C"/>
    <w:rsid w:val="00DD2EE2"/>
    <w:rsid w:val="00DD783D"/>
    <w:rsid w:val="00E007DD"/>
    <w:rsid w:val="00E10384"/>
    <w:rsid w:val="00E135D3"/>
    <w:rsid w:val="00E17201"/>
    <w:rsid w:val="00E24CC9"/>
    <w:rsid w:val="00E35DCE"/>
    <w:rsid w:val="00E41BC1"/>
    <w:rsid w:val="00E446F7"/>
    <w:rsid w:val="00E558EE"/>
    <w:rsid w:val="00E678E1"/>
    <w:rsid w:val="00E778AD"/>
    <w:rsid w:val="00E914A7"/>
    <w:rsid w:val="00E934DD"/>
    <w:rsid w:val="00EB574A"/>
    <w:rsid w:val="00EC0490"/>
    <w:rsid w:val="00ED342A"/>
    <w:rsid w:val="00F25DDA"/>
    <w:rsid w:val="00F36487"/>
    <w:rsid w:val="00F40FC0"/>
    <w:rsid w:val="00F63522"/>
    <w:rsid w:val="00F669AB"/>
    <w:rsid w:val="00F66B2F"/>
    <w:rsid w:val="00F7019C"/>
    <w:rsid w:val="00F763CC"/>
    <w:rsid w:val="00F87411"/>
    <w:rsid w:val="00FA3AE9"/>
    <w:rsid w:val="00FA64EE"/>
    <w:rsid w:val="00FB0745"/>
    <w:rsid w:val="00FB39D2"/>
    <w:rsid w:val="00FC3BF0"/>
    <w:rsid w:val="00FD2C13"/>
    <w:rsid w:val="00FE76C3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01C5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character" w:styleId="Hipersaitas">
    <w:name w:val="Hyperlink"/>
    <w:basedOn w:val="Numatytasispastraiposriftas"/>
    <w:uiPriority w:val="99"/>
    <w:semiHidden/>
    <w:unhideWhenUsed/>
    <w:rsid w:val="002F2D4C"/>
    <w:rPr>
      <w:color w:val="0000FF"/>
      <w:u w:val="single"/>
    </w:rPr>
  </w:style>
  <w:style w:type="paragraph" w:styleId="Pataisymai">
    <w:name w:val="Revision"/>
    <w:hidden/>
    <w:uiPriority w:val="99"/>
    <w:semiHidden/>
    <w:rsid w:val="005A63F6"/>
    <w:rPr>
      <w:rFonts w:ascii="Arial" w:hAnsi="Arial" w:cs="Arial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11DA"/>
    <w:pPr>
      <w:ind w:firstLine="0"/>
      <w:jc w:val="both"/>
    </w:pPr>
    <w:rPr>
      <w:rFonts w:ascii="Times New Roman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11DA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3</cp:revision>
  <cp:lastPrinted>2015-12-15T12:32:00Z</cp:lastPrinted>
  <dcterms:created xsi:type="dcterms:W3CDTF">2025-10-31T04:01:00Z</dcterms:created>
  <dcterms:modified xsi:type="dcterms:W3CDTF">2025-10-31T12:09:00Z</dcterms:modified>
</cp:coreProperties>
</file>