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1BCF9C72" w:rsidR="00AD296E" w:rsidRDefault="00AD296E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69345689" w14:textId="7270472C" w:rsidR="00D0623C" w:rsidRDefault="00D0623C" w:rsidP="00D0623C">
      <w:pPr>
        <w:pStyle w:val="Data"/>
        <w:spacing w:line="276" w:lineRule="auto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5867673B" wp14:editId="11F03334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DBDC7" w14:textId="77777777" w:rsidR="00D0623C" w:rsidRPr="0008186C" w:rsidRDefault="00D0623C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3D3E84F6" w:rsidR="00541C29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77C1A75F" w:rsidR="00186EC8" w:rsidRPr="00EB4981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bookmarkStart w:id="0" w:name="_Hlk195598649"/>
      <w:r w:rsidRPr="00EB4981">
        <w:rPr>
          <w:rFonts w:ascii="Arial" w:hAnsi="Arial" w:cs="Arial"/>
          <w:sz w:val="24"/>
        </w:rPr>
        <w:t xml:space="preserve">DĖL </w:t>
      </w:r>
      <w:r w:rsidR="00186EC8" w:rsidRPr="00EB4981">
        <w:rPr>
          <w:rFonts w:ascii="Arial" w:hAnsi="Arial" w:cs="Arial"/>
          <w:sz w:val="24"/>
        </w:rPr>
        <w:t>DARBO GRUPĖS</w:t>
      </w:r>
      <w:r w:rsidR="004174BA" w:rsidRPr="00EB4981">
        <w:rPr>
          <w:rFonts w:ascii="Arial" w:hAnsi="Arial" w:cs="Arial"/>
          <w:sz w:val="24"/>
        </w:rPr>
        <w:t xml:space="preserve"> </w:t>
      </w:r>
      <w:bookmarkStart w:id="1" w:name="_Hlk195599117"/>
      <w:r w:rsidR="00EB4981" w:rsidRPr="00EB4981">
        <w:rPr>
          <w:rFonts w:asciiTheme="minorBidi" w:hAnsiTheme="minorBidi"/>
          <w:sz w:val="24"/>
          <w:lang w:eastAsia="lt-LT"/>
        </w:rPr>
        <w:t xml:space="preserve">TEISĖJŲ IR PRETENDENTŲ Į TEISĖJUS ATRANKOS PROCEDŪRŲ TOBULINIMO </w:t>
      </w:r>
      <w:r w:rsidR="00CC441B" w:rsidRPr="00EB4981">
        <w:rPr>
          <w:rFonts w:ascii="Arial" w:hAnsi="Arial" w:cs="Arial"/>
          <w:sz w:val="24"/>
        </w:rPr>
        <w:t>VEIKLOS TERMINO PRATĘSIMO</w:t>
      </w:r>
      <w:r w:rsidR="00CD24AB" w:rsidRPr="00EB4981">
        <w:rPr>
          <w:rFonts w:ascii="Arial" w:hAnsi="Arial" w:cs="Arial"/>
          <w:sz w:val="24"/>
        </w:rPr>
        <w:t xml:space="preserve"> </w:t>
      </w:r>
      <w:bookmarkEnd w:id="1"/>
    </w:p>
    <w:bookmarkEnd w:id="0"/>
    <w:p w14:paraId="51A9126C" w14:textId="03B3EF16" w:rsidR="00541C29" w:rsidRPr="0008186C" w:rsidRDefault="00541C29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47354675" w:rsidR="001F2269" w:rsidRPr="00D0623C" w:rsidRDefault="001F7FF6" w:rsidP="00D0623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2</w:t>
      </w:r>
      <w:r w:rsidRPr="001F2269">
        <w:rPr>
          <w:rFonts w:ascii="Arial" w:hAnsi="Arial" w:cs="Arial"/>
        </w:rPr>
        <w:t>0</w:t>
      </w:r>
      <w:r w:rsidR="002372A4" w:rsidRPr="001F2269">
        <w:rPr>
          <w:rFonts w:ascii="Arial" w:hAnsi="Arial" w:cs="Arial"/>
        </w:rPr>
        <w:t>2</w:t>
      </w:r>
      <w:r w:rsidR="001330E3" w:rsidRPr="001F2269">
        <w:rPr>
          <w:rFonts w:ascii="Arial" w:hAnsi="Arial" w:cs="Arial"/>
        </w:rPr>
        <w:t>5</w:t>
      </w:r>
      <w:r w:rsidR="004530F3" w:rsidRPr="001F2269">
        <w:rPr>
          <w:rFonts w:ascii="Arial" w:hAnsi="Arial" w:cs="Arial"/>
        </w:rPr>
        <w:t xml:space="preserve"> m. </w:t>
      </w:r>
      <w:r w:rsidR="003062B0">
        <w:rPr>
          <w:rFonts w:ascii="Arial" w:hAnsi="Arial" w:cs="Arial"/>
        </w:rPr>
        <w:t>spalio</w:t>
      </w:r>
      <w:r w:rsidR="00391614">
        <w:rPr>
          <w:rFonts w:ascii="Arial" w:hAnsi="Arial" w:cs="Arial"/>
        </w:rPr>
        <w:t xml:space="preserve"> 31 </w:t>
      </w:r>
      <w:r w:rsidR="004530F3" w:rsidRPr="001F2269">
        <w:rPr>
          <w:rFonts w:ascii="Arial" w:hAnsi="Arial" w:cs="Arial"/>
        </w:rPr>
        <w:t xml:space="preserve">d. Nr. </w:t>
      </w:r>
      <w:r w:rsidR="001F2269" w:rsidRPr="001F2269">
        <w:rPr>
          <w:rFonts w:ascii="Arial" w:hAnsi="Arial" w:cs="Arial"/>
          <w:bCs/>
        </w:rPr>
        <w:t>13P-</w:t>
      </w:r>
      <w:r w:rsidR="006721F0">
        <w:rPr>
          <w:rFonts w:ascii="Arial" w:hAnsi="Arial" w:cs="Arial"/>
          <w:bCs/>
        </w:rPr>
        <w:t>162</w:t>
      </w:r>
      <w:r w:rsidR="001F2269" w:rsidRPr="001F2269">
        <w:rPr>
          <w:rFonts w:ascii="Arial" w:hAnsi="Arial" w:cs="Arial"/>
          <w:bCs/>
        </w:rPr>
        <w:t xml:space="preserve">-(7.1.2.E)  </w:t>
      </w:r>
    </w:p>
    <w:p w14:paraId="39679A89" w14:textId="0ABDD9CC" w:rsidR="00541C29" w:rsidRPr="001F2269" w:rsidRDefault="00541C29" w:rsidP="00D0623C">
      <w:pPr>
        <w:pStyle w:val="Data"/>
        <w:spacing w:line="276" w:lineRule="auto"/>
        <w:rPr>
          <w:rFonts w:ascii="Arial" w:hAnsi="Arial" w:cs="Arial"/>
        </w:rPr>
      </w:pPr>
      <w:r w:rsidRPr="001F2269">
        <w:rPr>
          <w:rFonts w:ascii="Arial" w:hAnsi="Arial" w:cs="Arial"/>
        </w:rPr>
        <w:t>Vilnius</w:t>
      </w:r>
    </w:p>
    <w:p w14:paraId="0647963E" w14:textId="77777777" w:rsidR="0090737F" w:rsidRPr="0008186C" w:rsidRDefault="0090737F" w:rsidP="00D0623C">
      <w:pPr>
        <w:pStyle w:val="Data"/>
        <w:spacing w:line="276" w:lineRule="auto"/>
        <w:rPr>
          <w:rFonts w:ascii="Arial" w:hAnsi="Arial" w:cs="Arial"/>
        </w:rPr>
      </w:pPr>
    </w:p>
    <w:p w14:paraId="3D7F0B77" w14:textId="693D53AB" w:rsidR="00CC441B" w:rsidRPr="00CC441B" w:rsidRDefault="00CC441B" w:rsidP="00391614">
      <w:pPr>
        <w:spacing w:after="5" w:line="360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V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adovaudamasi Teisėjų tarybos darbo reglamento, patvirtinto Teisėjų tarybos </w:t>
      </w:r>
      <w:r w:rsidR="00391614">
        <w:rPr>
          <w:rFonts w:asciiTheme="minorBidi" w:hAnsiTheme="minorBidi" w:cstheme="minorBidi"/>
          <w:color w:val="000000"/>
          <w:lang w:eastAsia="lt-LT"/>
        </w:rPr>
        <w:br/>
      </w:r>
      <w:r w:rsidRPr="00CC441B">
        <w:rPr>
          <w:rFonts w:asciiTheme="minorBidi" w:hAnsiTheme="minorBidi" w:cstheme="minorBidi"/>
          <w:color w:val="000000"/>
          <w:lang w:eastAsia="lt-LT"/>
        </w:rPr>
        <w:t>2017 m. vasario 24 d. nutarimu Nr. 13P-30-(7.1.2) „Dėl Teisėjų tarybos darbo reglamento patvirtinimo“</w:t>
      </w:r>
      <w:r w:rsidR="0033361D">
        <w:rPr>
          <w:rFonts w:asciiTheme="minorBidi" w:hAnsiTheme="minorBidi" w:cstheme="minorBidi"/>
          <w:color w:val="000000"/>
          <w:lang w:eastAsia="lt-LT"/>
        </w:rPr>
        <w:t>,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56, 57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 ir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59 punktais,</w:t>
      </w:r>
      <w:r>
        <w:rPr>
          <w:rFonts w:asciiTheme="minorBidi" w:hAnsiTheme="minorBidi" w:cstheme="minorBidi"/>
          <w:color w:val="000000"/>
          <w:lang w:eastAsia="lt-LT"/>
        </w:rPr>
        <w:t xml:space="preserve"> atsižvelgdama į Teisėjų tarybos 2025 m. sausio 31 d. nutarimu Nr. 13P-3</w:t>
      </w:r>
      <w:r w:rsidR="00EB4981">
        <w:rPr>
          <w:rFonts w:asciiTheme="minorBidi" w:hAnsiTheme="minorBidi" w:cstheme="minorBidi"/>
          <w:color w:val="000000"/>
          <w:lang w:eastAsia="lt-LT"/>
        </w:rPr>
        <w:t>0</w:t>
      </w:r>
      <w:r>
        <w:rPr>
          <w:rFonts w:asciiTheme="minorBidi" w:hAnsiTheme="minorBidi" w:cstheme="minorBidi"/>
          <w:color w:val="000000"/>
          <w:lang w:eastAsia="lt-LT"/>
        </w:rPr>
        <w:t xml:space="preserve">-(7.1.2.E) „Dėl darbo grupės </w:t>
      </w:r>
      <w:r w:rsidR="00EB4981">
        <w:rPr>
          <w:rFonts w:asciiTheme="minorBidi" w:hAnsiTheme="minorBidi" w:cstheme="minorBidi"/>
          <w:color w:val="000000"/>
          <w:lang w:eastAsia="lt-LT"/>
        </w:rPr>
        <w:t>Teisėjų ir pretendentų į teisėjus atrankos procedūrų tobulinimo</w:t>
      </w:r>
      <w:r>
        <w:rPr>
          <w:rFonts w:asciiTheme="minorBidi" w:hAnsiTheme="minorBidi" w:cstheme="minorBidi"/>
          <w:color w:val="000000"/>
          <w:lang w:eastAsia="lt-LT"/>
        </w:rPr>
        <w:t xml:space="preserve">“ sudarytos darbo grupės (toliau – Darbo grupė) 2025 m. </w:t>
      </w:r>
      <w:r w:rsidR="00944050">
        <w:rPr>
          <w:rFonts w:asciiTheme="minorBidi" w:hAnsiTheme="minorBidi" w:cstheme="minorBidi"/>
          <w:color w:val="000000"/>
          <w:lang w:eastAsia="lt-LT"/>
        </w:rPr>
        <w:t xml:space="preserve">spalio 29 </w:t>
      </w:r>
      <w:r>
        <w:rPr>
          <w:rFonts w:asciiTheme="minorBidi" w:hAnsiTheme="minorBidi" w:cstheme="minorBidi"/>
          <w:color w:val="000000"/>
          <w:lang w:eastAsia="lt-LT"/>
        </w:rPr>
        <w:t xml:space="preserve">d. </w:t>
      </w:r>
      <w:r w:rsidR="00EB4981">
        <w:rPr>
          <w:rFonts w:asciiTheme="minorBidi" w:hAnsiTheme="minorBidi" w:cstheme="minorBidi"/>
          <w:color w:val="000000"/>
          <w:lang w:eastAsia="lt-LT"/>
        </w:rPr>
        <w:t>prašymą</w:t>
      </w:r>
      <w:r>
        <w:rPr>
          <w:rFonts w:asciiTheme="minorBidi" w:hAnsiTheme="minorBidi" w:cstheme="minorBidi"/>
          <w:color w:val="000000"/>
          <w:lang w:eastAsia="lt-LT"/>
        </w:rPr>
        <w:t xml:space="preserve"> Nr.</w:t>
      </w:r>
      <w:r w:rsidR="00674180">
        <w:rPr>
          <w:rFonts w:asciiTheme="minorBidi" w:hAnsiTheme="minorBidi" w:cstheme="minorBidi"/>
          <w:color w:val="000000"/>
          <w:lang w:eastAsia="lt-LT"/>
        </w:rPr>
        <w:t xml:space="preserve"> </w:t>
      </w:r>
      <w:r>
        <w:rPr>
          <w:rFonts w:asciiTheme="minorBidi" w:hAnsiTheme="minorBidi" w:cstheme="minorBidi"/>
          <w:color w:val="000000"/>
          <w:lang w:eastAsia="lt-LT"/>
        </w:rPr>
        <w:t>6TV-</w:t>
      </w:r>
      <w:r w:rsidR="007F40B6">
        <w:rPr>
          <w:rFonts w:asciiTheme="minorBidi" w:hAnsiTheme="minorBidi" w:cstheme="minorBidi"/>
          <w:color w:val="000000"/>
          <w:lang w:eastAsia="lt-LT"/>
        </w:rPr>
        <w:t>6-</w:t>
      </w:r>
      <w:r>
        <w:rPr>
          <w:rFonts w:asciiTheme="minorBidi" w:hAnsiTheme="minorBidi" w:cstheme="minorBidi"/>
          <w:color w:val="000000"/>
          <w:lang w:eastAsia="lt-LT"/>
        </w:rPr>
        <w:t>(7.6.4.E)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, </w:t>
      </w:r>
      <w:r>
        <w:rPr>
          <w:rFonts w:asciiTheme="minorBidi" w:hAnsiTheme="minorBidi" w:cstheme="minorBidi"/>
          <w:color w:val="000000"/>
          <w:lang w:eastAsia="lt-LT"/>
        </w:rPr>
        <w:t xml:space="preserve">Teisėjų taryba </w:t>
      </w:r>
      <w:r w:rsidRPr="00CC441B">
        <w:rPr>
          <w:rFonts w:asciiTheme="minorBidi" w:hAnsiTheme="minorBidi" w:cstheme="minorBidi"/>
          <w:color w:val="000000"/>
          <w:lang w:eastAsia="lt-LT"/>
        </w:rPr>
        <w:t>n u t a r i a:</w:t>
      </w:r>
    </w:p>
    <w:p w14:paraId="0D0E8B65" w14:textId="6DEF63AD" w:rsidR="00B77413" w:rsidRDefault="00525BF0" w:rsidP="00391614">
      <w:pPr>
        <w:spacing w:after="5" w:line="360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P</w:t>
      </w:r>
      <w:r w:rsidR="00CC441B" w:rsidRPr="00CC441B">
        <w:rPr>
          <w:rFonts w:asciiTheme="minorBidi" w:hAnsiTheme="minorBidi" w:cstheme="minorBidi"/>
          <w:color w:val="000000"/>
          <w:lang w:eastAsia="lt-LT"/>
        </w:rPr>
        <w:t xml:space="preserve">ratęsti 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terminą Darbo grupei parengti ir </w:t>
      </w:r>
      <w:r w:rsidR="003F5A95">
        <w:rPr>
          <w:rFonts w:asciiTheme="minorBidi" w:hAnsiTheme="minorBidi" w:cstheme="minorBidi"/>
          <w:color w:val="000000"/>
          <w:lang w:eastAsia="lt-LT"/>
        </w:rPr>
        <w:t>pa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teikti siūlymus Teisėjų tarybai dėl </w:t>
      </w:r>
      <w:r w:rsidR="00EB4981">
        <w:rPr>
          <w:rFonts w:asciiTheme="minorBidi" w:hAnsiTheme="minorBidi" w:cstheme="minorBidi"/>
          <w:color w:val="000000"/>
          <w:lang w:eastAsia="lt-LT"/>
        </w:rPr>
        <w:t xml:space="preserve">teisėjų ir pretendentų į teisėjus atrankos procedūrų tobulinimo </w:t>
      </w:r>
      <w:r w:rsidR="00CC441B">
        <w:rPr>
          <w:rFonts w:asciiTheme="minorBidi" w:hAnsiTheme="minorBidi" w:cstheme="minorBidi"/>
          <w:color w:val="000000"/>
          <w:lang w:eastAsia="lt-LT"/>
        </w:rPr>
        <w:t>iki 202</w:t>
      </w:r>
      <w:r w:rsidR="003062B0" w:rsidRPr="003062B0">
        <w:rPr>
          <w:rFonts w:asciiTheme="minorBidi" w:hAnsiTheme="minorBidi" w:cstheme="minorBidi"/>
          <w:color w:val="000000"/>
          <w:lang w:eastAsia="lt-LT"/>
        </w:rPr>
        <w:t>6</w:t>
      </w:r>
      <w:r w:rsidR="00CC441B">
        <w:rPr>
          <w:rFonts w:asciiTheme="minorBidi" w:hAnsiTheme="minorBidi" w:cstheme="minorBidi"/>
          <w:color w:val="000000"/>
          <w:lang w:eastAsia="lt-LT"/>
        </w:rPr>
        <w:t xml:space="preserve"> m. </w:t>
      </w:r>
      <w:r w:rsidR="003062B0">
        <w:rPr>
          <w:rFonts w:asciiTheme="minorBidi" w:hAnsiTheme="minorBidi" w:cstheme="minorBidi"/>
          <w:color w:val="000000"/>
          <w:lang w:eastAsia="lt-LT"/>
        </w:rPr>
        <w:t>vasario 28</w:t>
      </w:r>
      <w:r w:rsidR="00EB4981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CC441B">
        <w:rPr>
          <w:rFonts w:asciiTheme="minorBidi" w:hAnsiTheme="minorBidi" w:cstheme="minorBidi"/>
          <w:color w:val="000000"/>
          <w:lang w:eastAsia="lt-LT"/>
        </w:rPr>
        <w:t>d.</w:t>
      </w:r>
    </w:p>
    <w:p w14:paraId="199BEBE9" w14:textId="77777777" w:rsidR="00D0623C" w:rsidRDefault="00D0623C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p w14:paraId="66F63B77" w14:textId="77777777" w:rsidR="00C70A23" w:rsidRDefault="00C70A2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C70A23" w:rsidRPr="009A51E3" w14:paraId="773DCEC4" w14:textId="77777777" w:rsidTr="001C07AD">
        <w:tc>
          <w:tcPr>
            <w:tcW w:w="7088" w:type="dxa"/>
          </w:tcPr>
          <w:p w14:paraId="461100EC" w14:textId="3913F18F" w:rsidR="00C70A23" w:rsidRPr="009A51E3" w:rsidRDefault="00C70A23" w:rsidP="001C07AD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8F44F7">
              <w:rPr>
                <w:rFonts w:ascii="Arial" w:hAnsi="Arial" w:cs="Arial"/>
              </w:rPr>
              <w:t>o pavaduotojas</w:t>
            </w:r>
          </w:p>
          <w:p w14:paraId="155D2AEA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24409EE" w14:textId="6CD637C8" w:rsidR="00C70A23" w:rsidRPr="009A51E3" w:rsidRDefault="008F44F7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</w:tc>
      </w:tr>
      <w:tr w:rsidR="00C70A23" w:rsidRPr="009A51E3" w14:paraId="66E310C6" w14:textId="77777777" w:rsidTr="001C07AD">
        <w:tc>
          <w:tcPr>
            <w:tcW w:w="7088" w:type="dxa"/>
            <w:hideMark/>
          </w:tcPr>
          <w:p w14:paraId="19323735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367CA56D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Viktorija Šelmienė</w:t>
            </w:r>
          </w:p>
        </w:tc>
      </w:tr>
    </w:tbl>
    <w:p w14:paraId="2B571017" w14:textId="77777777" w:rsidR="00C70A23" w:rsidRPr="00C70A23" w:rsidRDefault="00C70A2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b/>
          <w:bCs/>
          <w:color w:val="000000"/>
          <w:lang w:eastAsia="lt-LT"/>
        </w:rPr>
      </w:pPr>
    </w:p>
    <w:p w14:paraId="497F4A5B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p w14:paraId="39001DA1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sectPr w:rsidR="009C02D3" w:rsidSect="00B7741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453E" w14:textId="77777777" w:rsidR="00F3366B" w:rsidRDefault="00F3366B">
      <w:r>
        <w:separator/>
      </w:r>
    </w:p>
  </w:endnote>
  <w:endnote w:type="continuationSeparator" w:id="0">
    <w:p w14:paraId="7EF8C750" w14:textId="77777777" w:rsidR="00F3366B" w:rsidRDefault="00F3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D766" w14:textId="77777777" w:rsidR="00F3366B" w:rsidRDefault="00F3366B">
      <w:r>
        <w:separator/>
      </w:r>
    </w:p>
  </w:footnote>
  <w:footnote w:type="continuationSeparator" w:id="0">
    <w:p w14:paraId="6B4C0573" w14:textId="77777777" w:rsidR="00F3366B" w:rsidRDefault="00F3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2983"/>
    <w:rsid w:val="000851A5"/>
    <w:rsid w:val="00085487"/>
    <w:rsid w:val="00085724"/>
    <w:rsid w:val="00085E1A"/>
    <w:rsid w:val="00090B80"/>
    <w:rsid w:val="00093963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5784F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2B0"/>
    <w:rsid w:val="00306AA6"/>
    <w:rsid w:val="0031380F"/>
    <w:rsid w:val="003143B9"/>
    <w:rsid w:val="00314C51"/>
    <w:rsid w:val="00316736"/>
    <w:rsid w:val="00320C6D"/>
    <w:rsid w:val="00322134"/>
    <w:rsid w:val="003257A5"/>
    <w:rsid w:val="00327A28"/>
    <w:rsid w:val="003304CB"/>
    <w:rsid w:val="00330AB6"/>
    <w:rsid w:val="0033361D"/>
    <w:rsid w:val="00335535"/>
    <w:rsid w:val="003421F7"/>
    <w:rsid w:val="00343598"/>
    <w:rsid w:val="003504A6"/>
    <w:rsid w:val="00354580"/>
    <w:rsid w:val="00360DB7"/>
    <w:rsid w:val="00363B07"/>
    <w:rsid w:val="00365C0E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614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66E"/>
    <w:rsid w:val="003F32A4"/>
    <w:rsid w:val="003F4C22"/>
    <w:rsid w:val="003F5A95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1737"/>
    <w:rsid w:val="00412FFB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26B2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0C2D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CDC"/>
    <w:rsid w:val="004F042A"/>
    <w:rsid w:val="004F24B4"/>
    <w:rsid w:val="004F27CC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23F7D"/>
    <w:rsid w:val="00525BF0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1092B"/>
    <w:rsid w:val="006135E6"/>
    <w:rsid w:val="00613B55"/>
    <w:rsid w:val="00614794"/>
    <w:rsid w:val="00617B9F"/>
    <w:rsid w:val="00620CA0"/>
    <w:rsid w:val="00624424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7EE8"/>
    <w:rsid w:val="006721F0"/>
    <w:rsid w:val="00672CB4"/>
    <w:rsid w:val="006735A7"/>
    <w:rsid w:val="00674180"/>
    <w:rsid w:val="00681B2B"/>
    <w:rsid w:val="00682089"/>
    <w:rsid w:val="0068468B"/>
    <w:rsid w:val="006863EA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4F65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CD1"/>
    <w:rsid w:val="007A40AF"/>
    <w:rsid w:val="007A6DA7"/>
    <w:rsid w:val="007B0E22"/>
    <w:rsid w:val="007B217A"/>
    <w:rsid w:val="007B3487"/>
    <w:rsid w:val="007B67E7"/>
    <w:rsid w:val="007B6B3B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40B6"/>
    <w:rsid w:val="007F544B"/>
    <w:rsid w:val="008022A4"/>
    <w:rsid w:val="00802417"/>
    <w:rsid w:val="00804824"/>
    <w:rsid w:val="00804A77"/>
    <w:rsid w:val="008126BB"/>
    <w:rsid w:val="00814655"/>
    <w:rsid w:val="00816D17"/>
    <w:rsid w:val="00817308"/>
    <w:rsid w:val="00821D1F"/>
    <w:rsid w:val="0082568C"/>
    <w:rsid w:val="00827FB9"/>
    <w:rsid w:val="0083061B"/>
    <w:rsid w:val="0083112B"/>
    <w:rsid w:val="008313DE"/>
    <w:rsid w:val="00834683"/>
    <w:rsid w:val="0083583E"/>
    <w:rsid w:val="00841AA2"/>
    <w:rsid w:val="00842C61"/>
    <w:rsid w:val="00845472"/>
    <w:rsid w:val="008469DF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5D48"/>
    <w:rsid w:val="008763A2"/>
    <w:rsid w:val="00876661"/>
    <w:rsid w:val="008821ED"/>
    <w:rsid w:val="00883D3C"/>
    <w:rsid w:val="00884216"/>
    <w:rsid w:val="00886A31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4F7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050"/>
    <w:rsid w:val="009447DC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CFA"/>
    <w:rsid w:val="00966D63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30F7"/>
    <w:rsid w:val="009D415E"/>
    <w:rsid w:val="009D60B2"/>
    <w:rsid w:val="009D637E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05E24"/>
    <w:rsid w:val="00A104A0"/>
    <w:rsid w:val="00A11E05"/>
    <w:rsid w:val="00A132E3"/>
    <w:rsid w:val="00A148F4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56F1F"/>
    <w:rsid w:val="00B60467"/>
    <w:rsid w:val="00B60A1D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4C2E"/>
    <w:rsid w:val="00B96014"/>
    <w:rsid w:val="00B9769E"/>
    <w:rsid w:val="00BA39A4"/>
    <w:rsid w:val="00BA74F2"/>
    <w:rsid w:val="00BB1DDC"/>
    <w:rsid w:val="00BB255A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02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1D2B"/>
    <w:rsid w:val="00C628F6"/>
    <w:rsid w:val="00C649F6"/>
    <w:rsid w:val="00C64C81"/>
    <w:rsid w:val="00C64DE9"/>
    <w:rsid w:val="00C65AC6"/>
    <w:rsid w:val="00C66E96"/>
    <w:rsid w:val="00C70A23"/>
    <w:rsid w:val="00C75CF6"/>
    <w:rsid w:val="00C764B9"/>
    <w:rsid w:val="00C80F19"/>
    <w:rsid w:val="00C825AC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441B"/>
    <w:rsid w:val="00CC501B"/>
    <w:rsid w:val="00CC5CA0"/>
    <w:rsid w:val="00CD245D"/>
    <w:rsid w:val="00CD24AB"/>
    <w:rsid w:val="00CD3CEA"/>
    <w:rsid w:val="00CE39B7"/>
    <w:rsid w:val="00CE4003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44B9"/>
    <w:rsid w:val="00D160AE"/>
    <w:rsid w:val="00D17008"/>
    <w:rsid w:val="00D2318E"/>
    <w:rsid w:val="00D24CEC"/>
    <w:rsid w:val="00D27C2E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56A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201"/>
    <w:rsid w:val="00E17824"/>
    <w:rsid w:val="00E20E82"/>
    <w:rsid w:val="00E30731"/>
    <w:rsid w:val="00E40190"/>
    <w:rsid w:val="00E40885"/>
    <w:rsid w:val="00E40A7E"/>
    <w:rsid w:val="00E41FC3"/>
    <w:rsid w:val="00E45F02"/>
    <w:rsid w:val="00E464D7"/>
    <w:rsid w:val="00E4744A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498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4BAB"/>
    <w:rsid w:val="00F33277"/>
    <w:rsid w:val="00F3366B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2CF5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56DB"/>
    <w:rsid w:val="00F96732"/>
    <w:rsid w:val="00F96DB9"/>
    <w:rsid w:val="00FA08E1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C9A"/>
    <w:rsid w:val="00FE4C57"/>
    <w:rsid w:val="00FF038F"/>
    <w:rsid w:val="00FF1FFD"/>
    <w:rsid w:val="00FF27C6"/>
    <w:rsid w:val="00FF2DF8"/>
    <w:rsid w:val="00FF3591"/>
    <w:rsid w:val="00FF3A5B"/>
    <w:rsid w:val="00FF3ABB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2025-04-25T05:22:00Z</cp:lastPrinted>
  <dcterms:created xsi:type="dcterms:W3CDTF">2025-10-31T04:28:00Z</dcterms:created>
  <dcterms:modified xsi:type="dcterms:W3CDTF">2025-10-31T12:08:00Z</dcterms:modified>
</cp:coreProperties>
</file>