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2B53ED05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F2080E">
        <w:rPr>
          <w:rFonts w:ascii="Arial" w:hAnsi="Arial" w:cs="Arial"/>
          <w:sz w:val="24"/>
        </w:rPr>
        <w:t>RENATĄ GURUŠKINIENĘ</w:t>
      </w:r>
    </w:p>
    <w:p w14:paraId="51A9126C" w14:textId="6E215C40" w:rsidR="00541C29" w:rsidRDefault="00DE73E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ŠIAULIŲ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ŠIAULIŲ</w:t>
      </w:r>
      <w:r w:rsidR="00885F9E">
        <w:rPr>
          <w:rFonts w:ascii="Arial" w:hAnsi="Arial" w:cs="Arial"/>
          <w:sz w:val="24"/>
        </w:rPr>
        <w:t xml:space="preserve"> RŪMŲ </w:t>
      </w:r>
      <w:r w:rsidR="00AF71D5" w:rsidRPr="00CD3CEA">
        <w:rPr>
          <w:rFonts w:ascii="Arial" w:hAnsi="Arial" w:cs="Arial"/>
          <w:sz w:val="24"/>
        </w:rPr>
        <w:t>TEISĖJ</w:t>
      </w:r>
      <w:r>
        <w:rPr>
          <w:rFonts w:ascii="Arial" w:hAnsi="Arial" w:cs="Arial"/>
          <w:sz w:val="24"/>
        </w:rPr>
        <w:t>A</w:t>
      </w:r>
    </w:p>
    <w:p w14:paraId="0C2A2738" w14:textId="77777777" w:rsidR="00BE0077" w:rsidRPr="00CD3CEA" w:rsidRDefault="00BE0077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4ED0C1F1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2B1C84">
        <w:rPr>
          <w:rFonts w:ascii="Arial" w:hAnsi="Arial" w:cs="Arial"/>
        </w:rPr>
        <w:t>6</w:t>
      </w:r>
      <w:r w:rsidR="004530F3" w:rsidRPr="00CD3CEA">
        <w:rPr>
          <w:rFonts w:ascii="Arial" w:hAnsi="Arial" w:cs="Arial"/>
        </w:rPr>
        <w:t xml:space="preserve"> m. </w:t>
      </w:r>
      <w:r w:rsidR="002B1C84">
        <w:rPr>
          <w:rFonts w:ascii="Arial" w:hAnsi="Arial" w:cs="Arial"/>
        </w:rPr>
        <w:t xml:space="preserve">sausio </w:t>
      </w:r>
      <w:r w:rsidR="00BE5240">
        <w:rPr>
          <w:rFonts w:ascii="Arial" w:hAnsi="Arial" w:cs="Arial"/>
        </w:rPr>
        <w:t>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7D5275">
        <w:rPr>
          <w:rFonts w:ascii="Arial" w:hAnsi="Arial" w:cs="Arial"/>
        </w:rPr>
        <w:t>7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0FE228EE" w:rsidR="00541C29" w:rsidRDefault="00BE5240" w:rsidP="00AF71D5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577C8B76" w14:textId="77777777" w:rsidR="00BE0077" w:rsidRPr="00CD3CEA" w:rsidRDefault="00BE0077" w:rsidP="00AF71D5">
      <w:pPr>
        <w:pStyle w:val="Data"/>
        <w:spacing w:line="276" w:lineRule="auto"/>
        <w:rPr>
          <w:rFonts w:ascii="Arial" w:hAnsi="Arial" w:cs="Arial"/>
        </w:rPr>
      </w:pP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2D2A077A" w:rsidR="003F5C16" w:rsidRPr="00CD3CEA" w:rsidRDefault="00F64293" w:rsidP="00A34BF5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A34BF5" w:rsidRPr="00A34BF5">
        <w:rPr>
          <w:rFonts w:ascii="Arial" w:hAnsi="Arial" w:cs="Arial"/>
          <w:b w:val="0"/>
          <w:bCs/>
          <w:sz w:val="24"/>
        </w:rPr>
        <w:t xml:space="preserve">2026 m. sausio 27 d. dekretą </w:t>
      </w:r>
      <w:r w:rsidR="00A34BF5" w:rsidRPr="00A34BF5">
        <w:rPr>
          <w:rFonts w:ascii="Arial" w:hAnsi="Arial" w:cs="Arial"/>
          <w:b w:val="0"/>
          <w:bCs/>
          <w:sz w:val="24"/>
        </w:rPr>
        <w:br/>
        <w:t xml:space="preserve">Nr. 1K-571 „Dėl kreipimosi į Teisėjų tarybą“ </w:t>
      </w:r>
      <w:r w:rsidR="00FF3591" w:rsidRPr="001D04C5">
        <w:rPr>
          <w:rFonts w:ascii="Arial" w:hAnsi="Arial" w:cs="Arial"/>
          <w:b w:val="0"/>
          <w:sz w:val="24"/>
        </w:rPr>
        <w:t>bei</w:t>
      </w:r>
      <w:r w:rsidR="00944C3A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885F9E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DE73E5">
        <w:rPr>
          <w:rFonts w:ascii="Arial" w:hAnsi="Arial" w:cs="Arial"/>
          <w:b w:val="0"/>
          <w:bCs/>
          <w:sz w:val="24"/>
        </w:rPr>
        <w:t>lapkričio 24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F2080E">
        <w:rPr>
          <w:rFonts w:ascii="Arial" w:hAnsi="Arial" w:cs="Arial"/>
          <w:b w:val="0"/>
          <w:bCs/>
          <w:sz w:val="24"/>
        </w:rPr>
        <w:t>Renatą Guruškinienę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DE73E5">
        <w:rPr>
          <w:rFonts w:ascii="Arial" w:hAnsi="Arial" w:cs="Arial"/>
          <w:b w:val="0"/>
          <w:bCs/>
          <w:sz w:val="24"/>
        </w:rPr>
        <w:t>Šiaulių</w:t>
      </w:r>
      <w:r w:rsidR="00885F9E">
        <w:rPr>
          <w:rFonts w:ascii="Arial" w:hAnsi="Arial" w:cs="Arial"/>
          <w:b w:val="0"/>
          <w:bCs/>
          <w:sz w:val="24"/>
        </w:rPr>
        <w:t xml:space="preserve">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DE73E5">
        <w:rPr>
          <w:rFonts w:ascii="Arial" w:hAnsi="Arial" w:cs="Arial"/>
          <w:b w:val="0"/>
          <w:bCs/>
          <w:sz w:val="24"/>
        </w:rPr>
        <w:t>Šiaulių</w:t>
      </w:r>
      <w:r w:rsidR="00885F9E">
        <w:rPr>
          <w:rFonts w:ascii="Arial" w:hAnsi="Arial" w:cs="Arial"/>
          <w:b w:val="0"/>
          <w:bCs/>
          <w:sz w:val="24"/>
        </w:rPr>
        <w:t xml:space="preserve"> rūmų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DE73E5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F2080E">
        <w:rPr>
          <w:rFonts w:ascii="Arial" w:hAnsi="Arial" w:cs="Arial"/>
          <w:b w:val="0"/>
          <w:bCs/>
          <w:sz w:val="24"/>
        </w:rPr>
        <w:t>Renatos Guruškinienės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ACA2E14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F2080E">
        <w:rPr>
          <w:rFonts w:ascii="Arial" w:hAnsi="Arial" w:cs="Arial"/>
        </w:rPr>
        <w:t>RENATĄ GURUŠKINIENĘ</w:t>
      </w:r>
      <w:r w:rsidR="005566FA" w:rsidRPr="00F708F8">
        <w:rPr>
          <w:rFonts w:ascii="Arial" w:hAnsi="Arial" w:cs="Arial"/>
        </w:rPr>
        <w:t xml:space="preserve"> </w:t>
      </w:r>
      <w:r w:rsidR="00DE73E5">
        <w:rPr>
          <w:rFonts w:ascii="Arial" w:hAnsi="Arial" w:cs="Arial"/>
        </w:rPr>
        <w:t>Šiaulių</w:t>
      </w:r>
      <w:r w:rsidR="00885F9E">
        <w:rPr>
          <w:rFonts w:ascii="Arial" w:hAnsi="Arial" w:cs="Arial"/>
        </w:rPr>
        <w:t xml:space="preserve"> apylinkės teismo </w:t>
      </w:r>
      <w:r w:rsidR="00DE73E5">
        <w:rPr>
          <w:rFonts w:ascii="Arial" w:hAnsi="Arial" w:cs="Arial"/>
        </w:rPr>
        <w:t>Šiaulių</w:t>
      </w:r>
      <w:r w:rsidR="002B1C84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DE73E5">
        <w:rPr>
          <w:rStyle w:val="Paprastas"/>
          <w:rFonts w:ascii="Arial" w:hAnsi="Arial" w:cs="Arial"/>
        </w:rPr>
        <w:t>a</w:t>
      </w:r>
      <w:r w:rsidR="002B1C84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84D1B" w:rsidRPr="004D0218" w14:paraId="4DD1DD6F" w14:textId="77777777" w:rsidTr="000930C4">
        <w:tc>
          <w:tcPr>
            <w:tcW w:w="7371" w:type="dxa"/>
          </w:tcPr>
          <w:p w14:paraId="579E148E" w14:textId="77777777" w:rsidR="00584D1B" w:rsidRDefault="00584D1B" w:rsidP="00584D1B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0B875F13" w14:textId="77777777" w:rsidR="00584D1B" w:rsidRPr="004D0218" w:rsidRDefault="00584D1B" w:rsidP="00584D1B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74B727FD" w14:textId="77777777" w:rsidR="00584D1B" w:rsidRDefault="00584D1B" w:rsidP="00584D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F92DF00" w14:textId="77777777" w:rsidR="00584D1B" w:rsidRDefault="00584D1B" w:rsidP="00584D1B">
            <w:pPr>
              <w:rPr>
                <w:rFonts w:ascii="Arial" w:hAnsi="Arial" w:cs="Arial"/>
              </w:rPr>
            </w:pPr>
          </w:p>
          <w:p w14:paraId="7C0E5B4F" w14:textId="668773A9" w:rsidR="00584D1B" w:rsidRPr="004D0218" w:rsidRDefault="00584D1B" w:rsidP="00584D1B">
            <w:pPr>
              <w:rPr>
                <w:color w:val="000000"/>
              </w:rPr>
            </w:pPr>
          </w:p>
        </w:tc>
      </w:tr>
      <w:tr w:rsidR="002B1C84" w:rsidRPr="004D0218" w14:paraId="10259DFC" w14:textId="77777777" w:rsidTr="000930C4">
        <w:tc>
          <w:tcPr>
            <w:tcW w:w="7371" w:type="dxa"/>
          </w:tcPr>
          <w:p w14:paraId="0728CF5B" w14:textId="77777777" w:rsidR="002B1C84" w:rsidRPr="004D0218" w:rsidRDefault="002B1C84" w:rsidP="000930C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43A79C57" w14:textId="77777777" w:rsidR="002B1C84" w:rsidRPr="004D0218" w:rsidRDefault="002B1C84" w:rsidP="000930C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9B9A" w14:textId="77777777" w:rsidR="0075739B" w:rsidRDefault="0075739B">
      <w:r>
        <w:separator/>
      </w:r>
    </w:p>
  </w:endnote>
  <w:endnote w:type="continuationSeparator" w:id="0">
    <w:p w14:paraId="5401FE19" w14:textId="77777777" w:rsidR="0075739B" w:rsidRDefault="0075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A4CD" w14:textId="77777777" w:rsidR="0075739B" w:rsidRDefault="0075739B">
      <w:r>
        <w:separator/>
      </w:r>
    </w:p>
  </w:footnote>
  <w:footnote w:type="continuationSeparator" w:id="0">
    <w:p w14:paraId="5CCC880A" w14:textId="77777777" w:rsidR="0075739B" w:rsidRDefault="0075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381A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3A00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68C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1B98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1209"/>
    <w:rsid w:val="00294FF2"/>
    <w:rsid w:val="0029551A"/>
    <w:rsid w:val="0029594C"/>
    <w:rsid w:val="002A00FD"/>
    <w:rsid w:val="002A039F"/>
    <w:rsid w:val="002A3E0B"/>
    <w:rsid w:val="002B1C84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36A5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3499B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4D1B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7EE8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2C45"/>
    <w:rsid w:val="0074348A"/>
    <w:rsid w:val="00751D96"/>
    <w:rsid w:val="00752682"/>
    <w:rsid w:val="00753FCE"/>
    <w:rsid w:val="007546A4"/>
    <w:rsid w:val="00754B08"/>
    <w:rsid w:val="0075739B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41FA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B70A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D527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6FCC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39ED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4BF5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4975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3AEE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4C0F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077"/>
    <w:rsid w:val="00BE0600"/>
    <w:rsid w:val="00BE524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1336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15FE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5547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361F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50D4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E73E5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723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80E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16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11</cp:revision>
  <cp:lastPrinted>2017-04-27T08:24:00Z</cp:lastPrinted>
  <dcterms:created xsi:type="dcterms:W3CDTF">2026-01-12T09:34:00Z</dcterms:created>
  <dcterms:modified xsi:type="dcterms:W3CDTF">2026-01-30T13:17:00Z</dcterms:modified>
</cp:coreProperties>
</file>